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D0B8F" w14:textId="5B96BD18" w:rsidR="00252F09" w:rsidRDefault="00A616E3" w:rsidP="00252F09">
      <w:pPr>
        <w:tabs>
          <w:tab w:val="center" w:pos="6979"/>
          <w:tab w:val="left" w:pos="11700"/>
        </w:tabs>
      </w:pP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53B9B4DC" wp14:editId="58D4062E">
                <wp:simplePos x="0" y="0"/>
                <wp:positionH relativeFrom="column">
                  <wp:posOffset>7266305</wp:posOffset>
                </wp:positionH>
                <wp:positionV relativeFrom="paragraph">
                  <wp:posOffset>-573405</wp:posOffset>
                </wp:positionV>
                <wp:extent cx="1688465" cy="701040"/>
                <wp:effectExtent l="19050" t="0" r="26035" b="2286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8465" cy="701040"/>
                          <a:chOff x="12751" y="523"/>
                          <a:chExt cx="2659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751" y="561"/>
                            <a:ext cx="2603" cy="968"/>
                            <a:chOff x="8993" y="720"/>
                            <a:chExt cx="2167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93" y="1077"/>
                              <a:ext cx="216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6F5C0A4" w14:textId="414E8CF4" w:rsidR="008304FF" w:rsidRPr="00584E4E" w:rsidRDefault="008304FF" w:rsidP="00584E4E">
                                    <w:pPr>
                                      <w:pStyle w:val="Encabezado"/>
                                      <w:tabs>
                                        <w:tab w:val="left" w:pos="1134"/>
                                      </w:tabs>
                                      <w:jc w:val="right"/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</w:pPr>
                                    <w:r w:rsidRPr="00584E4E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RI-</w:t>
                                    </w:r>
                                    <w:r w:rsidR="00A616E3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PEOR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-BS</w:t>
                                    </w:r>
                                    <w:r w:rsidRPr="00584E4E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-202</w:t>
                                    </w:r>
                                    <w:r w:rsidR="00A616E3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4</w:t>
                                    </w:r>
                                    <w:r w:rsidRPr="00584E4E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-</w:t>
                                    </w:r>
                                    <w:r w:rsidR="00241AA3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0</w:t>
                                    </w:r>
                                    <w:r w:rsidR="00A616E3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03</w:t>
                                    </w:r>
                                    <w:bookmarkStart w:id="0" w:name="_GoBack"/>
                                    <w:bookmarkEnd w:id="0"/>
                                  </w:p>
                                  <w:p w14:paraId="751E23A4" w14:textId="3F1580AA" w:rsidR="008304FF" w:rsidRPr="00535962" w:rsidRDefault="00A616E3" w:rsidP="00840E0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DCCA2B" w14:textId="77777777" w:rsidR="008304FF" w:rsidRPr="00535962" w:rsidRDefault="008304FF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9B4DC" id="Group 20" o:spid="_x0000_s1026" style="position:absolute;margin-left:572.15pt;margin-top:-45.15pt;width:132.95pt;height:55.2pt;z-index:251658243" coordorigin="12751,523" coordsize="2659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751;top:561;width:2603;height:968" coordorigin="8993,720" coordsize="216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8993;top:1077;width:216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6F5C0A4" w14:textId="414E8CF4" w:rsidR="008304FF" w:rsidRPr="00584E4E" w:rsidRDefault="008304FF" w:rsidP="00584E4E">
                              <w:pPr>
                                <w:pStyle w:val="Encabezado"/>
                                <w:tabs>
                                  <w:tab w:val="left" w:pos="1134"/>
                                </w:tabs>
                                <w:jc w:val="right"/>
                                <w:rPr>
                                  <w:b/>
                                  <w:sz w:val="20"/>
                                  <w:szCs w:val="22"/>
                                </w:rPr>
                              </w:pPr>
                              <w:r w:rsidRPr="00584E4E">
                                <w:rPr>
                                  <w:b/>
                                  <w:sz w:val="20"/>
                                  <w:szCs w:val="22"/>
                                </w:rPr>
                                <w:t>RI-</w:t>
                              </w:r>
                              <w:r w:rsidR="00A616E3">
                                <w:rPr>
                                  <w:b/>
                                  <w:sz w:val="20"/>
                                  <w:szCs w:val="22"/>
                                </w:rPr>
                                <w:t>PEOR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-BS</w:t>
                              </w:r>
                              <w:r w:rsidRPr="00584E4E">
                                <w:rPr>
                                  <w:b/>
                                  <w:sz w:val="20"/>
                                  <w:szCs w:val="22"/>
                                </w:rPr>
                                <w:t>-202</w:t>
                              </w:r>
                              <w:r w:rsidR="00A616E3">
                                <w:rPr>
                                  <w:b/>
                                  <w:sz w:val="20"/>
                                  <w:szCs w:val="22"/>
                                </w:rPr>
                                <w:t>4</w:t>
                              </w:r>
                              <w:r w:rsidRPr="00584E4E">
                                <w:rPr>
                                  <w:b/>
                                  <w:sz w:val="20"/>
                                  <w:szCs w:val="22"/>
                                </w:rPr>
                                <w:t>-</w:t>
                              </w:r>
                              <w:r w:rsidR="00241AA3">
                                <w:rPr>
                                  <w:b/>
                                  <w:sz w:val="20"/>
                                  <w:szCs w:val="22"/>
                                </w:rPr>
                                <w:t>0</w:t>
                              </w:r>
                              <w:r w:rsidR="00A616E3">
                                <w:rPr>
                                  <w:b/>
                                  <w:sz w:val="20"/>
                                  <w:szCs w:val="22"/>
                                </w:rPr>
                                <w:t>03</w:t>
                              </w:r>
                              <w:bookmarkStart w:id="1" w:name="_GoBack"/>
                              <w:bookmarkEnd w:id="1"/>
                            </w:p>
                            <w:p w14:paraId="751E23A4" w14:textId="3F1580AA" w:rsidR="008304FF" w:rsidRPr="00535962" w:rsidRDefault="00A616E3" w:rsidP="00840E0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FDCCA2B" w14:textId="77777777" w:rsidR="008304FF" w:rsidRPr="00535962" w:rsidRDefault="008304FF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84E4E">
        <w:tab/>
      </w:r>
      <w:r w:rsidR="004726AA">
        <w:rPr>
          <w:noProof/>
          <w:lang w:val="es-DO" w:eastAsia="es-DO"/>
        </w:rPr>
        <w:drawing>
          <wp:inline distT="0" distB="0" distL="0" distR="0" wp14:anchorId="6592E8AD" wp14:editId="4225E9A2">
            <wp:extent cx="1526651" cy="99626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CTUALIZADO ENJ-RI-0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117" cy="100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41E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A8FB34" wp14:editId="40E11BB5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62F66094" w14:textId="079A6707" w:rsidR="008304FF" w:rsidRPr="00BC61BD" w:rsidRDefault="008304FF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EF8C7F9" wp14:editId="3864A1A7">
                                      <wp:extent cx="847725" cy="847725"/>
                                      <wp:effectExtent l="0" t="0" r="9525" b="9525"/>
                                      <wp:docPr id="18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7725" cy="847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8FB34" id="Text Box 2" o:spid="_x0000_s1031" type="#_x0000_t202" style="position:absolute;margin-left:-37.2pt;margin-top:-26.3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wgtgIAALs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14:paraId="62F66094" w14:textId="079A6707" w:rsidR="008304FF" w:rsidRPr="00BC61BD" w:rsidRDefault="008304FF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EF8C7F9" wp14:editId="3864A1A7">
                                <wp:extent cx="847725" cy="847725"/>
                                <wp:effectExtent l="0" t="0" r="9525" b="9525"/>
                                <wp:docPr id="18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847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3F6EBE" wp14:editId="1E8862B7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CBEAE" w14:textId="77777777" w:rsidR="008304FF" w:rsidRPr="00ED39DD" w:rsidRDefault="008304FF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F6EBE" id="Text Box 27" o:spid="_x0000_s1032" type="#_x0000_t202" style="position:absolute;margin-left:-29.35pt;margin-top:-40.2pt;width:74.65pt;height:24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hc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BsZ0hcsAIAALAFAAAO&#10;AAAAAAAAAAAAAAAAAC4CAABkcnMvZTJvRG9jLnhtbFBLAQItABQABgAIAAAAIQBw2Rfu4AAAAAoB&#10;AAAPAAAAAAAAAAAAAAAAAAoFAABkcnMvZG93bnJldi54bWxQSwUGAAAAAAQABADzAAAAFwYAAAAA&#10;" filled="f" stroked="f">
                <v:textbox inset="0,0,0,0">
                  <w:txbxContent>
                    <w:p w14:paraId="656CBEAE" w14:textId="77777777" w:rsidR="008304FF" w:rsidRPr="00ED39DD" w:rsidRDefault="008304FF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  <w:r w:rsidR="00584E4E">
        <w:tab/>
      </w:r>
    </w:p>
    <w:p w14:paraId="17DBF9A5" w14:textId="7A6436A8" w:rsidR="00535962" w:rsidRPr="00535962" w:rsidRDefault="00830A6F" w:rsidP="0070701D">
      <w:pPr>
        <w:tabs>
          <w:tab w:val="left" w:pos="8767"/>
        </w:tabs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3C26605" wp14:editId="6FC50599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E1C34" w14:textId="77777777" w:rsidR="008304FF" w:rsidRPr="0026335F" w:rsidRDefault="00A616E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8304F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26605" id="Text Box 12" o:spid="_x0000_s1033" type="#_x0000_t202" style="position:absolute;margin-left:602.55pt;margin-top:.5pt;width:119.75pt;height:21.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ej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" filled="f" stroked="f">
                <v:textbox>
                  <w:txbxContent>
                    <w:p w14:paraId="183E1C34" w14:textId="77777777" w:rsidR="008304FF" w:rsidRPr="0026335F" w:rsidRDefault="00A616E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8304F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70701D">
        <w:tab/>
      </w:r>
    </w:p>
    <w:p w14:paraId="21CCC4BE" w14:textId="77777777"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89CB41B" wp14:editId="3EB64B85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E46CF" w14:textId="77777777" w:rsidR="008304FF" w:rsidRPr="004767CC" w:rsidRDefault="00A616E3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8304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CB41B" id="Text Box 18" o:spid="_x0000_s1034" type="#_x0000_t202" style="position:absolute;margin-left:232.1pt;margin-top:15pt;width:233.45pt;height:30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8MQ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" stroked="f">
                <v:textbox>
                  <w:txbxContent>
                    <w:p w14:paraId="40AE46CF" w14:textId="77777777" w:rsidR="008304FF" w:rsidRPr="004767CC" w:rsidRDefault="00A616E3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8304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27C13BE" wp14:editId="1D0E457B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A41F1" w14:textId="77777777" w:rsidR="008304FF" w:rsidRPr="0026335F" w:rsidRDefault="008304F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822B7A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C13BE" id="Text Box 13" o:spid="_x0000_s1035" type="#_x0000_t202" style="position:absolute;margin-left:627.6pt;margin-top:4.5pt;width:89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7u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" filled="f" stroked="f">
                <v:textbox>
                  <w:txbxContent>
                    <w:p w14:paraId="6A9A41F1" w14:textId="77777777" w:rsidR="008304FF" w:rsidRPr="0026335F" w:rsidRDefault="008304F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822B7A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3AE0ADCB" w14:textId="77777777"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58780628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0F911C54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</w:t>
      </w:r>
      <w:proofErr w:type="gramStart"/>
      <w:r w:rsidRPr="00AE0C17">
        <w:rPr>
          <w:rFonts w:ascii="Arial" w:hAnsi="Arial" w:cs="Arial"/>
          <w:sz w:val="22"/>
          <w:szCs w:val="22"/>
        </w:rPr>
        <w:t>……</w:t>
      </w:r>
      <w:r w:rsidR="00090E8D">
        <w:rPr>
          <w:rFonts w:ascii="Arial" w:hAnsi="Arial" w:cs="Arial"/>
          <w:sz w:val="22"/>
          <w:szCs w:val="22"/>
        </w:rPr>
        <w:t>.</w:t>
      </w:r>
      <w:proofErr w:type="gramEnd"/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CF8764A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DEE26D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</w:t>
      </w:r>
      <w:proofErr w:type="gramStart"/>
      <w:r w:rsidRPr="00AE0C17">
        <w:rPr>
          <w:rFonts w:ascii="Arial" w:hAnsi="Arial" w:cs="Arial"/>
          <w:bCs/>
          <w:sz w:val="22"/>
          <w:szCs w:val="22"/>
        </w:rPr>
        <w:t>magnitud similares</w:t>
      </w:r>
      <w:proofErr w:type="gramEnd"/>
      <w:r w:rsidRPr="00AE0C17">
        <w:rPr>
          <w:rFonts w:ascii="Arial" w:hAnsi="Arial" w:cs="Arial"/>
          <w:bCs/>
          <w:sz w:val="22"/>
          <w:szCs w:val="22"/>
        </w:rPr>
        <w:t xml:space="preserve">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6BA15EDD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1E44B30E" w14:textId="77777777" w:rsidTr="008A11FE">
        <w:trPr>
          <w:trHeight w:val="1415"/>
          <w:jc w:val="center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28C13A73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shd w:val="clear" w:color="auto" w:fill="DBE5F1" w:themeFill="accent1" w:themeFillTint="33"/>
            <w:vAlign w:val="center"/>
          </w:tcPr>
          <w:p w14:paraId="17EC127D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shd w:val="clear" w:color="auto" w:fill="DBE5F1" w:themeFill="accent1" w:themeFillTint="33"/>
            <w:vAlign w:val="center"/>
          </w:tcPr>
          <w:p w14:paraId="568E0E8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shd w:val="clear" w:color="auto" w:fill="DBE5F1" w:themeFill="accent1" w:themeFillTint="33"/>
            <w:vAlign w:val="center"/>
          </w:tcPr>
          <w:p w14:paraId="22D0A8C3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shd w:val="clear" w:color="auto" w:fill="DBE5F1" w:themeFill="accent1" w:themeFillTint="33"/>
            <w:vAlign w:val="center"/>
          </w:tcPr>
          <w:p w14:paraId="39E71882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shd w:val="clear" w:color="auto" w:fill="DBE5F1" w:themeFill="accent1" w:themeFillTint="33"/>
            <w:vAlign w:val="center"/>
          </w:tcPr>
          <w:p w14:paraId="71A3FAA1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shd w:val="clear" w:color="auto" w:fill="DBE5F1" w:themeFill="accent1" w:themeFillTint="33"/>
            <w:vAlign w:val="center"/>
          </w:tcPr>
          <w:p w14:paraId="3AD2F6A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A4D9B1E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7E7FD865" w14:textId="77777777" w:rsidTr="00822B7A">
        <w:trPr>
          <w:trHeight w:val="229"/>
          <w:jc w:val="center"/>
        </w:trPr>
        <w:tc>
          <w:tcPr>
            <w:tcW w:w="0" w:type="auto"/>
          </w:tcPr>
          <w:p w14:paraId="4C95DBC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C1E3E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F5A78E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CDD53B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1E181D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33F511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F1722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586C6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C7AA891" w14:textId="77777777" w:rsidTr="00822B7A">
        <w:trPr>
          <w:trHeight w:val="211"/>
          <w:jc w:val="center"/>
        </w:trPr>
        <w:tc>
          <w:tcPr>
            <w:tcW w:w="0" w:type="auto"/>
          </w:tcPr>
          <w:p w14:paraId="099D91D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CF044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886EEA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B7E157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F0A7B2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02369D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9A08C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F2D008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F814FF6" w14:textId="77777777" w:rsidTr="00822B7A">
        <w:trPr>
          <w:trHeight w:val="229"/>
          <w:jc w:val="center"/>
        </w:trPr>
        <w:tc>
          <w:tcPr>
            <w:tcW w:w="0" w:type="auto"/>
          </w:tcPr>
          <w:p w14:paraId="78A1950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9DED28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44087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A9ED5A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A76E55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E4948F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C81306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32BB9B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F38813A" w14:textId="77777777" w:rsidTr="00822B7A">
        <w:trPr>
          <w:trHeight w:val="229"/>
          <w:jc w:val="center"/>
        </w:trPr>
        <w:tc>
          <w:tcPr>
            <w:tcW w:w="0" w:type="auto"/>
          </w:tcPr>
          <w:p w14:paraId="1EE59B7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988CF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09ED3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82A8BD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34410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535E9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04F9CE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943203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AE0C41D" w14:textId="77777777" w:rsidTr="00822B7A">
        <w:trPr>
          <w:trHeight w:val="229"/>
          <w:jc w:val="center"/>
        </w:trPr>
        <w:tc>
          <w:tcPr>
            <w:tcW w:w="0" w:type="auto"/>
          </w:tcPr>
          <w:p w14:paraId="45C2695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4E4FC4D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54003B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3DC3F0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369DE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F9A3A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AD3C0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89D700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DE41DED" w14:textId="77777777" w:rsidTr="00822B7A">
        <w:trPr>
          <w:trHeight w:val="229"/>
          <w:jc w:val="center"/>
        </w:trPr>
        <w:tc>
          <w:tcPr>
            <w:tcW w:w="0" w:type="auto"/>
          </w:tcPr>
          <w:p w14:paraId="1BD0967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2C29AF9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56423BE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601C78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D50EE2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34CDDD2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58AB2DB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A049C1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49DD6A5" w14:textId="77777777" w:rsidTr="00822B7A">
        <w:trPr>
          <w:trHeight w:val="229"/>
          <w:jc w:val="center"/>
        </w:trPr>
        <w:tc>
          <w:tcPr>
            <w:tcW w:w="0" w:type="auto"/>
          </w:tcPr>
          <w:p w14:paraId="135D009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1EB6A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F6685E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B2C63B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0FA00C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1FCAC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584049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4B165D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1C30D6C1" w14:textId="77777777" w:rsidTr="00822B7A">
        <w:trPr>
          <w:trHeight w:val="211"/>
          <w:jc w:val="center"/>
        </w:trPr>
        <w:tc>
          <w:tcPr>
            <w:tcW w:w="0" w:type="auto"/>
          </w:tcPr>
          <w:p w14:paraId="264043C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A74AF8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97E115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46C7E9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14138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7E33AB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F4D27E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E004A5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69FBAC1" w14:textId="77777777" w:rsidTr="00822B7A">
        <w:trPr>
          <w:trHeight w:val="229"/>
          <w:jc w:val="center"/>
        </w:trPr>
        <w:tc>
          <w:tcPr>
            <w:tcW w:w="0" w:type="auto"/>
          </w:tcPr>
          <w:p w14:paraId="18AB7A5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58209D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8C1597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C9155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E8685A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9C2D9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32D17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3E3D6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C73E813" w14:textId="77777777" w:rsidTr="00822B7A">
        <w:trPr>
          <w:trHeight w:val="229"/>
          <w:jc w:val="center"/>
        </w:trPr>
        <w:tc>
          <w:tcPr>
            <w:tcW w:w="0" w:type="auto"/>
          </w:tcPr>
          <w:p w14:paraId="18CC65F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470852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BB0190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DBC294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6889AE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1AB71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92A3B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44B010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659AFC03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05C2FA80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lastRenderedPageBreak/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</w:t>
      </w:r>
      <w:proofErr w:type="gramStart"/>
      <w:r w:rsidR="00284B63">
        <w:rPr>
          <w:rFonts w:ascii="Arial" w:hAnsi="Arial" w:cs="Arial"/>
          <w:bCs/>
          <w:sz w:val="20"/>
          <w:szCs w:val="22"/>
        </w:rPr>
        <w:t>…….</w:t>
      </w:r>
      <w:proofErr w:type="gramEnd"/>
      <w:r w:rsidR="00284B63">
        <w:rPr>
          <w:rFonts w:ascii="Arial" w:hAnsi="Arial" w:cs="Arial"/>
          <w:bCs/>
          <w:sz w:val="20"/>
          <w:szCs w:val="22"/>
        </w:rPr>
        <w:t>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2410BA32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30C3E4C2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62BC316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37E81050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5CC6A76D" w14:textId="77777777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</w:t>
      </w:r>
      <w:proofErr w:type="gramStart"/>
      <w:r w:rsidRPr="00090E8D">
        <w:rPr>
          <w:rFonts w:ascii="Arial" w:hAnsi="Arial" w:cs="Arial"/>
          <w:color w:val="FF0000"/>
          <w:sz w:val="20"/>
          <w:szCs w:val="22"/>
        </w:rPr>
        <w:t>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</w:t>
      </w:r>
      <w:proofErr w:type="gramEnd"/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personas autorizadas a firmar en nombre del Oferente)</w:t>
      </w:r>
    </w:p>
    <w:sectPr w:rsidR="00840E00" w:rsidRPr="00090E8D" w:rsidSect="00E81276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F5D79" w14:textId="77777777" w:rsidR="008304FF" w:rsidRDefault="008304FF" w:rsidP="001007E7">
      <w:pPr>
        <w:spacing w:after="0" w:line="240" w:lineRule="auto"/>
      </w:pPr>
      <w:r>
        <w:separator/>
      </w:r>
    </w:p>
  </w:endnote>
  <w:endnote w:type="continuationSeparator" w:id="0">
    <w:p w14:paraId="1086A96E" w14:textId="77777777" w:rsidR="008304FF" w:rsidRDefault="008304FF" w:rsidP="001007E7">
      <w:pPr>
        <w:spacing w:after="0" w:line="240" w:lineRule="auto"/>
      </w:pPr>
      <w:r>
        <w:continuationSeparator/>
      </w:r>
    </w:p>
  </w:endnote>
  <w:endnote w:type="continuationNotice" w:id="1">
    <w:p w14:paraId="2EE342BE" w14:textId="77777777" w:rsidR="0045566D" w:rsidRDefault="004556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C087A" w14:textId="77777777" w:rsidR="008304FF" w:rsidRDefault="008304F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D7AF86" wp14:editId="417593A7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945F6" w14:textId="77777777" w:rsidR="008304FF" w:rsidRPr="0083342F" w:rsidRDefault="008304FF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7AF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-8.6pt;margin-top:1.65pt;width:45.5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 filled="f" stroked="f">
              <v:textbox inset="0,0,0,0">
                <w:txbxContent>
                  <w:p w14:paraId="4A6945F6" w14:textId="77777777" w:rsidR="008304FF" w:rsidRPr="0083342F" w:rsidRDefault="008304FF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AE3DB1" wp14:editId="758188D6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2E300" w14:textId="77777777" w:rsidR="008304FF" w:rsidRPr="00157600" w:rsidRDefault="008304FF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4DBB4B25" w14:textId="77777777" w:rsidR="008304FF" w:rsidRDefault="008304F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AE3DB1" id="Text Box 3" o:spid="_x0000_s1037" type="#_x0000_t202" style="position:absolute;margin-left:595.1pt;margin-top:-7.65pt;width:121.35pt;height:16.1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filled="f" stroked="f">
              <v:textbox style="mso-fit-shape-to-text:t" inset="0,0,0,0">
                <w:txbxContent>
                  <w:p w14:paraId="34B2E300" w14:textId="77777777" w:rsidR="008304FF" w:rsidRPr="00157600" w:rsidRDefault="008304FF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4DBB4B25" w14:textId="77777777" w:rsidR="008304FF" w:rsidRDefault="008304F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253EA39C" w14:textId="77777777" w:rsidR="008304FF" w:rsidRDefault="008304FF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58242" behindDoc="0" locked="0" layoutInCell="1" allowOverlap="1" wp14:anchorId="056B7C45" wp14:editId="078B2695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F1750FD" w14:textId="77777777" w:rsidR="008304FF" w:rsidRDefault="008304FF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6C8AF863" w14:textId="77777777" w:rsidR="008304FF" w:rsidRDefault="008304FF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264D6" w14:textId="77777777" w:rsidR="008304FF" w:rsidRDefault="008304FF" w:rsidP="001007E7">
      <w:pPr>
        <w:spacing w:after="0" w:line="240" w:lineRule="auto"/>
      </w:pPr>
      <w:r>
        <w:separator/>
      </w:r>
    </w:p>
  </w:footnote>
  <w:footnote w:type="continuationSeparator" w:id="0">
    <w:p w14:paraId="17F4A12C" w14:textId="77777777" w:rsidR="008304FF" w:rsidRDefault="008304FF" w:rsidP="001007E7">
      <w:pPr>
        <w:spacing w:after="0" w:line="240" w:lineRule="auto"/>
      </w:pPr>
      <w:r>
        <w:continuationSeparator/>
      </w:r>
    </w:p>
  </w:footnote>
  <w:footnote w:type="continuationNotice" w:id="1">
    <w:p w14:paraId="4E708CFE" w14:textId="77777777" w:rsidR="0045566D" w:rsidRDefault="0045566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EA"/>
    <w:rsid w:val="0001679F"/>
    <w:rsid w:val="00034DD9"/>
    <w:rsid w:val="00090E8D"/>
    <w:rsid w:val="00093573"/>
    <w:rsid w:val="000A5DAC"/>
    <w:rsid w:val="000B3B70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56C0"/>
    <w:rsid w:val="00241AA3"/>
    <w:rsid w:val="00252F09"/>
    <w:rsid w:val="00253DBA"/>
    <w:rsid w:val="0026335F"/>
    <w:rsid w:val="002655DF"/>
    <w:rsid w:val="00284B63"/>
    <w:rsid w:val="002860A4"/>
    <w:rsid w:val="002971F5"/>
    <w:rsid w:val="002E1412"/>
    <w:rsid w:val="003015B4"/>
    <w:rsid w:val="00314023"/>
    <w:rsid w:val="0031441A"/>
    <w:rsid w:val="003505E1"/>
    <w:rsid w:val="00382615"/>
    <w:rsid w:val="003A2608"/>
    <w:rsid w:val="003B38E0"/>
    <w:rsid w:val="003F0543"/>
    <w:rsid w:val="0042490F"/>
    <w:rsid w:val="0045566D"/>
    <w:rsid w:val="00466B9C"/>
    <w:rsid w:val="004726AA"/>
    <w:rsid w:val="004762B3"/>
    <w:rsid w:val="004767CC"/>
    <w:rsid w:val="00481BDA"/>
    <w:rsid w:val="004C4743"/>
    <w:rsid w:val="0053293F"/>
    <w:rsid w:val="00535962"/>
    <w:rsid w:val="0054182C"/>
    <w:rsid w:val="00546D18"/>
    <w:rsid w:val="00551CCA"/>
    <w:rsid w:val="00584E4E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0701D"/>
    <w:rsid w:val="007372FF"/>
    <w:rsid w:val="007563D3"/>
    <w:rsid w:val="007702D3"/>
    <w:rsid w:val="00780880"/>
    <w:rsid w:val="007B6F6F"/>
    <w:rsid w:val="007D608F"/>
    <w:rsid w:val="00810515"/>
    <w:rsid w:val="00822B7A"/>
    <w:rsid w:val="008304FF"/>
    <w:rsid w:val="00830A6F"/>
    <w:rsid w:val="0083342F"/>
    <w:rsid w:val="00840E00"/>
    <w:rsid w:val="008610EA"/>
    <w:rsid w:val="00896739"/>
    <w:rsid w:val="008A11FE"/>
    <w:rsid w:val="008A68D0"/>
    <w:rsid w:val="008B3AE5"/>
    <w:rsid w:val="009A2AEC"/>
    <w:rsid w:val="009A41E5"/>
    <w:rsid w:val="00A16099"/>
    <w:rsid w:val="00A616E3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2C79"/>
    <w:rsid w:val="00C95ADE"/>
    <w:rsid w:val="00CA4661"/>
    <w:rsid w:val="00CE67A3"/>
    <w:rsid w:val="00D24FA7"/>
    <w:rsid w:val="00D430C5"/>
    <w:rsid w:val="00D64696"/>
    <w:rsid w:val="00D90D49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D06ED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EA7C4E3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47861fb-9dff-4f32-a770-c1508abe8359" xsi:nil="true"/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E2AA1-85EA-498E-AE83-85CE67D85162}">
  <ds:schemaRefs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ccf2922b-a140-42aa-8eec-85ea48a5be5a"/>
    <ds:schemaRef ds:uri="f47861fb-9dff-4f32-a770-c1508abe8359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043701E-DB75-451A-B722-9809986A1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DF8C4-BA23-4D88-A003-3BE5D219B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8452DD-1CCB-4AB9-9838-4246D7F5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0</TotalTime>
  <Pages>2</Pages>
  <Words>138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Incidelka Aquino</cp:lastModifiedBy>
  <cp:revision>4</cp:revision>
  <cp:lastPrinted>2011-03-04T19:05:00Z</cp:lastPrinted>
  <dcterms:created xsi:type="dcterms:W3CDTF">2023-02-03T14:29:00Z</dcterms:created>
  <dcterms:modified xsi:type="dcterms:W3CDTF">2024-09-09T15:40:00Z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