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D5ECB" w14:textId="10C35221" w:rsidR="00535962" w:rsidRPr="00F7167E" w:rsidRDefault="00283087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271204" wp14:editId="25999A5B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0D9E23C0" w14:textId="77777777" w:rsidR="00B1215D" w:rsidRPr="00BC61BD" w:rsidRDefault="00B1215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B62A13" wp14:editId="0A7906A7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71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pt;margin-top:-43.65pt;width:81pt;height:84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TR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2A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D0asTR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0D9E23C0" w14:textId="77777777" w:rsidR="00B1215D" w:rsidRPr="00BC61BD" w:rsidRDefault="00B1215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B62A13" wp14:editId="0A7906A7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BEB1B44" wp14:editId="3E1D6CCA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183D1" w14:textId="77777777" w:rsidR="00B1215D" w:rsidRPr="004E7C9C" w:rsidRDefault="00B1215D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1B44" id="Text Box 25" o:spid="_x0000_s1027" type="#_x0000_t202" style="position:absolute;margin-left:-32.85pt;margin-top:-55.9pt;width:74.65pt;height:24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Hisg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" filled="f" stroked="f">
                <v:textbox inset="0,0,0,0">
                  <w:txbxContent>
                    <w:p w14:paraId="2DA183D1" w14:textId="77777777" w:rsidR="00B1215D" w:rsidRPr="004E7C9C" w:rsidRDefault="00B1215D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2581C431" wp14:editId="7E504006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B5172B" wp14:editId="62BAAE44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621F8" w14:textId="77777777" w:rsidR="00B1215D" w:rsidRPr="0026335F" w:rsidRDefault="00B1215D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A2AE0">
                              <w:fldChar w:fldCharType="begin"/>
                            </w:r>
                            <w:r w:rsidR="00AA2AE0">
                              <w:instrText xml:space="preserve"> NUMPAGES   \* MERGEFORMAT </w:instrText>
                            </w:r>
                            <w:r w:rsidR="00AA2AE0">
                              <w:fldChar w:fldCharType="separate"/>
                            </w:r>
                            <w:r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A2AE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5172B" id="Text Box 13" o:spid="_x0000_s1028" type="#_x0000_t202" style="position:absolute;margin-left:395.95pt;margin-top:16.7pt;width:83.6pt;height:19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Bn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4aWtz9DrFNzue3A0I5yDr+Oq+ztZftVIyFVDxZbdKCWHhtEK8gvtTf/s&#10;6oSjLchm+CAriEN3RjqgsVadLR6UAwE69Onx1BubS2lDBrNwHoGpBFsUR0E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o3sbkY1uxbyR1SMo&#10;WEkQGGgRBh8sGqm+YzTAEMmw/rajimHUvhfwCpKQEDt13IbETr/q3LI5t1BRAlSGDUbTcmWmSbXr&#10;Fd82EGl6d0LewMupuRP1U1aH9waDwnE7DDU7ic73zutp9C5/AQ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9aAAZ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14:paraId="525621F8" w14:textId="77777777" w:rsidR="00B1215D" w:rsidRPr="0026335F" w:rsidRDefault="00B1215D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A2AE0">
                        <w:fldChar w:fldCharType="begin"/>
                      </w:r>
                      <w:r w:rsidR="00AA2AE0">
                        <w:instrText xml:space="preserve"> NUMPAGES   \* MERGEFORMAT </w:instrText>
                      </w:r>
                      <w:r w:rsidR="00AA2AE0">
                        <w:fldChar w:fldCharType="separate"/>
                      </w:r>
                      <w:r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A2AE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46C987" wp14:editId="5549828A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B30D" w14:textId="77777777" w:rsidR="00B1215D" w:rsidRPr="0026335F" w:rsidRDefault="00AA2AE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1215D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C987" id="Text Box 12" o:spid="_x0000_s1029" type="#_x0000_t202" style="position:absolute;margin-left:379pt;margin-top:2.25pt;width:114.05pt;height:21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Cn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LGQwp7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14:paraId="425AB30D" w14:textId="77777777" w:rsidR="00B1215D" w:rsidRPr="0026335F" w:rsidRDefault="00AA2AE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1215D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1BAE1204" wp14:editId="3A889C7E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A6DE51" w14:textId="063B7332" w:rsidR="00B1215D" w:rsidRDefault="00B1215D" w:rsidP="00051C0A">
                                <w:pPr>
                                  <w:jc w:val="center"/>
                                </w:pPr>
                                <w:r>
                                  <w:t>RI-</w:t>
                                </w:r>
                                <w:r w:rsidR="00AA2AE0">
                                  <w:t>PEOR</w:t>
                                </w:r>
                                <w:r>
                                  <w:t>-BS-202</w:t>
                                </w:r>
                                <w:r w:rsidR="00AA2AE0">
                                  <w:t>4</w:t>
                                </w:r>
                                <w:r>
                                  <w:t>-0</w:t>
                                </w:r>
                                <w:r w:rsidR="00AA2AE0">
                                  <w:t>03</w:t>
                                </w:r>
                                <w:bookmarkStart w:id="0" w:name="_GoBack"/>
                                <w:bookmarkEnd w:id="0"/>
                              </w:p>
                              <w:p w14:paraId="49137816" w14:textId="77777777" w:rsidR="00B1215D" w:rsidRPr="00051C0A" w:rsidRDefault="00B1215D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16E23F" w14:textId="77777777" w:rsidR="00B1215D" w:rsidRPr="00535962" w:rsidRDefault="00B1215D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E1204" id="Group 20" o:spid="_x0000_s1030" style="position:absolute;margin-left:365.85pt;margin-top:-52.95pt;width:127.2pt;height:55.2pt;z-index:25165824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">
                <v:rect id="Rectangle 21" o:spid="_x0000_s1031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group id="Group 22" o:spid="_x0000_s1032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23" o:spid="_x0000_s1033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CA6DE51" w14:textId="063B7332" w:rsidR="00B1215D" w:rsidRDefault="00B1215D" w:rsidP="00051C0A">
                          <w:pPr>
                            <w:jc w:val="center"/>
                          </w:pPr>
                          <w:r>
                            <w:t>RI-</w:t>
                          </w:r>
                          <w:r w:rsidR="00AA2AE0">
                            <w:t>PEOR</w:t>
                          </w:r>
                          <w:r>
                            <w:t>-BS-202</w:t>
                          </w:r>
                          <w:r w:rsidR="00AA2AE0">
                            <w:t>4</w:t>
                          </w:r>
                          <w:r>
                            <w:t>-0</w:t>
                          </w:r>
                          <w:r w:rsidR="00AA2AE0">
                            <w:t>03</w:t>
                          </w:r>
                          <w:bookmarkStart w:id="1" w:name="_GoBack"/>
                          <w:bookmarkEnd w:id="1"/>
                        </w:p>
                        <w:p w14:paraId="49137816" w14:textId="77777777" w:rsidR="00B1215D" w:rsidRPr="00051C0A" w:rsidRDefault="00B1215D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24" o:spid="_x0000_s1034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816E23F" w14:textId="77777777" w:rsidR="00B1215D" w:rsidRPr="00535962" w:rsidRDefault="00B1215D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59A6F09" w14:textId="376D15CA" w:rsidR="00535962" w:rsidRPr="00535962" w:rsidRDefault="00283087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FF5F259" wp14:editId="09AC70B9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D8BDB" w14:textId="77777777" w:rsidR="00B1215D" w:rsidRPr="002E1412" w:rsidRDefault="00AA2AE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1215D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B1215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l </w:t>
                                </w:r>
                                <w:proofErr w:type="spellStart"/>
                                <w:r w:rsidR="00B1215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Capitulo</w:t>
                                </w:r>
                                <w:proofErr w:type="spellEnd"/>
                                <w:r w:rsidR="00B1215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y/o</w:t>
                                </w:r>
                                <w:r w:rsidR="00B1215D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F259" id="Text Box 16" o:spid="_x0000_s1035" type="#_x0000_t202" style="position:absolute;margin-left:100.7pt;margin-top:14.65pt;width:249.75pt;height:2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I72NoTdAAAACQEAAA8AAAAAAAAAAAAAAAAA3wQAAGRycy9kb3ducmV2LnhtbFBLBQYAAAAABAAE&#10;APMAAADpBQAAAAA=&#10;" stroked="f">
                <v:textbox>
                  <w:txbxContent>
                    <w:p w14:paraId="27ED8BDB" w14:textId="77777777" w:rsidR="00B1215D" w:rsidRPr="002E1412" w:rsidRDefault="00AA2AE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1215D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B1215D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l </w:t>
                          </w:r>
                          <w:proofErr w:type="spellStart"/>
                          <w:r w:rsidR="00B1215D">
                            <w:rPr>
                              <w:rStyle w:val="Style6"/>
                              <w:sz w:val="24"/>
                              <w:szCs w:val="24"/>
                            </w:rPr>
                            <w:t>Capitulo</w:t>
                          </w:r>
                          <w:proofErr w:type="spellEnd"/>
                          <w:r w:rsidR="00B1215D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y/o</w:t>
                          </w:r>
                          <w:r w:rsidR="00B1215D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0A26537" w14:textId="77777777" w:rsidR="00535962" w:rsidRDefault="00535962" w:rsidP="00535962"/>
    <w:p w14:paraId="6111CA9E" w14:textId="49FCA4BE" w:rsidR="006506D0" w:rsidRDefault="00283087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5F4ACD" wp14:editId="3170A87E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57486" w14:textId="77777777" w:rsidR="00B1215D" w:rsidRPr="00E82502" w:rsidRDefault="00B1215D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F4ACD" id="Text Box 18" o:spid="_x0000_s1036" type="#_x0000_t202" style="position:absolute;left:0;text-align:left;margin-left:94.15pt;margin-top:5.05pt;width:284.85pt;height:2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14:paraId="2E257486" w14:textId="77777777" w:rsidR="00B1215D" w:rsidRPr="00E82502" w:rsidRDefault="00B1215D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0296EEDC" w14:textId="77777777"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14:paraId="73563121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4CA7BC92" w14:textId="77777777"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14:paraId="59FA0813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6814B557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7D7DAEC8" w14:textId="77777777"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14:paraId="59A7293D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7CE5E94A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1B33BDD0" w14:textId="77777777"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14:paraId="2B0586D7" w14:textId="77777777"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E12BB61" w14:textId="77777777"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14:paraId="7FAB2079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14:paraId="6309B08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5C6EEF6" w14:textId="77777777"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14:paraId="3BCA0FC3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51CB6EC0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14:paraId="04649D76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22F965F3" w14:textId="77777777"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54C8E9F3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3AC404D7" w14:textId="77777777"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14:paraId="0CFA85B9" w14:textId="77777777"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14:paraId="01E8C6FA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5A262435" w14:textId="77777777"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14:paraId="0447F8BA" w14:textId="77777777"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14:paraId="581D982A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2635DA0" w14:textId="77777777"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90B78D9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0827FFBE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018ADD84" w14:textId="77777777"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proofErr w:type="gramStart"/>
      <w:r w:rsidRPr="007C2731">
        <w:rPr>
          <w:b/>
          <w:bCs/>
          <w:sz w:val="22"/>
          <w:szCs w:val="22"/>
        </w:rPr>
        <w:t>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</w:t>
      </w:r>
      <w:proofErr w:type="gramEnd"/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14:paraId="4760BAF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64F251E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3F3DEA7B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4559546A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F083749" w14:textId="77777777"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14:paraId="493D97A7" w14:textId="77777777"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14:paraId="5AEFBAFB" w14:textId="77777777"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14:paraId="39E51CCE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14:paraId="258EDAB6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14:paraId="746943B8" w14:textId="77777777"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14:paraId="0557CE40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14:paraId="7AEADCD8" w14:textId="77777777" w:rsidTr="00044FA8">
        <w:trPr>
          <w:trHeight w:val="4637"/>
        </w:trPr>
        <w:tc>
          <w:tcPr>
            <w:tcW w:w="3269" w:type="dxa"/>
          </w:tcPr>
          <w:p w14:paraId="14903004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2" w:name="_Toc166840747"/>
            <w:bookmarkStart w:id="3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2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3"/>
          </w:p>
          <w:p w14:paraId="7A8EB6DB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5009F29C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14:paraId="28AD18AD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14:paraId="13985BB3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14:paraId="57029401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14:paraId="18F4CA20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14:paraId="01FAE65A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14:paraId="1163AB11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14:paraId="37A670A3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14:paraId="073BF64F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14:paraId="2264E70E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14:paraId="1400B9F6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 xml:space="preserve">Actividades </w:t>
            </w:r>
            <w:proofErr w:type="gramStart"/>
            <w:r w:rsidRPr="007C2731">
              <w:rPr>
                <w:sz w:val="22"/>
                <w:szCs w:val="22"/>
              </w:rPr>
              <w:t>desempeñadas:_</w:t>
            </w:r>
            <w:proofErr w:type="gramEnd"/>
            <w:r w:rsidRPr="007C2731">
              <w:rPr>
                <w:sz w:val="22"/>
                <w:szCs w:val="22"/>
              </w:rPr>
              <w:t>______________________</w:t>
            </w:r>
          </w:p>
        </w:tc>
      </w:tr>
    </w:tbl>
    <w:p w14:paraId="1F273971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3ED357FA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14:paraId="4CE2E6F0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14:paraId="37C26C37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38BE4A74" w14:textId="77777777"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14:paraId="773B2120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14:paraId="3272B26D" w14:textId="77777777"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14:paraId="7533C55A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215A" w14:textId="77777777" w:rsidR="00B1215D" w:rsidRDefault="00B1215D" w:rsidP="001007E7">
      <w:pPr>
        <w:spacing w:after="0" w:line="240" w:lineRule="auto"/>
      </w:pPr>
      <w:r>
        <w:separator/>
      </w:r>
    </w:p>
  </w:endnote>
  <w:endnote w:type="continuationSeparator" w:id="0">
    <w:p w14:paraId="16D9A8DA" w14:textId="77777777" w:rsidR="00B1215D" w:rsidRDefault="00B1215D" w:rsidP="001007E7">
      <w:pPr>
        <w:spacing w:after="0" w:line="240" w:lineRule="auto"/>
      </w:pPr>
      <w:r>
        <w:continuationSeparator/>
      </w:r>
    </w:p>
  </w:endnote>
  <w:endnote w:type="continuationNotice" w:id="1">
    <w:p w14:paraId="22F13CFF" w14:textId="77777777" w:rsidR="000C709B" w:rsidRDefault="000C7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EB45C" w14:textId="4DDD1A38" w:rsidR="00B1215D" w:rsidRDefault="00B1215D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C8E98A" wp14:editId="0BE43BF7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4278E" w14:textId="77777777" w:rsidR="00B1215D" w:rsidRPr="00E446DC" w:rsidRDefault="00B1215D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8E9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14:paraId="1B24278E" w14:textId="77777777" w:rsidR="00B1215D" w:rsidRPr="00E446DC" w:rsidRDefault="00B1215D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2B44A45" wp14:editId="79920B8F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D26CA0" wp14:editId="4B27D7D4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03648" w14:textId="77777777" w:rsidR="00B1215D" w:rsidRPr="00E446DC" w:rsidRDefault="00B1215D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05F3988" w14:textId="77777777" w:rsidR="00B1215D" w:rsidRPr="00E446DC" w:rsidRDefault="00B1215D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D26CA0" id="Text Box 3" o:spid="_x0000_s1039" type="#_x0000_t202" style="position:absolute;margin-left:355.75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14:paraId="1EF03648" w14:textId="77777777" w:rsidR="00B1215D" w:rsidRPr="00E446DC" w:rsidRDefault="00B1215D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005F3988" w14:textId="77777777" w:rsidR="00B1215D" w:rsidRPr="00E446DC" w:rsidRDefault="00B1215D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</w:p>
  <w:p w14:paraId="424A14C0" w14:textId="77777777" w:rsidR="00B1215D" w:rsidRDefault="00B1215D">
    <w:pPr>
      <w:pStyle w:val="Piedepgina"/>
      <w:rPr>
        <w:rFonts w:ascii="Arial Narrow" w:hAnsi="Arial Narrow"/>
        <w:sz w:val="12"/>
      </w:rPr>
    </w:pPr>
  </w:p>
  <w:p w14:paraId="2F0ACFBC" w14:textId="77777777" w:rsidR="00B1215D" w:rsidRDefault="00B1215D">
    <w:pPr>
      <w:pStyle w:val="Piedepgina"/>
      <w:rPr>
        <w:rFonts w:ascii="Arial Narrow" w:hAnsi="Arial Narrow"/>
        <w:sz w:val="12"/>
      </w:rPr>
    </w:pPr>
  </w:p>
  <w:p w14:paraId="4CD02BCC" w14:textId="77777777" w:rsidR="00B1215D" w:rsidRDefault="00B1215D">
    <w:pPr>
      <w:pStyle w:val="Piedepgina"/>
      <w:rPr>
        <w:rFonts w:ascii="Arial Narrow" w:hAnsi="Arial Narrow"/>
        <w:sz w:val="12"/>
      </w:rPr>
    </w:pPr>
  </w:p>
  <w:p w14:paraId="692D1C68" w14:textId="77777777" w:rsidR="00B1215D" w:rsidRDefault="00B1215D" w:rsidP="00B97B51">
    <w:pPr>
      <w:pStyle w:val="Piedepgina"/>
      <w:rPr>
        <w:rFonts w:ascii="Arial Narrow" w:hAnsi="Arial Narrow"/>
        <w:sz w:val="12"/>
      </w:rPr>
    </w:pPr>
  </w:p>
  <w:p w14:paraId="02A79FD2" w14:textId="77777777" w:rsidR="00B1215D" w:rsidRDefault="00B1215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AEFFF" w14:textId="77777777" w:rsidR="00B1215D" w:rsidRDefault="00B1215D" w:rsidP="001007E7">
      <w:pPr>
        <w:spacing w:after="0" w:line="240" w:lineRule="auto"/>
      </w:pPr>
      <w:r>
        <w:separator/>
      </w:r>
    </w:p>
  </w:footnote>
  <w:footnote w:type="continuationSeparator" w:id="0">
    <w:p w14:paraId="22D4613C" w14:textId="77777777" w:rsidR="00B1215D" w:rsidRDefault="00B1215D" w:rsidP="001007E7">
      <w:pPr>
        <w:spacing w:after="0" w:line="240" w:lineRule="auto"/>
      </w:pPr>
      <w:r>
        <w:continuationSeparator/>
      </w:r>
    </w:p>
  </w:footnote>
  <w:footnote w:type="continuationNotice" w:id="1">
    <w:p w14:paraId="225998A9" w14:textId="77777777" w:rsidR="000C709B" w:rsidRDefault="000C7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89DE" w14:textId="08436F0B" w:rsidR="00B1215D" w:rsidRDefault="00B1215D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5C62010" wp14:editId="60D937ED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0EFEF" w14:textId="77777777" w:rsidR="00B1215D" w:rsidRPr="0026335F" w:rsidRDefault="00B1215D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A2AE0">
                            <w:fldChar w:fldCharType="begin"/>
                          </w:r>
                          <w:r w:rsidR="00AA2AE0">
                            <w:instrText xml:space="preserve"> NUMPAGES   \* MERGEFORMAT </w:instrText>
                          </w:r>
                          <w:r w:rsidR="00AA2AE0">
                            <w:fldChar w:fldCharType="separate"/>
                          </w:r>
                          <w:r w:rsidRP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A2AE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20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14:paraId="6000EFEF" w14:textId="77777777" w:rsidR="00B1215D" w:rsidRPr="0026335F" w:rsidRDefault="00B1215D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A2AE0">
                      <w:fldChar w:fldCharType="begin"/>
                    </w:r>
                    <w:r w:rsidR="00AA2AE0">
                      <w:instrText xml:space="preserve"> NUMPAGES   \* MERGEFORMAT </w:instrText>
                    </w:r>
                    <w:r w:rsidR="00AA2AE0">
                      <w:fldChar w:fldCharType="separate"/>
                    </w:r>
                    <w:r w:rsidRPr="0065391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A2AE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FA8"/>
    <w:rsid w:val="00045479"/>
    <w:rsid w:val="00051C0A"/>
    <w:rsid w:val="000B0DCD"/>
    <w:rsid w:val="000C709B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412F5"/>
    <w:rsid w:val="00253DBA"/>
    <w:rsid w:val="0026335F"/>
    <w:rsid w:val="00283087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0363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22F9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9B6DF3"/>
    <w:rsid w:val="009E5638"/>
    <w:rsid w:val="00A16099"/>
    <w:rsid w:val="00A231BB"/>
    <w:rsid w:val="00A640BD"/>
    <w:rsid w:val="00A641A7"/>
    <w:rsid w:val="00A72F42"/>
    <w:rsid w:val="00AA2AE0"/>
    <w:rsid w:val="00AD7919"/>
    <w:rsid w:val="00B1215D"/>
    <w:rsid w:val="00B62EEF"/>
    <w:rsid w:val="00B97B51"/>
    <w:rsid w:val="00BA0007"/>
    <w:rsid w:val="00BB1D79"/>
    <w:rsid w:val="00BC1D0C"/>
    <w:rsid w:val="00BC61BD"/>
    <w:rsid w:val="00BE0B91"/>
    <w:rsid w:val="00BF3E97"/>
    <w:rsid w:val="00C078CB"/>
    <w:rsid w:val="00C22DBE"/>
    <w:rsid w:val="00C5078F"/>
    <w:rsid w:val="00C575E8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92ADD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2F9F6D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E203-48E2-4075-97EE-1F41EC325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DD9F3-E398-4E7F-B04F-3EDEA93FB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777E7-E44B-44A4-B44B-19AD02412842}">
  <ds:schemaRefs>
    <ds:schemaRef ds:uri="http://purl.org/dc/elements/1.1/"/>
    <ds:schemaRef ds:uri="f47861fb-9dff-4f32-a770-c1508abe8359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cf2922b-a140-42aa-8eec-85ea48a5be5a"/>
  </ds:schemaRefs>
</ds:datastoreItem>
</file>

<file path=customXml/itemProps4.xml><?xml version="1.0" encoding="utf-8"?>
<ds:datastoreItem xmlns:ds="http://schemas.openxmlformats.org/officeDocument/2006/customXml" ds:itemID="{6D3F66C3-23FA-4EE0-BB88-B5C3A994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Incidelka Aquino</cp:lastModifiedBy>
  <cp:revision>11</cp:revision>
  <cp:lastPrinted>2011-03-04T18:55:00Z</cp:lastPrinted>
  <dcterms:created xsi:type="dcterms:W3CDTF">2022-03-16T14:47:00Z</dcterms:created>
  <dcterms:modified xsi:type="dcterms:W3CDTF">2024-09-09T15:40:00Z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