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E00A" w14:textId="3ED44B28"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2EA6E02C" wp14:editId="2EA6E02D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1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EA6E02F" wp14:editId="60768B8B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EA6E044" w14:textId="575A4E54" w:rsidR="00EC7DF6" w:rsidRPr="00535962" w:rsidRDefault="00EC7DF6" w:rsidP="0013054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RI-</w:t>
                                    </w:r>
                                    <w:r w:rsidR="00984467">
                                      <w:rPr>
                                        <w:rStyle w:val="Style2"/>
                                      </w:rPr>
                                      <w:t xml:space="preserve">P E </w:t>
                                    </w:r>
                                    <w:r w:rsidR="004B6B2F">
                                      <w:rPr>
                                        <w:rStyle w:val="Style2"/>
                                      </w:rPr>
                                      <w:t>PU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-BS-202</w:t>
                                    </w:r>
                                    <w:r w:rsidR="00984467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</w:t>
                                    </w:r>
                                    <w:r w:rsidR="0098446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B6B2F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A6E045" w14:textId="77777777" w:rsidR="00EC7DF6" w:rsidRPr="00535962" w:rsidRDefault="00EC7DF6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6E02F"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EA6E044" w14:textId="575A4E54" w:rsidR="00EC7DF6" w:rsidRPr="00535962" w:rsidRDefault="00EC7DF6" w:rsidP="0013054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RI-</w:t>
                              </w:r>
                              <w:r w:rsidR="00984467">
                                <w:rPr>
                                  <w:rStyle w:val="Style2"/>
                                </w:rPr>
                                <w:t xml:space="preserve">P E </w:t>
                              </w:r>
                              <w:r w:rsidR="004B6B2F">
                                <w:rPr>
                                  <w:rStyle w:val="Style2"/>
                                </w:rPr>
                                <w:t>PU</w:t>
                              </w:r>
                              <w:r>
                                <w:rPr>
                                  <w:rStyle w:val="Style2"/>
                                </w:rPr>
                                <w:t>-BS-202</w:t>
                              </w:r>
                              <w:r w:rsidR="00984467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-0</w:t>
                              </w:r>
                              <w:r w:rsidR="00984467">
                                <w:rPr>
                                  <w:rStyle w:val="Style2"/>
                                </w:rPr>
                                <w:t>0</w:t>
                              </w:r>
                              <w:r w:rsidR="004B6B2F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EA6E045" w14:textId="77777777" w:rsidR="00EC7DF6" w:rsidRPr="00535962" w:rsidRDefault="00EC7DF6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A131C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6E030" wp14:editId="2EAD21FA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14:paraId="2EA6E046" w14:textId="6F269234" w:rsidR="00EC7DF6" w:rsidRPr="00BC61BD" w:rsidRDefault="00984467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8446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C3B8FF" wp14:editId="5F53C8EB">
                                      <wp:extent cx="844770" cy="828675"/>
                                      <wp:effectExtent l="0" t="0" r="0" b="0"/>
                                      <wp:docPr id="18" name="Imagen 18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fficeArt object" descr="Imag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 r:link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2480" cy="83623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0"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Content>
                        <w:p w14:paraId="2EA6E046" w14:textId="6F269234" w:rsidR="00EC7DF6" w:rsidRPr="00BC61BD" w:rsidRDefault="00984467">
                          <w:pPr>
                            <w:rPr>
                              <w:lang w:val="en-US"/>
                            </w:rPr>
                          </w:pPr>
                          <w:r w:rsidRPr="00984467">
                            <w:drawing>
                              <wp:inline distT="0" distB="0" distL="0" distR="0" wp14:anchorId="35C3B8FF" wp14:editId="5F53C8EB">
                                <wp:extent cx="844770" cy="828675"/>
                                <wp:effectExtent l="0" t="0" r="0" b="0"/>
                                <wp:docPr id="18" name="Imagen 18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fficeArt object" descr="Ima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 r:link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2480" cy="8362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A131C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A6E031" wp14:editId="2217DEDB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7" w14:textId="77777777" w:rsidR="00EC7DF6" w:rsidRPr="004251AA" w:rsidRDefault="00EC7DF6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1"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14:paraId="2EA6E047" w14:textId="77777777" w:rsidR="00EC7DF6" w:rsidRPr="004251AA" w:rsidRDefault="00EC7DF6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14:paraId="2EA6E00B" w14:textId="5E36672C" w:rsidR="00535962" w:rsidRPr="00535962" w:rsidRDefault="006A131C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A6E032" wp14:editId="1968A2B3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8" w14:textId="33F08311" w:rsidR="00EC7DF6" w:rsidRPr="00A53992" w:rsidRDefault="00BA7A1F" w:rsidP="00A72F42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sdt>
                              <w:sdtPr>
                                <w:rPr>
                                  <w:rStyle w:val="Textoennegrita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065148">
                                  <w:rPr>
                                    <w:rStyle w:val="Textoennegrita"/>
                                  </w:rPr>
                                  <w:t xml:space="preserve">   </w:t>
                                </w:r>
                                <w:r w:rsidR="00984467" w:rsidRPr="00A53992">
                                  <w:rPr>
                                    <w:rStyle w:val="Textoennegrita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2"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14:paraId="2EA6E048" w14:textId="33F08311" w:rsidR="00EC7DF6" w:rsidRPr="00A53992" w:rsidRDefault="00065148" w:rsidP="00A72F42">
                      <w:pPr>
                        <w:jc w:val="center"/>
                        <w:rPr>
                          <w:rStyle w:val="Textoennegrita"/>
                        </w:rPr>
                      </w:pPr>
                      <w:sdt>
                        <w:sdtPr>
                          <w:rPr>
                            <w:rStyle w:val="Textoennegrita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>
                            <w:rPr>
                              <w:rStyle w:val="Textoennegrita"/>
                            </w:rPr>
                            <w:t xml:space="preserve">   </w:t>
                          </w:r>
                          <w:r w:rsidR="00984467" w:rsidRPr="00A53992">
                            <w:rPr>
                              <w:rStyle w:val="Textoennegrita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A6E033" wp14:editId="0BA26FE7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9" w14:textId="77777777" w:rsidR="00EC7DF6" w:rsidRPr="0026335F" w:rsidRDefault="00BA7A1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C7DF6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3"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14:paraId="2EA6E049" w14:textId="77777777" w:rsidR="00EC7DF6" w:rsidRPr="0026335F" w:rsidRDefault="0006514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C7DF6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EA6E00C" w14:textId="497FF148" w:rsidR="00535962" w:rsidRDefault="006A131C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A6E034" wp14:editId="62FAC5B7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A" w14:textId="77777777" w:rsidR="00EC7DF6" w:rsidRPr="00E82502" w:rsidRDefault="00EC7DF6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autorización del fabricante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4"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14:paraId="2EA6E04A" w14:textId="77777777" w:rsidR="00EC7DF6" w:rsidRPr="00E82502" w:rsidRDefault="00EC7DF6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autorización del fabricante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A6E035" wp14:editId="08ED227B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B" w14:textId="5A6579D7" w:rsidR="00EC7DF6" w:rsidRPr="0026335F" w:rsidRDefault="00EC7DF6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6357D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5"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14:paraId="2EA6E04B" w14:textId="5A6579D7" w:rsidR="00EC7DF6" w:rsidRPr="0026335F" w:rsidRDefault="00EC7DF6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65148">
                        <w:fldChar w:fldCharType="begin"/>
                      </w:r>
                      <w:r w:rsidR="00065148">
                        <w:instrText xml:space="preserve"> NUMPAGES   \* MERGEFORMAT </w:instrText>
                      </w:r>
                      <w:r w:rsidR="00065148">
                        <w:fldChar w:fldCharType="separate"/>
                      </w:r>
                      <w:r w:rsidRPr="006357D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6514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A6E00D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EA6E00E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2EA6E00F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2EA6E010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2EA6E011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A6E012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2EA6E013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  <w:bookmarkStart w:id="0" w:name="_GoBack"/>
      <w:bookmarkEnd w:id="0"/>
    </w:p>
    <w:p w14:paraId="2EA6E014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2EA6E015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2EA6E016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A6E017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2EA6E018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19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2EA6E01A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1B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2EA6E01C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1D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2EA6E01E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1F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2EA6E020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21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2EA6E022" w14:textId="77777777"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2EA6E023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14:paraId="2EA6E024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2EA6E025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2EA6E026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2EA6E027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2EA6E028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2EA6E029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2EA6E02A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2EA6E02B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E038" w14:textId="77777777" w:rsidR="00EC7DF6" w:rsidRDefault="00EC7DF6" w:rsidP="001007E7">
      <w:pPr>
        <w:spacing w:after="0" w:line="240" w:lineRule="auto"/>
      </w:pPr>
      <w:r>
        <w:separator/>
      </w:r>
    </w:p>
  </w:endnote>
  <w:endnote w:type="continuationSeparator" w:id="0">
    <w:p w14:paraId="2EA6E039" w14:textId="77777777" w:rsidR="00EC7DF6" w:rsidRDefault="00EC7DF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E03A" w14:textId="0805E9AA" w:rsidR="00EC7DF6" w:rsidRDefault="00EC7DF6">
    <w:pPr>
      <w:pStyle w:val="Piedepgina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6E040" wp14:editId="2D1E8CA2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E04E" w14:textId="77777777" w:rsidR="00EC7DF6" w:rsidRPr="00E446DC" w:rsidRDefault="00EC7DF6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6E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14:paraId="2EA6E04E" w14:textId="77777777" w:rsidR="00EC7DF6" w:rsidRPr="00E446DC" w:rsidRDefault="00EC7DF6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EA6E041" wp14:editId="2EA6E042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6E043" wp14:editId="512AB1E9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E04F" w14:textId="77777777" w:rsidR="00EC7DF6" w:rsidRPr="00E446DC" w:rsidRDefault="00EC7DF6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EA6E050" w14:textId="77777777" w:rsidR="00EC7DF6" w:rsidRPr="00E446DC" w:rsidRDefault="00EC7DF6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6E043"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14:paraId="2EA6E04F" w14:textId="77777777" w:rsidR="00EC7DF6" w:rsidRPr="00E446DC" w:rsidRDefault="00EC7DF6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2EA6E050" w14:textId="77777777" w:rsidR="00EC7DF6" w:rsidRPr="00E446DC" w:rsidRDefault="00EC7DF6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</w:p>
  <w:p w14:paraId="2EA6E03B" w14:textId="77777777" w:rsidR="00EC7DF6" w:rsidRDefault="00EC7DF6">
    <w:pPr>
      <w:pStyle w:val="Piedepgina"/>
      <w:rPr>
        <w:rFonts w:ascii="Arial Narrow" w:hAnsi="Arial Narrow"/>
        <w:sz w:val="12"/>
      </w:rPr>
    </w:pPr>
  </w:p>
  <w:p w14:paraId="2EA6E03C" w14:textId="77777777" w:rsidR="00EC7DF6" w:rsidRDefault="00EC7DF6">
    <w:pPr>
      <w:pStyle w:val="Piedepgina"/>
      <w:rPr>
        <w:rFonts w:ascii="Arial Narrow" w:hAnsi="Arial Narrow"/>
        <w:sz w:val="12"/>
      </w:rPr>
    </w:pPr>
  </w:p>
  <w:p w14:paraId="2EA6E03D" w14:textId="77777777" w:rsidR="00EC7DF6" w:rsidRDefault="00EC7DF6">
    <w:pPr>
      <w:pStyle w:val="Piedepgina"/>
      <w:rPr>
        <w:rFonts w:ascii="Arial Narrow" w:hAnsi="Arial Narrow"/>
        <w:sz w:val="12"/>
      </w:rPr>
    </w:pPr>
  </w:p>
  <w:p w14:paraId="2EA6E03E" w14:textId="77777777" w:rsidR="00EC7DF6" w:rsidRDefault="00EC7DF6" w:rsidP="00B97B51">
    <w:pPr>
      <w:pStyle w:val="Piedepgina"/>
      <w:rPr>
        <w:rFonts w:ascii="Arial Narrow" w:hAnsi="Arial Narrow"/>
        <w:sz w:val="12"/>
      </w:rPr>
    </w:pPr>
  </w:p>
  <w:p w14:paraId="2EA6E03F" w14:textId="77777777" w:rsidR="00EC7DF6" w:rsidRDefault="00EC7DF6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6E036" w14:textId="77777777" w:rsidR="00EC7DF6" w:rsidRDefault="00EC7DF6" w:rsidP="001007E7">
      <w:pPr>
        <w:spacing w:after="0" w:line="240" w:lineRule="auto"/>
      </w:pPr>
      <w:r>
        <w:separator/>
      </w:r>
    </w:p>
  </w:footnote>
  <w:footnote w:type="continuationSeparator" w:id="0">
    <w:p w14:paraId="2EA6E037" w14:textId="77777777" w:rsidR="00EC7DF6" w:rsidRDefault="00EC7DF6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FA8"/>
    <w:rsid w:val="00045479"/>
    <w:rsid w:val="00065148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37638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B6B2F"/>
    <w:rsid w:val="004D45A8"/>
    <w:rsid w:val="00500DA4"/>
    <w:rsid w:val="00535962"/>
    <w:rsid w:val="00544A18"/>
    <w:rsid w:val="00587EC0"/>
    <w:rsid w:val="005A4AB6"/>
    <w:rsid w:val="00611A07"/>
    <w:rsid w:val="0062592A"/>
    <w:rsid w:val="006357D7"/>
    <w:rsid w:val="00643FAC"/>
    <w:rsid w:val="006471AF"/>
    <w:rsid w:val="006506D0"/>
    <w:rsid w:val="00651E48"/>
    <w:rsid w:val="0065420B"/>
    <w:rsid w:val="00666D56"/>
    <w:rsid w:val="006709BC"/>
    <w:rsid w:val="00681BB1"/>
    <w:rsid w:val="006A131C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34C16"/>
    <w:rsid w:val="00966EEE"/>
    <w:rsid w:val="00984467"/>
    <w:rsid w:val="009A4E12"/>
    <w:rsid w:val="00A111EA"/>
    <w:rsid w:val="00A16099"/>
    <w:rsid w:val="00A231BB"/>
    <w:rsid w:val="00A42497"/>
    <w:rsid w:val="00A53992"/>
    <w:rsid w:val="00A640BD"/>
    <w:rsid w:val="00A641A7"/>
    <w:rsid w:val="00A72F42"/>
    <w:rsid w:val="00AC69C6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C7DF6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2EA6E00A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53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91A16.96CB2A4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image001.png@01D91A16.96CB2A4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0177-E5BD-41B0-BE45-4D9E470E9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DA43B-5497-406A-8C08-A5945C0D6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43242-8CC5-4162-AD9C-82A5C1FD1000}">
  <ds:schemaRefs>
    <ds:schemaRef ds:uri="ccf2922b-a140-42aa-8eec-85ea48a5be5a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f47861fb-9dff-4f32-a770-c1508abe835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569B37-7272-4DE7-81BF-F6B8F66F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164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Luz Maria Vinicio Herrera</cp:lastModifiedBy>
  <cp:revision>9</cp:revision>
  <cp:lastPrinted>2023-03-30T14:48:00Z</cp:lastPrinted>
  <dcterms:created xsi:type="dcterms:W3CDTF">2023-03-29T20:57:00Z</dcterms:created>
  <dcterms:modified xsi:type="dcterms:W3CDTF">2024-09-06T15:37:00Z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