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49A7BEC2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590DA6">
                                  <w:t>M</w:t>
                                </w:r>
                                <w:r>
                                  <w:t>-BS-202</w:t>
                                </w:r>
                                <w:r w:rsidR="00590DA6">
                                  <w:t>4</w:t>
                                </w:r>
                                <w:r>
                                  <w:t>-</w:t>
                                </w:r>
                                <w:r w:rsidR="00ED37C8">
                                  <w:t>0</w:t>
                                </w:r>
                                <w:r w:rsidR="009E0A63">
                                  <w:t>54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49A7BEC2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590DA6">
                            <w:t>M</w:t>
                          </w:r>
                          <w:r>
                            <w:t>-BS-202</w:t>
                          </w:r>
                          <w:r w:rsidR="00590DA6">
                            <w:t>4</w:t>
                          </w:r>
                          <w:r>
                            <w:t>-</w:t>
                          </w:r>
                          <w:r w:rsidR="00ED37C8">
                            <w:t>0</w:t>
                          </w:r>
                          <w:r w:rsidR="009E0A63">
                            <w:t>54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6231F" w:rsidR="00535962" w:rsidRPr="00535962" w:rsidRDefault="0006318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5FFA8EB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3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c6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w1y7IO1rJ+A&#10;wUoCwYCLMPjg0Er1A6MRhkiO9fctVQyj7oOALkhDQuzUcRcSzyO4qEvJ+lJCRQVQOTYYTcelmSbV&#10;dlB804Klqe+EvIXOabgjtW2xyatDv8GgcLEdhpqdRJd3p3UevYvfAA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A/dFc6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  <w:r w:rsidR="0067301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CF9875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3334D1C7" w:rsidR="002E1412" w:rsidRPr="002E1412" w:rsidRDefault="009E0A63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</w:t>
                                </w:r>
                                <w:r w:rsidR="00590DA6">
                                  <w:rPr>
                                    <w:rStyle w:val="Style6"/>
                                  </w:rPr>
                                  <w:t xml:space="preserve">               </w:t>
                                </w:r>
                                <w:r w:rsidR="00ED37C8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4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9r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PDM&#10;j2u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14:paraId="482870EE" w14:textId="3334D1C7" w:rsidR="002E1412" w:rsidRPr="002E1412" w:rsidRDefault="00BD5608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</w:t>
                          </w:r>
                          <w:r w:rsidR="00590DA6">
                            <w:rPr>
                              <w:rStyle w:val="Style6"/>
                            </w:rPr>
                            <w:t xml:space="preserve">               </w:t>
                          </w:r>
                          <w:r w:rsidR="00ED37C8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E0235" w:rsidRPr="002E0235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2E0235" w:rsidRPr="002E0235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  <w:bookmarkStart w:id="0" w:name="_GoBack"/>
      <w:bookmarkEnd w:id="0"/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0ED3CC09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590DA6"/>
    <w:rsid w:val="00611A07"/>
    <w:rsid w:val="0062592A"/>
    <w:rsid w:val="00626D0C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21F4E"/>
    <w:rsid w:val="00725091"/>
    <w:rsid w:val="00754BD3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9E0A63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5608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C5D96"/>
    <w:rsid w:val="00DD4F3E"/>
    <w:rsid w:val="00E124CB"/>
    <w:rsid w:val="00E13E55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BAFCC-1B86-4E86-A1D7-9E6AE38E3D70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f47861fb-9dff-4f32-a770-c1508abe8359"/>
    <ds:schemaRef ds:uri="ccf2922b-a140-42aa-8eec-85ea48a5be5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7971445-AF89-4D8C-8694-D198B7F3F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193C5-E140-4F31-BD53-18C02089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22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Luz Maria Vinicio Herrera</cp:lastModifiedBy>
  <cp:revision>12</cp:revision>
  <cp:lastPrinted>2023-07-14T16:14:00Z</cp:lastPrinted>
  <dcterms:created xsi:type="dcterms:W3CDTF">2023-07-14T16:08:00Z</dcterms:created>
  <dcterms:modified xsi:type="dcterms:W3CDTF">2024-09-11T19:22:00Z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