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7B30" w14:textId="626B042A" w:rsidR="00535962" w:rsidRPr="00F7167E" w:rsidRDefault="00D8549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27B74" wp14:editId="3E8BA396">
                <wp:simplePos x="0" y="0"/>
                <wp:positionH relativeFrom="margin">
                  <wp:align>left</wp:align>
                </wp:positionH>
                <wp:positionV relativeFrom="paragraph">
                  <wp:posOffset>-702231</wp:posOffset>
                </wp:positionV>
                <wp:extent cx="948055" cy="305435"/>
                <wp:effectExtent l="0" t="0" r="4445" b="1841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7B8D" w14:textId="77777777"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27B7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-55.3pt;width:74.65pt;height:24.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Hi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" filled="f" stroked="f">
                <v:textbox inset="0,0,0,0">
                  <w:txbxContent>
                    <w:p w14:paraId="44227B8D" w14:textId="77777777"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5499">
        <w:drawing>
          <wp:inline distT="0" distB="0" distL="0" distR="0" wp14:anchorId="62D6230C" wp14:editId="291D13C6">
            <wp:extent cx="1036871" cy="72436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4" cy="75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4C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227B73" wp14:editId="5F47FB15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7B8C" w14:textId="0A697D01" w:rsidR="00BC61BD" w:rsidRPr="00BC61BD" w:rsidRDefault="00BC61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7B73" id="Text Box 2" o:spid="_x0000_s1027" type="#_x0000_t202" style="position:absolute;margin-left:-39.2pt;margin-top:-43.65pt;width:81pt;height:8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TR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2A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D0asTR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p w14:paraId="44227B8C" w14:textId="0A697D01" w:rsidR="00BC61BD" w:rsidRPr="00BC61BD" w:rsidRDefault="00BC61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4CC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27B77" wp14:editId="459E9A3E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7B8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7B77" id="Text Box 13" o:spid="_x0000_s1028" type="#_x0000_t202" style="position:absolute;margin-left:395.95pt;margin-top:16.7pt;width:83.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Bn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kY1uxbyR1SMo&#10;WEkQGGgRBh8sGqm+YzTAEMmw/rajimHUvhfwCpKQEDt13IbETr/q3LI5t1BRAlSGDUbTcmWmSbXr&#10;Fd82EGl6d0LewMupuRP1U1aH9waDwnE7DDU7ic73zutp9C5/AQ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9aAAZ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14:paraId="44227B8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4E7C9C" w:rsidRPr="004E7C9C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7904C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27B78" wp14:editId="11F30570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7B8F" w14:textId="77777777" w:rsidR="0026335F" w:rsidRPr="0026335F" w:rsidRDefault="00D8549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7B78" id="Text Box 12" o:spid="_x0000_s1029" type="#_x0000_t202" style="position:absolute;margin-left:379pt;margin-top:2.2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Cn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LGQwp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14:paraId="44227B8F" w14:textId="77777777" w:rsidR="0026335F" w:rsidRPr="0026335F" w:rsidRDefault="00D8549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904C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227B79" wp14:editId="21B6748B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227B90" w14:textId="2B0DB840" w:rsidR="00051C0A" w:rsidRPr="00051C0A" w:rsidRDefault="00284960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RI-CM-BS-2025-028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227B91" w14:textId="77777777"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27B79" id="Group 20" o:spid="_x0000_s1030" style="position:absolute;margin-left:365.85pt;margin-top:-52.95pt;width:127.2pt;height:55.2pt;z-index:2516623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">
                <v:rect id="Rectangle 21" o:spid="_x0000_s103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2" o:spid="_x0000_s103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3" o:spid="_x0000_s103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44227B90" w14:textId="2B0DB840" w:rsidR="00051C0A" w:rsidRPr="00051C0A" w:rsidRDefault="00284960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RI-CM-BS-2025-028</w:t>
                          </w:r>
                        </w:p>
                      </w:txbxContent>
                    </v:textbox>
                  </v:shape>
                  <v:shape id="Text Box 24" o:spid="_x0000_s103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4227B91" w14:textId="77777777"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227B31" w14:textId="55AC40FF" w:rsidR="00535962" w:rsidRPr="00535962" w:rsidRDefault="007904CC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27B7A" wp14:editId="5BF4A1A4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7B92" w14:textId="5E5658D7" w:rsidR="002E1412" w:rsidRPr="002E1412" w:rsidRDefault="00D8549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84960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7B7A"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14:paraId="44227B92" w14:textId="5E5658D7" w:rsidR="002E1412" w:rsidRPr="002E1412" w:rsidRDefault="00D8549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84960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4227B32" w14:textId="77777777" w:rsidR="00535962" w:rsidRDefault="00535962" w:rsidP="00535962">
      <w:bookmarkStart w:id="0" w:name="_GoBack"/>
      <w:bookmarkEnd w:id="0"/>
    </w:p>
    <w:p w14:paraId="44227B33" w14:textId="6F03DDAD" w:rsidR="006506D0" w:rsidRDefault="007904CC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227B7B" wp14:editId="3601681C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7B93" w14:textId="77777777"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7B7B"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14:paraId="44227B93" w14:textId="77777777"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44227B34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44227B35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44227B36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44227B37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4227B38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4227B39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44227B3A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4227B3B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4227B3C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44227B3D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4227B3E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44227B3F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44227B40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4227B41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44227B42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44227B43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44227B44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4227B45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4227B46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44227B47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44227B48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44227B49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4227B4A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44227B4B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44227B4C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4227B4D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14:paraId="44227B4E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44227B4F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44227B50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44227B51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44227B52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4227B53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44227B5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4227B55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44227B56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44227B57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44227B58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44227B59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44227B5A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44227B5B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44227B69" w14:textId="77777777" w:rsidTr="00044FA8">
        <w:trPr>
          <w:trHeight w:val="4637"/>
        </w:trPr>
        <w:tc>
          <w:tcPr>
            <w:tcW w:w="3269" w:type="dxa"/>
          </w:tcPr>
          <w:p w14:paraId="44227B5C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14:paraId="44227B5D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44227B5E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44227B5F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44227B60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44227B61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44227B62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44227B63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44227B64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44227B65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44227B66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44227B67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44227B68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 xml:space="preserve">Actividades </w:t>
            </w:r>
            <w:proofErr w:type="gramStart"/>
            <w:r w:rsidRPr="007C2731">
              <w:rPr>
                <w:sz w:val="22"/>
                <w:szCs w:val="22"/>
              </w:rPr>
              <w:t>desempeñadas:_</w:t>
            </w:r>
            <w:proofErr w:type="gramEnd"/>
            <w:r w:rsidRPr="007C2731">
              <w:rPr>
                <w:sz w:val="22"/>
                <w:szCs w:val="22"/>
              </w:rPr>
              <w:t>______________________</w:t>
            </w:r>
          </w:p>
        </w:tc>
      </w:tr>
    </w:tbl>
    <w:p w14:paraId="44227B6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4227B6B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44227B6C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44227B6D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44227B6E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44227B6F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44227B70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lastRenderedPageBreak/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44227B71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2"/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7B7E" w14:textId="77777777"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14:paraId="44227B7F" w14:textId="77777777"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27B81" w14:textId="40CC233D" w:rsidR="001007E7" w:rsidRDefault="007904CC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227B88" wp14:editId="1BC71DBA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7B9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27B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14:paraId="44227B9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4227B89" wp14:editId="44227B8A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227B8B" wp14:editId="3B1A09A2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7B98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4227B99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27B8B"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14:paraId="44227B98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4227B99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44227B82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4227B8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4227B8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4227B8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4227B8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7B7C" w14:textId="77777777"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14:paraId="44227B7D" w14:textId="77777777"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27B80" w14:textId="6FB23D05" w:rsidR="00051C0A" w:rsidRDefault="007904C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227B87" wp14:editId="4A13ABCA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7B96" w14:textId="77777777"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5391E" w:rsidRPr="0065391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27B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14:paraId="44227B96" w14:textId="77777777"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39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5391E" w:rsidRPr="0065391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84960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904CC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85499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4227B30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B620-9898-4533-9192-E85E511C655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f47861fb-9dff-4f32-a770-c1508abe8359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346BB2-B03F-460B-BF70-42382009F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11CC4-4878-49A3-B5AA-4E9A91446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68EAE-E819-453D-A6E3-C66F6935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Euris Rui Sanchez Beltré</cp:lastModifiedBy>
  <cp:revision>2</cp:revision>
  <cp:lastPrinted>2011-03-04T18:55:00Z</cp:lastPrinted>
  <dcterms:created xsi:type="dcterms:W3CDTF">2025-05-22T22:12:00Z</dcterms:created>
  <dcterms:modified xsi:type="dcterms:W3CDTF">2025-05-22T22:12:00Z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</Properties>
</file>