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0D046D98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C2C67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843016"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0D046D98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C2C67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843016">
                            <w:t>21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84301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645A41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43016">
                              <w:fldChar w:fldCharType="begin"/>
                            </w:r>
                            <w:r w:rsidR="00843016">
                              <w:instrText xml:space="preserve"> NUMPAGES   \* MERGEFORMAT </w:instrText>
                            </w:r>
                            <w:r w:rsidR="00843016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301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 w:colFirst="2" w:colLast="2"/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bookmarkEnd w:id="0"/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D6C5-94FD-4478-9E81-595C4EF1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f47861fb-9dff-4f32-a770-c1508abe8359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cf2922b-a140-42aa-8eec-85ea48a5be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FC5865-07E3-43A2-B094-E7695DD0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8</cp:revision>
  <cp:lastPrinted>2023-07-14T16:14:00Z</cp:lastPrinted>
  <dcterms:created xsi:type="dcterms:W3CDTF">2023-11-24T12:44:00Z</dcterms:created>
  <dcterms:modified xsi:type="dcterms:W3CDTF">2025-05-14T16:35:00Z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