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71714BE" w:rsidR="00252F09" w:rsidRDefault="008F00B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B9B4DC" wp14:editId="5EF99DD5">
                <wp:simplePos x="0" y="0"/>
                <wp:positionH relativeFrom="margin">
                  <wp:align>right</wp:align>
                </wp:positionH>
                <wp:positionV relativeFrom="paragraph">
                  <wp:posOffset>-714375</wp:posOffset>
                </wp:positionV>
                <wp:extent cx="1876425" cy="676275"/>
                <wp:effectExtent l="0" t="0" r="28575" b="2857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67627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39" y="578"/>
                            <a:ext cx="2426" cy="952"/>
                            <a:chOff x="9151" y="735"/>
                            <a:chExt cx="2020" cy="885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717E3496" w:rsidR="00584E4E" w:rsidRPr="00584E4E" w:rsidRDefault="00584E4E" w:rsidP="00B41188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center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184B78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LPN</w:t>
                                    </w: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-BS-202</w:t>
                                    </w:r>
                                    <w:r w:rsidR="00AC267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AC267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02</w:t>
                                    </w:r>
                                  </w:p>
                                  <w:p w14:paraId="751E23A4" w14:textId="3F1580AA" w:rsidR="00840E00" w:rsidRPr="00535962" w:rsidRDefault="00AC2672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2" y="735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96.55pt;margin-top:-56.25pt;width:147.75pt;height:53.25pt;z-index:251660288;mso-position-horizontal:right;mso-position-horizontal-relative:margin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39;top:578;width:2426;height:952" coordorigin="9151,735" coordsize="2020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717E3496" w:rsidR="00584E4E" w:rsidRPr="00584E4E" w:rsidRDefault="00584E4E" w:rsidP="00B41188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center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184B78">
                                <w:rPr>
                                  <w:b/>
                                  <w:sz w:val="20"/>
                                  <w:szCs w:val="22"/>
                                </w:rPr>
                                <w:t>LPN</w:t>
                              </w: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-BS-202</w:t>
                              </w:r>
                              <w:r w:rsidR="00AC2672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AC2672">
                                <w:rPr>
                                  <w:b/>
                                  <w:sz w:val="20"/>
                                  <w:szCs w:val="22"/>
                                </w:rPr>
                                <w:t>02</w:t>
                              </w:r>
                            </w:p>
                            <w:p w14:paraId="751E23A4" w14:textId="3F1580AA" w:rsidR="00840E00" w:rsidRPr="00535962" w:rsidRDefault="00AC2672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62;top:735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A8FB34" wp14:editId="22026CCC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BC61BD" w:rsidRPr="00BC61BD" w:rsidRDefault="00184B7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655CF562">
                                      <wp:extent cx="847725" cy="630167"/>
                                      <wp:effectExtent l="0" t="0" r="0" b="0"/>
                                      <wp:docPr id="11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BC61BD" w:rsidRPr="00BC61BD" w:rsidRDefault="00184B7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655CF562">
                                <wp:extent cx="847725" cy="630167"/>
                                <wp:effectExtent l="0" t="0" r="0" b="0"/>
                                <wp:docPr id="11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26335F" w:rsidRPr="0026335F" w:rsidRDefault="0026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6E8C6E3B" w:rsidR="0026335F" w:rsidRPr="0026335F" w:rsidRDefault="0026335F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F7443C" w:rsidRPr="004767CC" w:rsidRDefault="00AC267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F7443C" w:rsidRPr="004767CC" w:rsidRDefault="0030777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07778">
                        <w:fldChar w:fldCharType="begin"/>
                      </w:r>
                      <w:r w:rsidR="00307778">
                        <w:instrText xml:space="preserve"> NUMPAGES   \* MERGEFORMAT </w:instrText>
                      </w:r>
                      <w:r w:rsidR="00307778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0777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</w:t>
      </w:r>
      <w:bookmarkStart w:id="0" w:name="_GoBack"/>
      <w:bookmarkEnd w:id="0"/>
      <w:r w:rsidRPr="00AE0C17">
        <w:rPr>
          <w:sz w:val="22"/>
          <w:szCs w:val="22"/>
        </w:rPr>
        <w:t>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7160" w14:textId="77777777" w:rsidR="00382615" w:rsidRDefault="00382615" w:rsidP="001007E7">
      <w:pPr>
        <w:spacing w:after="0" w:line="240" w:lineRule="auto"/>
      </w:pPr>
      <w:r>
        <w:separator/>
      </w:r>
    </w:p>
  </w:endnote>
  <w:endnote w:type="continuationSeparator" w:id="0">
    <w:p w14:paraId="085F3BEE" w14:textId="77777777" w:rsidR="00382615" w:rsidRDefault="0038261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7DF2F" w14:textId="77777777" w:rsidR="00382615" w:rsidRDefault="00382615" w:rsidP="001007E7">
      <w:pPr>
        <w:spacing w:after="0" w:line="240" w:lineRule="auto"/>
      </w:pPr>
      <w:r>
        <w:separator/>
      </w:r>
    </w:p>
  </w:footnote>
  <w:footnote w:type="continuationSeparator" w:id="0">
    <w:p w14:paraId="6DE9D33B" w14:textId="77777777" w:rsidR="00382615" w:rsidRDefault="00382615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84B78"/>
    <w:rsid w:val="00191842"/>
    <w:rsid w:val="00194FF2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07778"/>
    <w:rsid w:val="00314023"/>
    <w:rsid w:val="0031441A"/>
    <w:rsid w:val="00382615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F00B9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C2672"/>
    <w:rsid w:val="00AD7919"/>
    <w:rsid w:val="00AE0C17"/>
    <w:rsid w:val="00AF0D2F"/>
    <w:rsid w:val="00B41188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AA1-85EA-498E-AE83-85CE67D8516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ccf2922b-a140-42aa-8eec-85ea48a5be5a"/>
    <ds:schemaRef ds:uri="http://schemas.microsoft.com/office/infopath/2007/PartnerControls"/>
    <ds:schemaRef ds:uri="http://schemas.openxmlformats.org/package/2006/metadata/core-properties"/>
    <ds:schemaRef ds:uri="f47861fb-9dff-4f32-a770-c1508abe8359"/>
  </ds:schemaRefs>
</ds:datastoreItem>
</file>

<file path=customXml/itemProps2.xml><?xml version="1.0" encoding="utf-8"?>
<ds:datastoreItem xmlns:ds="http://schemas.openxmlformats.org/officeDocument/2006/customXml" ds:itemID="{739D5CF1-B1E6-48EF-B3BA-A801381FF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B950E-2518-4F9B-AC1D-7388D24D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Euris Rui Sanchez Beltré</cp:lastModifiedBy>
  <cp:revision>6</cp:revision>
  <cp:lastPrinted>2011-03-04T19:05:00Z</cp:lastPrinted>
  <dcterms:created xsi:type="dcterms:W3CDTF">2021-08-13T12:09:00Z</dcterms:created>
  <dcterms:modified xsi:type="dcterms:W3CDTF">2025-06-16T14:14:00Z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946900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