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2B971FFC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CP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764CC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1E23A4" w14:textId="3F1580AA" w:rsidR="003F1B03" w:rsidRPr="00535962" w:rsidRDefault="00764CC0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2B971FFC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CP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764CC0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bookmarkStart w:id="1" w:name="_GoBack"/>
                              <w:bookmarkEnd w:id="1"/>
                            </w:p>
                            <w:p w14:paraId="751E23A4" w14:textId="3F1580AA" w:rsidR="003F1B03" w:rsidRPr="00535962" w:rsidRDefault="00764CC0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764CC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DD629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64CC0">
                              <w:fldChar w:fldCharType="begin"/>
                            </w:r>
                            <w:r w:rsidR="00764CC0">
                              <w:instrText xml:space="preserve"> NUMPAGES   \* MERGEFORMAT </w:instrText>
                            </w:r>
                            <w:r w:rsidR="00764CC0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64CC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A0B94" w:rsidRPr="00BA0B94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64CC0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f00a2b4-332c-407c-a8b5-b4f96a306583"/>
    <ds:schemaRef ds:uri="a804f76a-d274-4cf9-aa40-42a4d2021eb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49AE1A-A24B-4059-AFF7-A27683681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514B5-8DC7-49E2-A284-472518D1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140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Kiancy Medina Espino</cp:lastModifiedBy>
  <cp:revision>2</cp:revision>
  <cp:lastPrinted>2022-10-05T18:30:00Z</cp:lastPrinted>
  <dcterms:created xsi:type="dcterms:W3CDTF">2025-06-02T20:45:00Z</dcterms:created>
  <dcterms:modified xsi:type="dcterms:W3CDTF">2025-06-02T20:45:00Z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