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792BACB7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0B35EA">
                                  <w:t>S</w:t>
                                </w:r>
                                <w:r>
                                  <w:t>-BS-202</w:t>
                                </w:r>
                                <w:r w:rsidR="008A2CAF">
                                  <w:t>5-014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792BACB7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0B35EA">
                            <w:t>S</w:t>
                          </w:r>
                          <w:r>
                            <w:t>-BS-202</w:t>
                          </w:r>
                          <w:r w:rsidR="008A2CAF">
                            <w:t>5-014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5F421" w:rsidR="00535962" w:rsidRPr="00535962" w:rsidRDefault="003B125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1E2D61F8">
                <wp:simplePos x="0" y="0"/>
                <wp:positionH relativeFrom="column">
                  <wp:posOffset>3424136</wp:posOffset>
                </wp:positionH>
                <wp:positionV relativeFrom="paragraph">
                  <wp:posOffset>33155</wp:posOffset>
                </wp:positionV>
                <wp:extent cx="1662862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862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467A139B" w:rsidR="002E1412" w:rsidRPr="002E1412" w:rsidRDefault="008A2CA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3" type="#_x0000_t202" style="position:absolute;margin-left:269.6pt;margin-top:2.6pt;width:130.9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" stroked="f">
                <v:textbox>
                  <w:txbxContent>
                    <w:p w14:paraId="482870EE" w14:textId="467A139B" w:rsidR="002E1412" w:rsidRPr="002E1412" w:rsidRDefault="000B35E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6318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0C34FC2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4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L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4342AdrWT8B&#10;g5UEggEXYfDBoZXqB0YjDJEc6+9bqhhG3QcBXZCGhNip4y4knkdwUZeS9aWEigqgcmwwmo5LM02q&#10;7aD4pgVLU98JeQud03BHattik1eHfoNB4WI7DDU7iS7vTus8ehe/AQ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CfOqLW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35EA">
                        <w:fldChar w:fldCharType="begin"/>
                      </w:r>
                      <w:r w:rsidR="000B35EA">
                        <w:instrText xml:space="preserve"> NUMPAGES   \* MERGEFORMAT </w:instrText>
                      </w:r>
                      <w:r w:rsidR="000B35EA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35E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6C87521A" w:rsidR="00E124CB" w:rsidRDefault="006E45AC" w:rsidP="0067301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p w14:paraId="1E65A6BC" w14:textId="77777777" w:rsidR="000B35EA" w:rsidRPr="00E124CB" w:rsidRDefault="000B35EA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6340BFC4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B35EA"/>
    <w:rsid w:val="000E47A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B125E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A2CAF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B3A2-A1F4-4971-8BBB-4AC0A837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ccf2922b-a140-42aa-8eec-85ea48a5be5a"/>
    <ds:schemaRef ds:uri="http://schemas.microsoft.com/office/2006/documentManagement/types"/>
    <ds:schemaRef ds:uri="http://www.w3.org/XML/1998/namespace"/>
    <ds:schemaRef ds:uri="f47861fb-9dff-4f32-a770-c1508abe8359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EB9EC6-0DB9-42B9-ABEE-9693C969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6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Daniel Jimenez Sencion</cp:lastModifiedBy>
  <cp:revision>5</cp:revision>
  <cp:lastPrinted>2023-07-14T16:14:00Z</cp:lastPrinted>
  <dcterms:created xsi:type="dcterms:W3CDTF">2024-02-13T14:59:00Z</dcterms:created>
  <dcterms:modified xsi:type="dcterms:W3CDTF">2025-07-18T21:14:00Z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