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F9A5" w14:textId="14050681" w:rsidR="00535962" w:rsidRPr="00535962" w:rsidRDefault="00E800BD" w:rsidP="00E800BD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8D3B841">
                <wp:simplePos x="0" y="0"/>
                <wp:positionH relativeFrom="column">
                  <wp:posOffset>7649308</wp:posOffset>
                </wp:positionH>
                <wp:positionV relativeFrom="paragraph">
                  <wp:posOffset>395654</wp:posOffset>
                </wp:positionV>
                <wp:extent cx="1520825" cy="430334"/>
                <wp:effectExtent l="0" t="0" r="0" b="825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3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77777777" w:rsidR="008304FF" w:rsidRPr="0026335F" w:rsidRDefault="00E800B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304F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266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02.3pt;margin-top:31.15pt;width:119.75pt;height:33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hF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" filled="f" stroked="f">
                <v:textbox>
                  <w:txbxContent>
                    <w:p w14:paraId="183E1C34" w14:textId="77777777" w:rsidR="008304FF" w:rsidRPr="0026335F" w:rsidRDefault="00E800B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304F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84E4E">
        <w:tab/>
      </w:r>
      <w:r w:rsidR="004726AA">
        <w:rPr>
          <w:noProof/>
          <w:lang w:val="es-DO" w:eastAsia="es-DO"/>
        </w:rPr>
        <w:drawing>
          <wp:inline distT="0" distB="0" distL="0" distR="0" wp14:anchorId="6592E8AD" wp14:editId="4225E9A2">
            <wp:extent cx="1526651" cy="9962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TUALIZADO ENJ-RI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17" cy="10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DC0D29C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2F66094" w14:textId="079A6707" w:rsidR="008304FF" w:rsidRPr="00BC61BD" w:rsidRDefault="008304F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EF8C7F9" wp14:editId="3864A1A7">
                                      <wp:extent cx="847725" cy="847725"/>
                                      <wp:effectExtent l="0" t="0" r="9525" b="952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F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2F66094" w14:textId="079A6707" w:rsidR="008304FF" w:rsidRPr="00BC61BD" w:rsidRDefault="008304F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EF8C7F9" wp14:editId="3864A1A7">
                                <wp:extent cx="847725" cy="847725"/>
                                <wp:effectExtent l="0" t="0" r="9525" b="9525"/>
                                <wp:docPr id="18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165C33E4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39B52D39" w:rsidR="008304FF" w:rsidRPr="00584E4E" w:rsidRDefault="008304FF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</w:t>
                                    </w:r>
                                    <w:r w:rsidR="00E800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-B</w:t>
                                    </w:r>
                                    <w:r w:rsidR="00E800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E800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E800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16</w:t>
                                    </w:r>
                                  </w:p>
                                  <w:p w14:paraId="751E23A4" w14:textId="3F1580AA" w:rsidR="008304FF" w:rsidRPr="00535962" w:rsidRDefault="00E800BD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8304FF" w:rsidRPr="00535962" w:rsidRDefault="008304FF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8" style="position:absolute;margin-left:578pt;margin-top:-45.05pt;width:127.2pt;height:55.2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39B52D39" w:rsidR="008304FF" w:rsidRPr="00584E4E" w:rsidRDefault="008304FF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C</w:t>
                              </w:r>
                              <w:r w:rsidR="00E800BD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-B</w:t>
                              </w:r>
                              <w:r w:rsidR="00E800BD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E800BD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E800BD">
                                <w:rPr>
                                  <w:b/>
                                  <w:sz w:val="20"/>
                                  <w:szCs w:val="22"/>
                                </w:rPr>
                                <w:t>16</w:t>
                              </w:r>
                            </w:p>
                            <w:p w14:paraId="751E23A4" w14:textId="3F1580AA" w:rsidR="008304FF" w:rsidRPr="00535962" w:rsidRDefault="00E800BD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8304FF" w:rsidRPr="00535962" w:rsidRDefault="008304FF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8304FF" w:rsidRPr="00ED39DD" w:rsidRDefault="008304FF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8304FF" w:rsidRPr="00ED39DD" w:rsidRDefault="008304FF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</w:p>
    <w:p w14:paraId="21CCC4BE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8304FF" w:rsidRPr="004767CC" w:rsidRDefault="00E800B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8304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8304FF" w:rsidRPr="004767CC" w:rsidRDefault="00B0649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8304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46183FD9" w:rsidR="008304FF" w:rsidRPr="0026335F" w:rsidRDefault="008304F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064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800B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800BD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E800B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800B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800B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46183FD9" w:rsidR="008304FF" w:rsidRPr="0026335F" w:rsidRDefault="008304F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0649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800BD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E800BD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E800BD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800B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800BD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AE0ADCB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bookmarkStart w:id="0" w:name="_GoBack"/>
        <w:bookmarkEnd w:id="0"/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5D79" w14:textId="77777777" w:rsidR="008304FF" w:rsidRDefault="008304FF" w:rsidP="001007E7">
      <w:pPr>
        <w:spacing w:after="0" w:line="240" w:lineRule="auto"/>
      </w:pPr>
      <w:r>
        <w:separator/>
      </w:r>
    </w:p>
  </w:endnote>
  <w:endnote w:type="continuationSeparator" w:id="0">
    <w:p w14:paraId="1086A96E" w14:textId="77777777" w:rsidR="008304FF" w:rsidRDefault="008304FF" w:rsidP="001007E7">
      <w:pPr>
        <w:spacing w:after="0" w:line="240" w:lineRule="auto"/>
      </w:pPr>
      <w:r>
        <w:continuationSeparator/>
      </w:r>
    </w:p>
  </w:endnote>
  <w:endnote w:type="continuationNotice" w:id="1">
    <w:p w14:paraId="2EE342BE" w14:textId="77777777" w:rsidR="0045566D" w:rsidRDefault="00455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8304FF" w:rsidRDefault="008304F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8304FF" w:rsidRPr="0083342F" w:rsidRDefault="008304F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8304FF" w:rsidRPr="0083342F" w:rsidRDefault="008304FF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8304FF" w:rsidRPr="00157600" w:rsidRDefault="008304FF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8304FF" w:rsidRDefault="008304F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8304FF" w:rsidRPr="00157600" w:rsidRDefault="008304FF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8304FF" w:rsidRDefault="008304F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8304FF" w:rsidRDefault="008304FF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8304FF" w:rsidRDefault="008304FF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8304FF" w:rsidRDefault="008304FF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64D6" w14:textId="77777777" w:rsidR="008304FF" w:rsidRDefault="008304FF" w:rsidP="001007E7">
      <w:pPr>
        <w:spacing w:after="0" w:line="240" w:lineRule="auto"/>
      </w:pPr>
      <w:r>
        <w:separator/>
      </w:r>
    </w:p>
  </w:footnote>
  <w:footnote w:type="continuationSeparator" w:id="0">
    <w:p w14:paraId="17F4A12C" w14:textId="77777777" w:rsidR="008304FF" w:rsidRDefault="008304FF" w:rsidP="001007E7">
      <w:pPr>
        <w:spacing w:after="0" w:line="240" w:lineRule="auto"/>
      </w:pPr>
      <w:r>
        <w:continuationSeparator/>
      </w:r>
    </w:p>
  </w:footnote>
  <w:footnote w:type="continuationNotice" w:id="1">
    <w:p w14:paraId="4E708CFE" w14:textId="77777777" w:rsidR="0045566D" w:rsidRDefault="004556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93573"/>
    <w:rsid w:val="000A5DAC"/>
    <w:rsid w:val="000B3B70"/>
    <w:rsid w:val="001007E7"/>
    <w:rsid w:val="0010128B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D1889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505E1"/>
    <w:rsid w:val="00382615"/>
    <w:rsid w:val="003B38E0"/>
    <w:rsid w:val="003F0543"/>
    <w:rsid w:val="0042490F"/>
    <w:rsid w:val="0045566D"/>
    <w:rsid w:val="00466B9C"/>
    <w:rsid w:val="004726AA"/>
    <w:rsid w:val="004762B3"/>
    <w:rsid w:val="004767CC"/>
    <w:rsid w:val="004C4743"/>
    <w:rsid w:val="0053293F"/>
    <w:rsid w:val="00535962"/>
    <w:rsid w:val="00551CCA"/>
    <w:rsid w:val="00584E4E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701D"/>
    <w:rsid w:val="007372FF"/>
    <w:rsid w:val="007563D3"/>
    <w:rsid w:val="007702D3"/>
    <w:rsid w:val="00780880"/>
    <w:rsid w:val="007B6F6F"/>
    <w:rsid w:val="007D608F"/>
    <w:rsid w:val="00810515"/>
    <w:rsid w:val="00822B7A"/>
    <w:rsid w:val="008304FF"/>
    <w:rsid w:val="00830A6F"/>
    <w:rsid w:val="0083342F"/>
    <w:rsid w:val="00840E00"/>
    <w:rsid w:val="008610EA"/>
    <w:rsid w:val="00896739"/>
    <w:rsid w:val="00897EFD"/>
    <w:rsid w:val="008A11FE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06495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52E01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E13E55"/>
    <w:rsid w:val="00E800BD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D06ED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97D07-EC3D-4019-9146-6CF82C4C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ccf2922b-a140-42aa-8eec-85ea48a5be5a"/>
    <ds:schemaRef ds:uri="http://purl.org/dc/elements/1.1/"/>
    <ds:schemaRef ds:uri="f47861fb-9dff-4f32-a770-c1508abe83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524C41-A71A-43C2-8E67-4F92F55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Luz Maria Vinicio Herrera</cp:lastModifiedBy>
  <cp:revision>16</cp:revision>
  <cp:lastPrinted>2023-03-31T11:58:00Z</cp:lastPrinted>
  <dcterms:created xsi:type="dcterms:W3CDTF">2021-07-21T14:50:00Z</dcterms:created>
  <dcterms:modified xsi:type="dcterms:W3CDTF">2025-08-04T15:04:00Z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