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6A9E33C0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</w:t>
                                    </w:r>
                                    <w:r w:rsidR="003525B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23A48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43</w:t>
                                    </w:r>
                                  </w:p>
                                  <w:p w14:paraId="751E23A4" w14:textId="3F1580AA" w:rsidR="003F1B03" w:rsidRPr="00535962" w:rsidRDefault="00023A48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6A9E33C0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</w:t>
                              </w:r>
                              <w:r w:rsidR="003525BD">
                                <w:rPr>
                                  <w:b/>
                                  <w:sz w:val="20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23A48">
                                <w:rPr>
                                  <w:b/>
                                  <w:sz w:val="20"/>
                                  <w:szCs w:val="22"/>
                                </w:rPr>
                                <w:t>43</w:t>
                              </w:r>
                            </w:p>
                            <w:p w14:paraId="751E23A4" w14:textId="3F1580AA" w:rsidR="003F1B03" w:rsidRPr="00535962" w:rsidRDefault="00023A48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740DDDB7" w:rsidR="007372FF" w:rsidRPr="009C638F" w:rsidRDefault="009A41E5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6C6E6B8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023A4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3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023A4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23A48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525BD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95A6B-1F30-4253-8F9D-DAB7CF1A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47861fb-9dff-4f32-a770-c1508abe8359"/>
    <ds:schemaRef ds:uri="http://schemas.microsoft.com/office/2006/documentManagement/types"/>
    <ds:schemaRef ds:uri="ccf2922b-a140-42aa-8eec-85ea48a5be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30F9C2-AE71-4776-AEF8-6B0A83DD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Daniel Jimenez Sencion</cp:lastModifiedBy>
  <cp:revision>3</cp:revision>
  <cp:lastPrinted>2022-10-05T18:30:00Z</cp:lastPrinted>
  <dcterms:created xsi:type="dcterms:W3CDTF">2025-05-22T22:14:00Z</dcterms:created>
  <dcterms:modified xsi:type="dcterms:W3CDTF">2025-08-07T20:45:00Z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