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28F33" w14:textId="6312A277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0623D3AC" wp14:editId="277C15A6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01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74291" wp14:editId="71B5B5F6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8B9FA5E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B5A610E" wp14:editId="3B805498">
                                      <wp:extent cx="885825" cy="781685"/>
                                      <wp:effectExtent l="0" t="0" r="9525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6255" cy="78206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742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c4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8B9FA5E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B5A610E" wp14:editId="3B805498">
                                <wp:extent cx="885825" cy="781685"/>
                                <wp:effectExtent l="0" t="0" r="9525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6255" cy="7820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7301C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4A19688" wp14:editId="774CA2FA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406ABE" w14:textId="76A0B0A1" w:rsidR="006B202F" w:rsidRPr="00535962" w:rsidRDefault="0067301C" w:rsidP="006B202F">
                                <w:pPr>
                                  <w:jc w:val="center"/>
                                </w:pPr>
                                <w:r>
                                  <w:t>RI-C</w:t>
                                </w:r>
                                <w:r w:rsidR="000B35EA">
                                  <w:t>S</w:t>
                                </w:r>
                                <w:r>
                                  <w:t>-BS-202</w:t>
                                </w:r>
                                <w:r w:rsidR="00F11B29">
                                  <w:t>5-0</w:t>
                                </w:r>
                                <w:r w:rsidR="00FC32FA">
                                  <w:t>1</w:t>
                                </w:r>
                                <w:r w:rsidR="00DB4434">
                                  <w:t>7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09333D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19688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52406ABE" w14:textId="76A0B0A1" w:rsidR="006B202F" w:rsidRPr="00535962" w:rsidRDefault="0067301C" w:rsidP="006B202F">
                          <w:pPr>
                            <w:jc w:val="center"/>
                          </w:pPr>
                          <w:r>
                            <w:t>RI-C</w:t>
                          </w:r>
                          <w:r w:rsidR="000B35EA">
                            <w:t>S</w:t>
                          </w:r>
                          <w:r>
                            <w:t>-BS-202</w:t>
                          </w:r>
                          <w:r w:rsidR="00F11B29">
                            <w:t>5-0</w:t>
                          </w:r>
                          <w:r w:rsidR="00FC32FA">
                            <w:t>1</w:t>
                          </w:r>
                          <w:r w:rsidR="00DB4434">
                            <w:t>7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5709333D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7301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18C1C9" wp14:editId="2AA49DDF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74F37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8C1C9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62874F37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431C7F61" w14:textId="1195F421" w:rsidR="00535962" w:rsidRPr="00535962" w:rsidRDefault="003B125E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CF28D2" wp14:editId="1E2D61F8">
                <wp:simplePos x="0" y="0"/>
                <wp:positionH relativeFrom="column">
                  <wp:posOffset>3424136</wp:posOffset>
                </wp:positionH>
                <wp:positionV relativeFrom="paragraph">
                  <wp:posOffset>33155</wp:posOffset>
                </wp:positionV>
                <wp:extent cx="1662862" cy="418465"/>
                <wp:effectExtent l="0" t="0" r="0" b="63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862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870EE" w14:textId="467A139B" w:rsidR="002E1412" w:rsidRPr="002E1412" w:rsidRDefault="00DB4434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D37C8">
                                  <w:rPr>
                                    <w:rStyle w:val="Style6"/>
                                  </w:rPr>
                                  <w:t xml:space="preserve">                               Registro Inmobiliario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F28D2" id="Text Box 16" o:spid="_x0000_s1033" type="#_x0000_t202" style="position:absolute;margin-left:269.6pt;margin-top:2.6pt;width:130.95pt;height:32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" stroked="f">
                <v:textbox>
                  <w:txbxContent>
                    <w:p w14:paraId="482870EE" w14:textId="467A139B" w:rsidR="002E1412" w:rsidRPr="002E1412" w:rsidRDefault="00DB4434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D37C8">
                            <w:rPr>
                              <w:rStyle w:val="Style6"/>
                            </w:rPr>
                            <w:t xml:space="preserve">                               Registro Inmobiliario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6318B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5DA9E0" wp14:editId="40C34FC2">
                <wp:simplePos x="0" y="0"/>
                <wp:positionH relativeFrom="column">
                  <wp:posOffset>7110650</wp:posOffset>
                </wp:positionH>
                <wp:positionV relativeFrom="paragraph">
                  <wp:posOffset>113756</wp:posOffset>
                </wp:positionV>
                <wp:extent cx="1926580" cy="278130"/>
                <wp:effectExtent l="0" t="0" r="0" b="762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8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99BF3" w14:textId="5127744F" w:rsidR="0026335F" w:rsidRPr="0026335F" w:rsidRDefault="00FA3F6A">
                            <w:r>
                              <w:rPr>
                                <w:rStyle w:val="Style5"/>
                              </w:rPr>
                              <w:t>Insertar Fecha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DA9E0" id="Text Box 12" o:spid="_x0000_s1034" type="#_x0000_t202" style="position:absolute;margin-left:559.9pt;margin-top:8.95pt;width:151.7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qLWug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" filled="f" stroked="f">
                <v:textbox>
                  <w:txbxContent>
                    <w:p w14:paraId="44D99BF3" w14:textId="5127744F" w:rsidR="0026335F" w:rsidRPr="0026335F" w:rsidRDefault="00FA3F6A">
                      <w:r>
                        <w:rPr>
                          <w:rStyle w:val="Style5"/>
                        </w:rPr>
                        <w:t>Insertar Fecha</w:t>
                      </w:r>
                    </w:p>
                  </w:txbxContent>
                </v:textbox>
              </v:shape>
            </w:pict>
          </mc:Fallback>
        </mc:AlternateContent>
      </w:r>
    </w:p>
    <w:p w14:paraId="374F7CA3" w14:textId="7D209332" w:rsidR="00535962" w:rsidRDefault="0067301C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4AC8F1" wp14:editId="7E96E01C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CE112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AC8F1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294CE112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0BCC33" wp14:editId="18B406BF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80E78" w14:textId="32D78DCA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E023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DB4434">
                              <w:fldChar w:fldCharType="begin"/>
                            </w:r>
                            <w:r w:rsidR="00DB4434">
                              <w:instrText xml:space="preserve"> NUMPAGES   \* MERGEFORMAT </w:instrText>
                            </w:r>
                            <w:r w:rsidR="00DB4434">
                              <w:fldChar w:fldCharType="separate"/>
                            </w:r>
                            <w:r w:rsidR="002E0235" w:rsidRPr="002E023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DB443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BCC33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48F80E78" w14:textId="32D78DCA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2E0235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DB4434">
                        <w:fldChar w:fldCharType="begin"/>
                      </w:r>
                      <w:r w:rsidR="00DB4434">
                        <w:instrText xml:space="preserve"> NUMPAGES   \* MERGEFORMAT </w:instrText>
                      </w:r>
                      <w:r w:rsidR="00DB4434">
                        <w:fldChar w:fldCharType="separate"/>
                      </w:r>
                      <w:r w:rsidR="002E0235" w:rsidRPr="002E0235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DB443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7F6D4F3B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F85785B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5E670084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308BB068" w14:textId="6C87521A" w:rsidR="00E124CB" w:rsidRDefault="006E45AC" w:rsidP="0067301C">
      <w:pPr>
        <w:pStyle w:val="Default"/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 w:rsidR="00E92BA7">
        <w:t xml:space="preserve"> </w:t>
      </w:r>
    </w:p>
    <w:p w14:paraId="1E65A6BC" w14:textId="77777777" w:rsidR="000B35EA" w:rsidRPr="00E124CB" w:rsidRDefault="000B35EA" w:rsidP="0067301C">
      <w:pPr>
        <w:pStyle w:val="Default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4708"/>
        <w:gridCol w:w="1134"/>
        <w:gridCol w:w="1418"/>
        <w:gridCol w:w="4507"/>
      </w:tblGrid>
      <w:tr w:rsidR="006E45AC" w:rsidRPr="006E45AC" w14:paraId="1D3515CE" w14:textId="77777777" w:rsidTr="00256987">
        <w:trPr>
          <w:trHeight w:val="482"/>
        </w:trPr>
        <w:tc>
          <w:tcPr>
            <w:tcW w:w="1101" w:type="dxa"/>
            <w:vAlign w:val="center"/>
          </w:tcPr>
          <w:p w14:paraId="79FB4132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37011CF1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4708" w:type="dxa"/>
            <w:vAlign w:val="center"/>
          </w:tcPr>
          <w:p w14:paraId="40C0141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134" w:type="dxa"/>
            <w:vAlign w:val="center"/>
          </w:tcPr>
          <w:p w14:paraId="23D01F62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0250C8B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70302330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507" w:type="dxa"/>
            <w:vAlign w:val="center"/>
          </w:tcPr>
          <w:p w14:paraId="01C2D012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29B4EEAC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4060ED6F" w14:textId="77777777" w:rsidTr="00256987">
        <w:trPr>
          <w:trHeight w:val="386"/>
        </w:trPr>
        <w:tc>
          <w:tcPr>
            <w:tcW w:w="1101" w:type="dxa"/>
          </w:tcPr>
          <w:p w14:paraId="189237BC" w14:textId="6340BFC4" w:rsidR="006E45AC" w:rsidRPr="006E45AC" w:rsidRDefault="00ED37C8" w:rsidP="003805A6">
            <w:pPr>
              <w:rPr>
                <w:rFonts w:ascii="Arial" w:hAnsi="Arial" w:cs="Arial"/>
              </w:rPr>
            </w:pPr>
            <w:r>
              <w:t xml:space="preserve">     </w:t>
            </w:r>
          </w:p>
        </w:tc>
        <w:tc>
          <w:tcPr>
            <w:tcW w:w="1132" w:type="dxa"/>
          </w:tcPr>
          <w:p w14:paraId="3C70EE1B" w14:textId="6E589AD4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708" w:type="dxa"/>
          </w:tcPr>
          <w:p w14:paraId="56A53820" w14:textId="6C79C0B1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B6705C9" w14:textId="3875F8F9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A55A18C" w14:textId="61840BE5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507" w:type="dxa"/>
          </w:tcPr>
          <w:p w14:paraId="2223542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525DCC5" w14:textId="77777777" w:rsidTr="00256987">
        <w:tc>
          <w:tcPr>
            <w:tcW w:w="1101" w:type="dxa"/>
          </w:tcPr>
          <w:p w14:paraId="61817FCF" w14:textId="10CCB2E9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1102CA" w14:textId="43BDC038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708" w:type="dxa"/>
          </w:tcPr>
          <w:p w14:paraId="67A4CA02" w14:textId="561B2BF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7E6ABA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75337D3" w14:textId="037D7D74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E91688D" w14:textId="21C92B15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507" w:type="dxa"/>
          </w:tcPr>
          <w:p w14:paraId="6B64CD5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32241BEA" w14:textId="77777777" w:rsidTr="00256987">
        <w:tc>
          <w:tcPr>
            <w:tcW w:w="1101" w:type="dxa"/>
          </w:tcPr>
          <w:p w14:paraId="28B9E5A9" w14:textId="00B812A7" w:rsidR="006E45AC" w:rsidRDefault="006E45AC" w:rsidP="003805A6"/>
          <w:p w14:paraId="68932F88" w14:textId="1F26FA12" w:rsidR="0006318B" w:rsidRPr="006E45AC" w:rsidRDefault="0006318B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193568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708" w:type="dxa"/>
          </w:tcPr>
          <w:p w14:paraId="2FCA6947" w14:textId="5AC64134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335A136" w14:textId="4C480D61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B7654FB" w14:textId="155041C5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507" w:type="dxa"/>
          </w:tcPr>
          <w:p w14:paraId="45A6FC2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0ABD05AC" w14:textId="77777777" w:rsidTr="00256987">
        <w:tc>
          <w:tcPr>
            <w:tcW w:w="1101" w:type="dxa"/>
          </w:tcPr>
          <w:p w14:paraId="2E4FBF3E" w14:textId="1C17176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468823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708" w:type="dxa"/>
          </w:tcPr>
          <w:p w14:paraId="78577561" w14:textId="77D7706D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4E3EF37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00DEA6D" w14:textId="6AECB10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0E7302B" w14:textId="40309FC9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507" w:type="dxa"/>
          </w:tcPr>
          <w:p w14:paraId="102F89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C1628F" w14:textId="77777777" w:rsidTr="00256987">
        <w:tc>
          <w:tcPr>
            <w:tcW w:w="1101" w:type="dxa"/>
          </w:tcPr>
          <w:p w14:paraId="108F5F58" w14:textId="5B45B3FF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7496DD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708" w:type="dxa"/>
          </w:tcPr>
          <w:p w14:paraId="07088849" w14:textId="3F2BF3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6D61198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11E4FE7" w14:textId="5F2AE03E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2EC1960" w14:textId="0AE9A376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507" w:type="dxa"/>
          </w:tcPr>
          <w:p w14:paraId="7696442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992F189" w14:textId="77777777" w:rsidTr="00256987">
        <w:trPr>
          <w:trHeight w:val="415"/>
        </w:trPr>
        <w:tc>
          <w:tcPr>
            <w:tcW w:w="1101" w:type="dxa"/>
          </w:tcPr>
          <w:p w14:paraId="7EEEF26B" w14:textId="0C1A3A63" w:rsidR="006E45AC" w:rsidRPr="006E45AC" w:rsidRDefault="006E45AC" w:rsidP="003805A6"/>
        </w:tc>
        <w:tc>
          <w:tcPr>
            <w:tcW w:w="1132" w:type="dxa"/>
          </w:tcPr>
          <w:p w14:paraId="2FD6F76C" w14:textId="77777777" w:rsidR="006E45AC" w:rsidRPr="006E45AC" w:rsidRDefault="006E45AC" w:rsidP="003805A6"/>
        </w:tc>
        <w:tc>
          <w:tcPr>
            <w:tcW w:w="4708" w:type="dxa"/>
          </w:tcPr>
          <w:p w14:paraId="64DEAA25" w14:textId="02FBACA0" w:rsidR="006E45AC" w:rsidRPr="006E45AC" w:rsidRDefault="006E45AC" w:rsidP="003805A6"/>
        </w:tc>
        <w:tc>
          <w:tcPr>
            <w:tcW w:w="1134" w:type="dxa"/>
          </w:tcPr>
          <w:p w14:paraId="4D324B52" w14:textId="442FA7FC" w:rsidR="006E45AC" w:rsidRPr="006E45AC" w:rsidRDefault="006E45AC" w:rsidP="003805A6"/>
        </w:tc>
        <w:tc>
          <w:tcPr>
            <w:tcW w:w="1418" w:type="dxa"/>
          </w:tcPr>
          <w:p w14:paraId="1D8068A0" w14:textId="734C42B0" w:rsidR="006E45AC" w:rsidRPr="006E45AC" w:rsidRDefault="006E45AC" w:rsidP="003805A6"/>
        </w:tc>
        <w:tc>
          <w:tcPr>
            <w:tcW w:w="4507" w:type="dxa"/>
          </w:tcPr>
          <w:p w14:paraId="623A81D0" w14:textId="77777777" w:rsidR="006E45AC" w:rsidRPr="006E45AC" w:rsidRDefault="006E45AC" w:rsidP="003805A6"/>
        </w:tc>
      </w:tr>
      <w:tr w:rsidR="006E45AC" w:rsidRPr="006E45AC" w14:paraId="15C423DD" w14:textId="77777777" w:rsidTr="00256987">
        <w:trPr>
          <w:trHeight w:val="373"/>
        </w:trPr>
        <w:tc>
          <w:tcPr>
            <w:tcW w:w="1101" w:type="dxa"/>
          </w:tcPr>
          <w:p w14:paraId="154900F8" w14:textId="77777777" w:rsidR="006E45AC" w:rsidRPr="006E45AC" w:rsidRDefault="006E45AC" w:rsidP="003805A6"/>
        </w:tc>
        <w:tc>
          <w:tcPr>
            <w:tcW w:w="1132" w:type="dxa"/>
          </w:tcPr>
          <w:p w14:paraId="2CB6E8A9" w14:textId="77777777" w:rsidR="006E45AC" w:rsidRPr="006E45AC" w:rsidRDefault="006E45AC" w:rsidP="003805A6"/>
        </w:tc>
        <w:tc>
          <w:tcPr>
            <w:tcW w:w="4708" w:type="dxa"/>
          </w:tcPr>
          <w:p w14:paraId="00086893" w14:textId="77777777" w:rsidR="006E45AC" w:rsidRPr="006E45AC" w:rsidRDefault="006E45AC" w:rsidP="003805A6"/>
        </w:tc>
        <w:tc>
          <w:tcPr>
            <w:tcW w:w="1134" w:type="dxa"/>
          </w:tcPr>
          <w:p w14:paraId="5DA08653" w14:textId="77777777" w:rsidR="006E45AC" w:rsidRPr="006E45AC" w:rsidRDefault="006E45AC" w:rsidP="003805A6"/>
        </w:tc>
        <w:tc>
          <w:tcPr>
            <w:tcW w:w="1418" w:type="dxa"/>
          </w:tcPr>
          <w:p w14:paraId="724DFD76" w14:textId="77777777" w:rsidR="006E45AC" w:rsidRPr="006E45AC" w:rsidRDefault="006E45AC" w:rsidP="003805A6"/>
        </w:tc>
        <w:tc>
          <w:tcPr>
            <w:tcW w:w="4507" w:type="dxa"/>
          </w:tcPr>
          <w:p w14:paraId="35018124" w14:textId="77777777" w:rsidR="006E45AC" w:rsidRPr="006E45AC" w:rsidRDefault="006E45AC" w:rsidP="003805A6"/>
        </w:tc>
      </w:tr>
    </w:tbl>
    <w:p w14:paraId="20A08A56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49E7CFCC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D1B94AF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2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F42AD" w14:textId="77777777" w:rsidR="009B42B9" w:rsidRDefault="009B42B9" w:rsidP="001007E7">
      <w:pPr>
        <w:spacing w:after="0" w:line="240" w:lineRule="auto"/>
      </w:pPr>
      <w:r>
        <w:separator/>
      </w:r>
    </w:p>
  </w:endnote>
  <w:endnote w:type="continuationSeparator" w:id="0">
    <w:p w14:paraId="171AFD2A" w14:textId="77777777" w:rsidR="009B42B9" w:rsidRDefault="009B42B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41372" w14:textId="451E21FE" w:rsidR="001007E7" w:rsidRDefault="0067301C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0634FD" wp14:editId="15B11277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5ACB1D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A2EF520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167E7B15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D449FC9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0634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45ACB1D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A2EF520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167E7B15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D449FC9" w14:textId="77777777" w:rsidR="00807015" w:rsidRDefault="00807015"/>
                </w:txbxContent>
              </v:textbox>
            </v:shape>
          </w:pict>
        </mc:Fallback>
      </mc:AlternateContent>
    </w:r>
  </w:p>
  <w:p w14:paraId="03FACA58" w14:textId="3E403083" w:rsidR="001007E7" w:rsidRDefault="0067301C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2BAFB0" wp14:editId="5B5A9CDA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F0E87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2BAFB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" filled="f" stroked="f">
              <v:textbox inset="0,0,0,0">
                <w:txbxContent>
                  <w:p w14:paraId="0B2F0E87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05FFF4B8" wp14:editId="475BDB09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7314D59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9713A71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7DBE0D0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694C4448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13ABD" w14:textId="77777777" w:rsidR="009B42B9" w:rsidRDefault="009B42B9" w:rsidP="001007E7">
      <w:pPr>
        <w:spacing w:after="0" w:line="240" w:lineRule="auto"/>
      </w:pPr>
      <w:r>
        <w:separator/>
      </w:r>
    </w:p>
  </w:footnote>
  <w:footnote w:type="continuationSeparator" w:id="0">
    <w:p w14:paraId="2ED16714" w14:textId="77777777" w:rsidR="009B42B9" w:rsidRDefault="009B42B9" w:rsidP="001007E7">
      <w:pPr>
        <w:spacing w:after="0" w:line="240" w:lineRule="auto"/>
      </w:pPr>
      <w:r>
        <w:continuationSeparator/>
      </w:r>
    </w:p>
  </w:footnote>
  <w:footnote w:id="1">
    <w:p w14:paraId="29EEB7D8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460FAF90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0B"/>
    <w:rsid w:val="00001943"/>
    <w:rsid w:val="00023CA9"/>
    <w:rsid w:val="00034DD9"/>
    <w:rsid w:val="00045479"/>
    <w:rsid w:val="0006318B"/>
    <w:rsid w:val="000B35EA"/>
    <w:rsid w:val="000E47A6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F92"/>
    <w:rsid w:val="001E61DE"/>
    <w:rsid w:val="001E73F1"/>
    <w:rsid w:val="001F73A7"/>
    <w:rsid w:val="002003A9"/>
    <w:rsid w:val="002009A7"/>
    <w:rsid w:val="00253DBA"/>
    <w:rsid w:val="00256987"/>
    <w:rsid w:val="0026335F"/>
    <w:rsid w:val="002823F7"/>
    <w:rsid w:val="002E0235"/>
    <w:rsid w:val="002E1412"/>
    <w:rsid w:val="002E6B9A"/>
    <w:rsid w:val="00314023"/>
    <w:rsid w:val="00332B0B"/>
    <w:rsid w:val="003B125E"/>
    <w:rsid w:val="003D160E"/>
    <w:rsid w:val="00410707"/>
    <w:rsid w:val="0042490F"/>
    <w:rsid w:val="004564FE"/>
    <w:rsid w:val="00462024"/>
    <w:rsid w:val="00466B9C"/>
    <w:rsid w:val="004D45A8"/>
    <w:rsid w:val="00521233"/>
    <w:rsid w:val="00535962"/>
    <w:rsid w:val="00587691"/>
    <w:rsid w:val="00611A07"/>
    <w:rsid w:val="0062592A"/>
    <w:rsid w:val="00626D0C"/>
    <w:rsid w:val="006506D0"/>
    <w:rsid w:val="00651E48"/>
    <w:rsid w:val="006709BC"/>
    <w:rsid w:val="0067301C"/>
    <w:rsid w:val="00691C64"/>
    <w:rsid w:val="006B202F"/>
    <w:rsid w:val="006D38F2"/>
    <w:rsid w:val="006E45AC"/>
    <w:rsid w:val="006F28AA"/>
    <w:rsid w:val="00721F4E"/>
    <w:rsid w:val="00725091"/>
    <w:rsid w:val="00780880"/>
    <w:rsid w:val="007B6F6F"/>
    <w:rsid w:val="00806C78"/>
    <w:rsid w:val="00807015"/>
    <w:rsid w:val="00831319"/>
    <w:rsid w:val="00845FCE"/>
    <w:rsid w:val="00850351"/>
    <w:rsid w:val="00862F3E"/>
    <w:rsid w:val="008B3AE5"/>
    <w:rsid w:val="009B42B9"/>
    <w:rsid w:val="00A16099"/>
    <w:rsid w:val="00A640B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5443"/>
    <w:rsid w:val="00BD625A"/>
    <w:rsid w:val="00BE4CA7"/>
    <w:rsid w:val="00C013EE"/>
    <w:rsid w:val="00C078CB"/>
    <w:rsid w:val="00C22DBE"/>
    <w:rsid w:val="00C66D08"/>
    <w:rsid w:val="00CA0E82"/>
    <w:rsid w:val="00CA4661"/>
    <w:rsid w:val="00CE58A6"/>
    <w:rsid w:val="00CE67A3"/>
    <w:rsid w:val="00D02754"/>
    <w:rsid w:val="00D0542A"/>
    <w:rsid w:val="00D24FA7"/>
    <w:rsid w:val="00D64696"/>
    <w:rsid w:val="00D717E9"/>
    <w:rsid w:val="00D90D49"/>
    <w:rsid w:val="00DB4434"/>
    <w:rsid w:val="00DC5D96"/>
    <w:rsid w:val="00DD4F3E"/>
    <w:rsid w:val="00E124CB"/>
    <w:rsid w:val="00E13E55"/>
    <w:rsid w:val="00E82D3B"/>
    <w:rsid w:val="00E92BA7"/>
    <w:rsid w:val="00EA40CE"/>
    <w:rsid w:val="00EA7406"/>
    <w:rsid w:val="00ED37C8"/>
    <w:rsid w:val="00ED6ED7"/>
    <w:rsid w:val="00EE1E7B"/>
    <w:rsid w:val="00F11B29"/>
    <w:rsid w:val="00F225BF"/>
    <w:rsid w:val="00F53753"/>
    <w:rsid w:val="00F7167E"/>
    <w:rsid w:val="00F7443C"/>
    <w:rsid w:val="00F9504D"/>
    <w:rsid w:val="00FA3F6A"/>
    <w:rsid w:val="00FC2870"/>
    <w:rsid w:val="00FC32FA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4DBE73B1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20" ma:contentTypeDescription="Crear nuevo documento." ma:contentTypeScope="" ma:versionID="62ace3f6586f9bd080e4733c18a780c1">
  <xsd:schema xmlns:xsd="http://www.w3.org/2001/XMLSchema" xmlns:xs="http://www.w3.org/2001/XMLSchema" xmlns:p="http://schemas.microsoft.com/office/2006/metadata/properties" xmlns:ns1="http://schemas.microsoft.com/sharepoint/v3" xmlns:ns2="f47861fb-9dff-4f32-a770-c1508abe8359" xmlns:ns3="ccf2922b-a140-42aa-8eec-85ea48a5be5a" targetNamespace="http://schemas.microsoft.com/office/2006/metadata/properties" ma:root="true" ma:fieldsID="f7fb948243d59f00a6edf13e8c05ca88" ns1:_="" ns2:_="" ns3:_="">
    <xsd:import namespace="http://schemas.microsoft.com/sharepoint/v3"/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347D-AB9C-4CB5-BF20-4AF7253826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8D7AC2-2A9D-478C-B5FF-69E131F86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ABAFCC-1B86-4E86-A1D7-9E6AE38E3D70}">
  <ds:schemaRefs>
    <ds:schemaRef ds:uri="f47861fb-9dff-4f32-a770-c1508abe8359"/>
    <ds:schemaRef ds:uri="ccf2922b-a140-42aa-8eec-85ea48a5be5a"/>
    <ds:schemaRef ds:uri="http://purl.org/dc/terms/"/>
    <ds:schemaRef ds:uri="http://schemas.microsoft.com/office/2006/metadata/properties"/>
    <ds:schemaRef ds:uri="http://purl.org/dc/elements/1.1/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87D852A-8FDA-440B-95FD-A58F8E866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8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Angel Daniel Jimenez Sencion</cp:lastModifiedBy>
  <cp:revision>9</cp:revision>
  <cp:lastPrinted>2023-07-14T16:14:00Z</cp:lastPrinted>
  <dcterms:created xsi:type="dcterms:W3CDTF">2024-02-13T14:59:00Z</dcterms:created>
  <dcterms:modified xsi:type="dcterms:W3CDTF">2025-08-29T20:26:00Z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MediaServiceImageTags">
    <vt:lpwstr/>
  </property>
</Properties>
</file>