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9BD6" w14:textId="77777777" w:rsidR="00535962" w:rsidRPr="00F7167E" w:rsidRDefault="004762B3">
      <w:bookmarkStart w:id="0" w:name="_GoBack"/>
      <w:bookmarkEnd w:id="0"/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61389C49" wp14:editId="61389C4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389C4B" wp14:editId="61389C4C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1389C67" w14:textId="77777777" w:rsidR="00F406B6" w:rsidRPr="00BC61BD" w:rsidRDefault="00F406B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1389C6F" wp14:editId="61389C7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1389C67" w14:textId="77777777" w:rsidR="00F406B6" w:rsidRPr="00BC61BD" w:rsidRDefault="00F406B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1389C6F" wp14:editId="61389C7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389C4D" wp14:editId="61389C4E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389C68" w14:textId="3C82C574" w:rsidR="00F406B6" w:rsidRPr="00535962" w:rsidRDefault="00F406B6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RI-</w:t>
                                    </w:r>
                                    <w:r w:rsidR="00964090">
                                      <w:rPr>
                                        <w:rStyle w:val="Style2"/>
                                      </w:rPr>
                                      <w:t>pepu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-BS-202</w:t>
                                    </w:r>
                                    <w:r w:rsidR="00031253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031253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2673F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89C69" w14:textId="77777777" w:rsidR="00F406B6" w:rsidRPr="00535962" w:rsidRDefault="00F406B6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89C4D"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389C68" w14:textId="3C82C574" w:rsidR="00F406B6" w:rsidRPr="00535962" w:rsidRDefault="00F406B6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RI-</w:t>
                              </w:r>
                              <w:r w:rsidR="00964090">
                                <w:rPr>
                                  <w:rStyle w:val="Style2"/>
                                </w:rPr>
                                <w:t>pepu</w:t>
                              </w:r>
                              <w:r>
                                <w:rPr>
                                  <w:rStyle w:val="Style2"/>
                                </w:rPr>
                                <w:t>-BS-202</w:t>
                              </w:r>
                              <w:r w:rsidR="00031253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-0</w:t>
                              </w:r>
                              <w:r w:rsidR="00031253">
                                <w:rPr>
                                  <w:rStyle w:val="Style2"/>
                                </w:rPr>
                                <w:t>0</w:t>
                              </w:r>
                              <w:r w:rsidR="0042673F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389C69" w14:textId="77777777" w:rsidR="00F406B6" w:rsidRPr="00535962" w:rsidRDefault="00F406B6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89C4F" wp14:editId="61389C5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A" w14:textId="77777777" w:rsidR="00F406B6" w:rsidRPr="00ED39DD" w:rsidRDefault="00F406B6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4F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1389C6A" w14:textId="77777777" w:rsidR="00F406B6" w:rsidRPr="00ED39DD" w:rsidRDefault="00F406B6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61389BD7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89C51" wp14:editId="61389C52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B" w14:textId="77777777" w:rsidR="00F406B6" w:rsidRPr="002E1412" w:rsidRDefault="00507A3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406B6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F406B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F406B6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14:paraId="61389C6B" w14:textId="77777777" w:rsidR="00F406B6" w:rsidRPr="002E1412" w:rsidRDefault="0042673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406B6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F406B6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F406B6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89C53" wp14:editId="61389C54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C" w14:textId="77777777" w:rsidR="00F406B6" w:rsidRPr="0026335F" w:rsidRDefault="00507A3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406B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3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61389C6C" w14:textId="77777777" w:rsidR="00F406B6" w:rsidRPr="0026335F" w:rsidRDefault="0042673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406B6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1389BD8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C55" wp14:editId="61389C56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D" w14:textId="77777777" w:rsidR="00F406B6" w:rsidRPr="004767CC" w:rsidRDefault="00507A3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F406B6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5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61389C6D" w14:textId="77777777" w:rsidR="00F406B6" w:rsidRPr="004767CC" w:rsidRDefault="0042673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F406B6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389C57" wp14:editId="61389C58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E" w14:textId="2D42562C" w:rsidR="00F406B6" w:rsidRPr="0026335F" w:rsidRDefault="00F406B6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C16700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7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14:paraId="61389C6E" w14:textId="2D42562C" w:rsidR="00F406B6" w:rsidRPr="0026335F" w:rsidRDefault="00F406B6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673F">
                        <w:fldChar w:fldCharType="begin"/>
                      </w:r>
                      <w:r w:rsidR="0042673F">
                        <w:instrText xml:space="preserve"> NUMPAGES   \* MERGEFORMAT </w:instrText>
                      </w:r>
                      <w:r w:rsidR="0042673F">
                        <w:fldChar w:fldCharType="separate"/>
                      </w:r>
                      <w:r w:rsidRPr="00C16700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2673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1389BD9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61389BDA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1389BDB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1389BDC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389B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1389BDE" w14:textId="7FDDBFF0" w:rsidR="007372FF" w:rsidRPr="00AE0C17" w:rsidRDefault="0042673F" w:rsidP="0042673F">
      <w:pPr>
        <w:pStyle w:val="Default"/>
        <w:tabs>
          <w:tab w:val="left" w:pos="1312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61389BE7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61389BD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61389BE0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61389BE1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61389BE2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61389BE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61389BE4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1389BE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61389BE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61389BF0" w14:textId="77777777" w:rsidTr="00822B7A">
        <w:trPr>
          <w:trHeight w:val="229"/>
          <w:jc w:val="center"/>
        </w:trPr>
        <w:tc>
          <w:tcPr>
            <w:tcW w:w="0" w:type="auto"/>
          </w:tcPr>
          <w:p w14:paraId="61389B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61389B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E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BF9" w14:textId="77777777" w:rsidTr="00822B7A">
        <w:trPr>
          <w:trHeight w:val="211"/>
          <w:jc w:val="center"/>
        </w:trPr>
        <w:tc>
          <w:tcPr>
            <w:tcW w:w="0" w:type="auto"/>
          </w:tcPr>
          <w:p w14:paraId="61389B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2" w14:textId="77777777" w:rsidTr="00822B7A">
        <w:trPr>
          <w:trHeight w:val="229"/>
          <w:jc w:val="center"/>
        </w:trPr>
        <w:tc>
          <w:tcPr>
            <w:tcW w:w="0" w:type="auto"/>
          </w:tcPr>
          <w:p w14:paraId="61389B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B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4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D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1389C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1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6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F" w14:textId="77777777" w:rsidTr="00822B7A">
        <w:trPr>
          <w:trHeight w:val="211"/>
          <w:jc w:val="center"/>
        </w:trPr>
        <w:tc>
          <w:tcPr>
            <w:tcW w:w="0" w:type="auto"/>
          </w:tcPr>
          <w:p w14:paraId="61389C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38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41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4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1389C42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61389C4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61389C44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5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1389C4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61389C47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8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97B7" w14:textId="77777777" w:rsidR="00507A3A" w:rsidRDefault="00507A3A" w:rsidP="001007E7">
      <w:pPr>
        <w:spacing w:after="0" w:line="240" w:lineRule="auto"/>
      </w:pPr>
      <w:r>
        <w:separator/>
      </w:r>
    </w:p>
  </w:endnote>
  <w:endnote w:type="continuationSeparator" w:id="0">
    <w:p w14:paraId="2C7FE192" w14:textId="77777777" w:rsidR="00507A3A" w:rsidRDefault="00507A3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9C5D" w14:textId="77777777" w:rsidR="00F406B6" w:rsidRDefault="00F406B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9C61" wp14:editId="61389C62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1" w14:textId="77777777" w:rsidR="00F406B6" w:rsidRPr="0083342F" w:rsidRDefault="00F406B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89C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61389C71" w14:textId="77777777" w:rsidR="00F406B6" w:rsidRPr="0083342F" w:rsidRDefault="00F406B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389C63" wp14:editId="61389C64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2" w14:textId="77777777" w:rsidR="00F406B6" w:rsidRPr="00157600" w:rsidRDefault="00F406B6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1389C73" w14:textId="77777777" w:rsidR="00F406B6" w:rsidRDefault="00F406B6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389C63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61389C72" w14:textId="77777777" w:rsidR="00F406B6" w:rsidRPr="00157600" w:rsidRDefault="00F406B6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1389C73" w14:textId="77777777" w:rsidR="00F406B6" w:rsidRDefault="00F406B6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1389C5E" w14:textId="77777777" w:rsidR="00F406B6" w:rsidRDefault="00F406B6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1389C65" wp14:editId="61389C66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389C5F" w14:textId="77777777" w:rsidR="00F406B6" w:rsidRDefault="00F406B6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1389C60" w14:textId="77777777" w:rsidR="00F406B6" w:rsidRDefault="00F406B6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7549" w14:textId="77777777" w:rsidR="00507A3A" w:rsidRDefault="00507A3A" w:rsidP="001007E7">
      <w:pPr>
        <w:spacing w:after="0" w:line="240" w:lineRule="auto"/>
      </w:pPr>
      <w:r>
        <w:separator/>
      </w:r>
    </w:p>
  </w:footnote>
  <w:footnote w:type="continuationSeparator" w:id="0">
    <w:p w14:paraId="7899D805" w14:textId="77777777" w:rsidR="00507A3A" w:rsidRDefault="00507A3A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1253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2673F"/>
    <w:rsid w:val="00466B9C"/>
    <w:rsid w:val="004762B3"/>
    <w:rsid w:val="004767CC"/>
    <w:rsid w:val="004C4743"/>
    <w:rsid w:val="00507A3A"/>
    <w:rsid w:val="0053293F"/>
    <w:rsid w:val="00535962"/>
    <w:rsid w:val="0054487E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64090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821B5"/>
    <w:rsid w:val="00B97B51"/>
    <w:rsid w:val="00BC1D0C"/>
    <w:rsid w:val="00BC61BD"/>
    <w:rsid w:val="00BE4FB0"/>
    <w:rsid w:val="00C02595"/>
    <w:rsid w:val="00C16700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B7A86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2E94"/>
    <w:rsid w:val="00F25B99"/>
    <w:rsid w:val="00F406B6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89BD6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DE86-4DE4-46FF-BC92-28671B604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B9457-5E8F-4D60-B8D4-678117582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7B6E1-EFFC-47A3-8291-AFE1F1FC3DCD}">
  <ds:schemaRefs>
    <ds:schemaRef ds:uri="http://schemas.microsoft.com/office/2006/metadata/properties"/>
    <ds:schemaRef ds:uri="http://schemas.microsoft.com/office/infopath/2007/PartnerControls"/>
    <ds:schemaRef ds:uri="a804f76a-d274-4cf9-aa40-42a4d2021ebf"/>
    <ds:schemaRef ds:uri="3f00a2b4-332c-407c-a8b5-b4f96a306583"/>
  </ds:schemaRefs>
</ds:datastoreItem>
</file>

<file path=customXml/itemProps4.xml><?xml version="1.0" encoding="utf-8"?>
<ds:datastoreItem xmlns:ds="http://schemas.openxmlformats.org/officeDocument/2006/customXml" ds:itemID="{CFA0938B-F8F2-4150-9708-032F39EC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Kiancy Medina Espino</cp:lastModifiedBy>
  <cp:revision>2</cp:revision>
  <cp:lastPrinted>2023-03-30T14:47:00Z</cp:lastPrinted>
  <dcterms:created xsi:type="dcterms:W3CDTF">2025-10-17T20:23:00Z</dcterms:created>
  <dcterms:modified xsi:type="dcterms:W3CDTF">2025-10-17T20:23:00Z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MediaServiceImageTags">
    <vt:lpwstr/>
  </property>
</Properties>
</file>