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05BE0DE3">
                <wp:simplePos x="0" y="0"/>
                <wp:positionH relativeFrom="column">
                  <wp:posOffset>7153041</wp:posOffset>
                </wp:positionH>
                <wp:positionV relativeFrom="paragraph">
                  <wp:posOffset>-817989</wp:posOffset>
                </wp:positionV>
                <wp:extent cx="1878330" cy="852805"/>
                <wp:effectExtent l="0" t="0" r="26670" b="2349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330" cy="85280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/>
                                <w:sdtContent>
                                  <w:p w14:paraId="770F225C" w14:textId="737CEE68" w:rsidR="00676F10" w:rsidRPr="00584E4E" w:rsidRDefault="00217F17" w:rsidP="00584E4E">
                                    <w:pPr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PEEX-BS-2025-00</w:t>
                                    </w:r>
                                    <w:r w:rsidR="00854C31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8</w:t>
                                    </w:r>
                                  </w:p>
                                  <w:p w14:paraId="1AA61371" w14:textId="77777777" w:rsidR="00676F10" w:rsidRPr="00535962" w:rsidRDefault="00145959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03ABF8" w14:textId="77777777" w:rsidR="00676F10" w:rsidRPr="00535962" w:rsidRDefault="00217F17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63.25pt;margin-top:-64.4pt;width:147.9pt;height:67.1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/>
                          <w:sdtContent>
                            <w:p w14:paraId="770F225C" w14:textId="737CEE68" w:rsidR="00676F10" w:rsidRPr="00584E4E" w:rsidRDefault="00217F17" w:rsidP="00584E4E">
                              <w:pPr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PEEX-BS-2025-00</w:t>
                              </w:r>
                              <w:r w:rsidR="00854C31">
                                <w:rPr>
                                  <w:b/>
                                  <w:sz w:val="20"/>
                                  <w:szCs w:val="22"/>
                                </w:rPr>
                                <w:t>8</w:t>
                              </w:r>
                            </w:p>
                            <w:p w14:paraId="1AA61371" w14:textId="77777777" w:rsidR="00676F10" w:rsidRPr="00535962" w:rsidRDefault="00145959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A03ABF8" w14:textId="77777777" w:rsidR="00676F10" w:rsidRPr="00535962" w:rsidRDefault="00217F17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w14:anchorId="1EA8FB34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3F1B03" w:rsidRDefault="003F1B03" w14:paraId="62F66094" w14:textId="60FFB3F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27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w14:anchorId="6A3F6EBE">
                <v:textbox inset="0,0,0,0">
                  <w:txbxContent>
                    <w:p w:rsidRPr="00ED39DD" w:rsidR="003F1B03" w:rsidP="00090E8D" w:rsidRDefault="003F1B03" w14:paraId="656CBEAE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183E1C34" w14:textId="6E8C6E3B" w:rsidR="003F1B03" w:rsidRPr="0026335F" w:rsidRDefault="003F1B0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14595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8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w14:anchorId="489CB41B">
                <v:textbox>
                  <w:txbxContent>
                    <w:p w:rsidRPr="004767CC" w:rsidR="003F1B03" w:rsidP="0083342F" w:rsidRDefault="0042771A" w14:paraId="40AE46CF" w14:textId="77777777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A0B94" w:rsidRPr="00BA0B94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13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w14:anchorId="727C13BE">
                <v:textbox>
                  <w:txbxContent>
                    <w:p w:rsidRPr="0026335F" w:rsidR="003F1B03" w:rsidP="0026335F" w:rsidRDefault="003F1B03" w14:paraId="6A9A41F1" w14:textId="57E49E10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2771A">
                        <w:fldChar w:fldCharType="begin"/>
                      </w:r>
                      <w:r w:rsidR="0042771A">
                        <w:instrText xml:space="preserve"> NUMPAGES   \* MERGEFORMAT </w:instrText>
                      </w:r>
                      <w:r w:rsidR="0042771A">
                        <w:fldChar w:fldCharType="separate"/>
                      </w:r>
                      <w:r w:rsidRPr="00BA0B94" w:rsidR="00BA0B9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42771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72703" w14:textId="77777777" w:rsidR="00145959" w:rsidRDefault="00145959" w:rsidP="001007E7">
      <w:pPr>
        <w:spacing w:after="0" w:line="240" w:lineRule="auto"/>
      </w:pPr>
      <w:r>
        <w:separator/>
      </w:r>
    </w:p>
  </w:endnote>
  <w:endnote w:type="continuationSeparator" w:id="0">
    <w:p w14:paraId="7ABBB2EF" w14:textId="77777777" w:rsidR="00145959" w:rsidRDefault="00145959" w:rsidP="001007E7">
      <w:pPr>
        <w:spacing w:after="0" w:line="240" w:lineRule="auto"/>
      </w:pPr>
      <w:r>
        <w:continuationSeparator/>
      </w:r>
    </w:p>
  </w:endnote>
  <w:endnote w:type="continuationNotice" w:id="1">
    <w:p w14:paraId="791427CD" w14:textId="77777777" w:rsidR="00145959" w:rsidRDefault="00145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64D7AF86">
              <v:stroke joinstyle="miter"/>
              <v:path gradientshapeok="t" o:connecttype="rect"/>
            </v:shapetype>
            <v:shape id="Text Box 1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>
              <v:textbox inset="0,0,0,0">
                <w:txbxContent>
                  <w:p w:rsidRPr="0083342F" w:rsidR="003F1B03" w:rsidRDefault="003F1B03" w14:paraId="4A6945F6" w14:textId="7777777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 id="Text Box 3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w14:anchorId="56AE3DB1">
              <v:textbox style="mso-fit-shape-to-text:t" inset="0,0,0,0">
                <w:txbxContent>
                  <w:p w:rsidRPr="00157600" w:rsidR="003F1B03" w:rsidP="00157600" w:rsidRDefault="003F1B03" w14:paraId="34B2E300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F1B03" w:rsidP="00157600" w:rsidRDefault="003F1B03" w14:paraId="4DBB4B25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1A344" w14:textId="77777777" w:rsidR="00145959" w:rsidRDefault="00145959" w:rsidP="001007E7">
      <w:pPr>
        <w:spacing w:after="0" w:line="240" w:lineRule="auto"/>
      </w:pPr>
      <w:r>
        <w:separator/>
      </w:r>
    </w:p>
  </w:footnote>
  <w:footnote w:type="continuationSeparator" w:id="0">
    <w:p w14:paraId="7329A3AF" w14:textId="77777777" w:rsidR="00145959" w:rsidRDefault="00145959" w:rsidP="001007E7">
      <w:pPr>
        <w:spacing w:after="0" w:line="240" w:lineRule="auto"/>
      </w:pPr>
      <w:r>
        <w:continuationSeparator/>
      </w:r>
    </w:p>
  </w:footnote>
  <w:footnote w:type="continuationNotice" w:id="1">
    <w:p w14:paraId="10ABF6D5" w14:textId="77777777" w:rsidR="00145959" w:rsidRDefault="001459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2173C"/>
    <w:rsid w:val="00123B8D"/>
    <w:rsid w:val="001341C6"/>
    <w:rsid w:val="00145959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17F1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2490F"/>
    <w:rsid w:val="0042771A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41CE5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54C31"/>
    <w:rsid w:val="008610EA"/>
    <w:rsid w:val="00896739"/>
    <w:rsid w:val="008A11FE"/>
    <w:rsid w:val="008A68D0"/>
    <w:rsid w:val="008B3AE5"/>
    <w:rsid w:val="008E657B"/>
    <w:rsid w:val="00982DA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99D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  <w:rsid w:val="08E94BCB"/>
    <w:rsid w:val="15D75E1C"/>
    <w:rsid w:val="212B3232"/>
    <w:rsid w:val="3E8EC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DBB31-E19A-428C-B482-59BFE1C7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E2AA1-85EA-498E-AE83-85CE67D85162}">
  <ds:schemaRefs>
    <ds:schemaRef ds:uri="http://schemas.microsoft.com/office/2006/metadata/properties"/>
    <ds:schemaRef ds:uri="http://schemas.microsoft.com/office/infopath/2007/PartnerControls"/>
    <ds:schemaRef ds:uri="ccf2922b-a140-42aa-8eec-85ea48a5be5a"/>
    <ds:schemaRef ds:uri="f47861fb-9dff-4f32-a770-c1508abe835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25408C8-BEBC-46DC-AD9F-E368A772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Euris Rui Sanchez Beltré</cp:lastModifiedBy>
  <cp:revision>19</cp:revision>
  <cp:lastPrinted>2022-10-05T18:30:00Z</cp:lastPrinted>
  <dcterms:created xsi:type="dcterms:W3CDTF">2021-08-13T12:09:00Z</dcterms:created>
  <dcterms:modified xsi:type="dcterms:W3CDTF">2025-10-06T13:34:00Z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