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1C7B" w14:textId="77777777" w:rsidR="007D608F" w:rsidRDefault="00E2185B" w:rsidP="00E2185B">
      <w:pPr>
        <w:ind w:hanging="567"/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171422" wp14:editId="616C027D">
                <wp:simplePos x="0" y="0"/>
                <wp:positionH relativeFrom="column">
                  <wp:posOffset>7972425</wp:posOffset>
                </wp:positionH>
                <wp:positionV relativeFrom="paragraph">
                  <wp:posOffset>584834</wp:posOffset>
                </wp:positionV>
                <wp:extent cx="1130300" cy="352425"/>
                <wp:effectExtent l="0" t="0" r="0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561E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7142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27.75pt;margin-top:46.05pt;width:89pt;height:27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" filled="f" stroked="f">
                <v:textbox>
                  <w:txbxContent>
                    <w:p w14:paraId="7AE561E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CA2419" wp14:editId="0ED7BA69">
                <wp:simplePos x="0" y="0"/>
                <wp:positionH relativeFrom="column">
                  <wp:posOffset>7648575</wp:posOffset>
                </wp:positionH>
                <wp:positionV relativeFrom="paragraph">
                  <wp:posOffset>308610</wp:posOffset>
                </wp:positionV>
                <wp:extent cx="1520825" cy="276225"/>
                <wp:effectExtent l="0" t="0" r="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EB862" w14:textId="77777777" w:rsidR="0026335F" w:rsidRPr="0026335F" w:rsidRDefault="009172F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2419" id="Text Box 12" o:spid="_x0000_s1027" type="#_x0000_t202" style="position:absolute;margin-left:602.25pt;margin-top:24.3pt;width:119.7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" filled="f" stroked="f">
                <v:textbox>
                  <w:txbxContent>
                    <w:p w14:paraId="333EB862" w14:textId="77777777" w:rsidR="0026335F" w:rsidRPr="0026335F" w:rsidRDefault="009172F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5EE379" wp14:editId="7C495D37">
                <wp:simplePos x="0" y="0"/>
                <wp:positionH relativeFrom="column">
                  <wp:posOffset>2943225</wp:posOffset>
                </wp:positionH>
                <wp:positionV relativeFrom="paragraph">
                  <wp:posOffset>584834</wp:posOffset>
                </wp:positionV>
                <wp:extent cx="2964815" cy="276225"/>
                <wp:effectExtent l="0" t="0" r="6985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648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F9932" w14:textId="77777777" w:rsidR="00F7443C" w:rsidRPr="004767CC" w:rsidRDefault="009172F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EE379" id="Text Box 18" o:spid="_x0000_s1028" type="#_x0000_t202" style="position:absolute;margin-left:231.75pt;margin-top:46.05pt;width:233.45pt;height:21.7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" stroked="f">
                <v:textbox>
                  <w:txbxContent>
                    <w:p w14:paraId="5CEF9932" w14:textId="77777777" w:rsidR="00F7443C" w:rsidRPr="004767CC" w:rsidRDefault="009172FC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89F307" wp14:editId="383D2AAF">
                <wp:simplePos x="0" y="0"/>
                <wp:positionH relativeFrom="column">
                  <wp:posOffset>2905125</wp:posOffset>
                </wp:positionH>
                <wp:positionV relativeFrom="paragraph">
                  <wp:posOffset>272414</wp:posOffset>
                </wp:positionV>
                <wp:extent cx="3037840" cy="245745"/>
                <wp:effectExtent l="0" t="0" r="0" b="190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7543" w14:textId="77777777" w:rsidR="002E1412" w:rsidRPr="00E2185B" w:rsidRDefault="009172FC" w:rsidP="0083342F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  <w:rFonts w:ascii="Verdana" w:hAnsi="Verdana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E2185B" w:rsidRPr="00E2185B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 xml:space="preserve">Registro Inmobiliario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F307" id="Text Box 16" o:spid="_x0000_s1029" type="#_x0000_t202" style="position:absolute;margin-left:228.75pt;margin-top:21.45pt;width:239.2pt;height:19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" stroked="f">
                <v:textbox>
                  <w:txbxContent>
                    <w:p w14:paraId="77377543" w14:textId="77777777" w:rsidR="002E1412" w:rsidRPr="00E2185B" w:rsidRDefault="009172FC" w:rsidP="0083342F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  <w:rFonts w:ascii="Verdana" w:hAnsi="Verdana"/>
                            <w:sz w:val="22"/>
                            <w:szCs w:val="22"/>
                          </w:rPr>
                        </w:sdtEndPr>
                        <w:sdtContent>
                          <w:r w:rsidR="00E2185B" w:rsidRPr="00E2185B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 xml:space="preserve">Registro Inmobiliario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D9B5EEE" wp14:editId="6C95A4C1">
            <wp:extent cx="847725" cy="6301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DE6737" wp14:editId="462A806C">
                <wp:simplePos x="0" y="0"/>
                <wp:positionH relativeFrom="column">
                  <wp:posOffset>-371475</wp:posOffset>
                </wp:positionH>
                <wp:positionV relativeFrom="paragraph">
                  <wp:posOffset>-514350</wp:posOffset>
                </wp:positionV>
                <wp:extent cx="948055" cy="210803"/>
                <wp:effectExtent l="0" t="0" r="4445" b="1841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0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5809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6737" id="Text Box 27" o:spid="_x0000_s1030" type="#_x0000_t202" style="position:absolute;margin-left:-29.25pt;margin-top:-40.5pt;width:74.65pt;height:1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" filled="f" stroked="f">
                <v:textbox inset="0,0,0,0">
                  <w:txbxContent>
                    <w:p w14:paraId="5E795809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78208" behindDoc="0" locked="0" layoutInCell="1" allowOverlap="1" wp14:anchorId="678D8819" wp14:editId="3BAB114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C1D337" wp14:editId="22D0AE56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="Times New Roman"/>
                                    <w:bCs/>
                                    <w:caps/>
                                    <w:color w:val="000000"/>
                                    <w:sz w:val="20"/>
                                    <w:szCs w:val="22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eastAsiaTheme="minorHAnsi" w:hAnsi="Verdana"/>
                                    <w:b/>
                                    <w:bCs w:val="0"/>
                                    <w:color w:val="auto"/>
                                    <w:spacing w:val="-20"/>
                                    <w:sz w:val="18"/>
                                    <w:szCs w:val="18"/>
                                    <w:lang w:eastAsia="en-U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sdtEndPr>
                                <w:sdtContent>
                                  <w:p w14:paraId="789FE072" w14:textId="70C2ED6C" w:rsidR="00840E00" w:rsidRPr="00E2185B" w:rsidRDefault="00E2185B" w:rsidP="00E2185B"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RI-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CM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-BS-202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5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-0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59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37E76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1D337" id="Group 20" o:spid="_x0000_s1031" style="position:absolute;margin-left:578pt;margin-top:-45.05pt;width:127.2pt;height:55.2pt;z-index:2516577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">
                <v:rect id="Rectangle 21" o:spid="_x0000_s1032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33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4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eastAsia="Times New Roman"/>
                              <w:bCs/>
                              <w:caps/>
                              <w:color w:val="000000"/>
                              <w:sz w:val="20"/>
                              <w:szCs w:val="22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eastAsiaTheme="minorHAnsi" w:hAnsi="Verdana"/>
                              <w:b/>
                              <w:bCs w:val="0"/>
                              <w:color w:val="auto"/>
                              <w:spacing w:val="-20"/>
                              <w:sz w:val="18"/>
                              <w:szCs w:val="18"/>
                              <w:lang w:eastAsia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sdtEndPr>
                          <w:sdtContent>
                            <w:p w14:paraId="789FE072" w14:textId="70C2ED6C" w:rsidR="00840E00" w:rsidRPr="00E2185B" w:rsidRDefault="00E2185B" w:rsidP="00E2185B"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RI-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CM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-BS-202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5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-0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59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7737E76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934836F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4EA3109D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0C14853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2008A91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D0C48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79103F9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38CD8D0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F6467CE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9EF5607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7DC41EA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7DA1F1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5E8084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19271D9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A26547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B825F3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3F254A7" w14:textId="77777777" w:rsidTr="00822B7A">
        <w:trPr>
          <w:trHeight w:val="229"/>
          <w:jc w:val="center"/>
        </w:trPr>
        <w:tc>
          <w:tcPr>
            <w:tcW w:w="0" w:type="auto"/>
          </w:tcPr>
          <w:p w14:paraId="5D6697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43C27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5958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996EC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687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5C199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1E2C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9B9D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3697F7" w14:textId="77777777" w:rsidTr="00822B7A">
        <w:trPr>
          <w:trHeight w:val="211"/>
          <w:jc w:val="center"/>
        </w:trPr>
        <w:tc>
          <w:tcPr>
            <w:tcW w:w="0" w:type="auto"/>
          </w:tcPr>
          <w:p w14:paraId="32A67B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DD19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8222D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229C4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5791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7664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F56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79069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7507673" w14:textId="77777777" w:rsidTr="00822B7A">
        <w:trPr>
          <w:trHeight w:val="229"/>
          <w:jc w:val="center"/>
        </w:trPr>
        <w:tc>
          <w:tcPr>
            <w:tcW w:w="0" w:type="auto"/>
          </w:tcPr>
          <w:p w14:paraId="0B7099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9C53F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34D6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917D2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05FF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30C8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8CB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78AEA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3339A38" w14:textId="77777777" w:rsidTr="00822B7A">
        <w:trPr>
          <w:trHeight w:val="229"/>
          <w:jc w:val="center"/>
        </w:trPr>
        <w:tc>
          <w:tcPr>
            <w:tcW w:w="0" w:type="auto"/>
          </w:tcPr>
          <w:p w14:paraId="54DCD0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2E03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E3A3D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578D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8EEAE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AA2A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62AE9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717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12D8F66" w14:textId="77777777" w:rsidTr="00822B7A">
        <w:trPr>
          <w:trHeight w:val="229"/>
          <w:jc w:val="center"/>
        </w:trPr>
        <w:tc>
          <w:tcPr>
            <w:tcW w:w="0" w:type="auto"/>
          </w:tcPr>
          <w:p w14:paraId="0DB018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A615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99CF5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8094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C3DE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52F1B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2D65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A5DD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61528F3" w14:textId="77777777" w:rsidTr="00822B7A">
        <w:trPr>
          <w:trHeight w:val="229"/>
          <w:jc w:val="center"/>
        </w:trPr>
        <w:tc>
          <w:tcPr>
            <w:tcW w:w="0" w:type="auto"/>
          </w:tcPr>
          <w:p w14:paraId="4BE2F0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C3F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4584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6EB99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75E0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C983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D926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B0F0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217B588" w14:textId="77777777" w:rsidTr="00822B7A">
        <w:trPr>
          <w:trHeight w:val="229"/>
          <w:jc w:val="center"/>
        </w:trPr>
        <w:tc>
          <w:tcPr>
            <w:tcW w:w="0" w:type="auto"/>
          </w:tcPr>
          <w:p w14:paraId="14D0C3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F73A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29776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7A831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A8E7A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70235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BAC6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A51E0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9495CE" w14:textId="77777777" w:rsidTr="00822B7A">
        <w:trPr>
          <w:trHeight w:val="211"/>
          <w:jc w:val="center"/>
        </w:trPr>
        <w:tc>
          <w:tcPr>
            <w:tcW w:w="0" w:type="auto"/>
          </w:tcPr>
          <w:p w14:paraId="729BF3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3C73E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B43C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68FB7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2898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104A9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AF232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88A1D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46DB932" w14:textId="77777777" w:rsidTr="00822B7A">
        <w:trPr>
          <w:trHeight w:val="229"/>
          <w:jc w:val="center"/>
        </w:trPr>
        <w:tc>
          <w:tcPr>
            <w:tcW w:w="0" w:type="auto"/>
          </w:tcPr>
          <w:p w14:paraId="7043D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65030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D4F59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835F9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9ADA0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4FC2E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94AF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82813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1EB8A1" w14:textId="77777777" w:rsidTr="00E2185B">
        <w:trPr>
          <w:trHeight w:val="70"/>
          <w:jc w:val="center"/>
        </w:trPr>
        <w:tc>
          <w:tcPr>
            <w:tcW w:w="0" w:type="auto"/>
          </w:tcPr>
          <w:p w14:paraId="406696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ABA7F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C703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0CF6F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F8B7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0A7FD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7B471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81E4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2F9DCDAF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53E87A34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8A50F9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F548AA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3958A86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1941289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3BE48DF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2185B">
      <w:footerReference w:type="default" r:id="rId13"/>
      <w:pgSz w:w="16838" w:h="11906" w:orient="landscape" w:code="9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C6ED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5DC9A97C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C292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9C6D1" wp14:editId="320D1BDD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0EB72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9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75F0EB72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2C241" wp14:editId="6B1310B3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CF71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3EEFA2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F2C241" id="Text Box 3" o:spid="_x0000_s1037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71CF71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D3EEFA2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2821B3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574A21B" wp14:editId="767BC20B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2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A18E8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33E54A8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60B6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5A5366A6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66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A3A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20F09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4C5B"/>
    <w:rsid w:val="00780880"/>
    <w:rsid w:val="007B6F6F"/>
    <w:rsid w:val="007D3ED9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172FC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2185B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8E51A6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90509-E828-4F2A-8FAE-246E9F859C10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47861fb-9dff-4f32-a770-c1508abe8359"/>
    <ds:schemaRef ds:uri="http://www.w3.org/XML/1998/namespace"/>
    <ds:schemaRef ds:uri="ccf2922b-a140-42aa-8eec-85ea48a5be5a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FD6DE1-DFAE-442E-BFC9-B54950DC9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019CD-69FE-4165-96E4-DF7A31276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C7B4F-035E-4791-A2AD-3932D3570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114</Words>
  <Characters>779</Characters>
  <Application>Microsoft Office Word</Application>
  <DocSecurity>0</DocSecurity>
  <Lines>155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6</cp:revision>
  <cp:lastPrinted>2011-03-04T19:05:00Z</cp:lastPrinted>
  <dcterms:created xsi:type="dcterms:W3CDTF">2024-08-05T15:12:00Z</dcterms:created>
  <dcterms:modified xsi:type="dcterms:W3CDTF">2025-10-24T12:51:00Z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