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89BD6" w14:textId="77777777"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61389C49" wp14:editId="61389C4A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89C4B" wp14:editId="61389C4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1389C67" w14:textId="77777777" w:rsidR="00F406B6" w:rsidRPr="00BC61BD" w:rsidRDefault="00F406B6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1389C6F" wp14:editId="61389C7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89C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1389C67" w14:textId="77777777" w:rsidR="00F406B6" w:rsidRPr="00BC61BD" w:rsidRDefault="00F406B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1389C6F" wp14:editId="61389C7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89C4D" wp14:editId="61389C4E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61389C68" w14:textId="052EECC6" w:rsidR="00F406B6" w:rsidRPr="00535962" w:rsidRDefault="00F406B6" w:rsidP="00840E0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RI-</w:t>
                                    </w:r>
                                    <w:r w:rsidR="00BE25FF">
                                      <w:rPr>
                                        <w:rStyle w:val="Style2"/>
                                      </w:rPr>
                                      <w:t>PEEX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-BS-202</w:t>
                                    </w:r>
                                    <w:r w:rsidR="00031253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</w:t>
                                    </w:r>
                                    <w:r w:rsidR="00BE25FF">
                                      <w:rPr>
                                        <w:rStyle w:val="Style2"/>
                                      </w:rPr>
                                      <w:t>09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389C69" w14:textId="77777777" w:rsidR="00F406B6" w:rsidRPr="00535962" w:rsidRDefault="00F406B6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389C4D"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61389C68" w14:textId="052EECC6" w:rsidR="00F406B6" w:rsidRPr="00535962" w:rsidRDefault="00F406B6" w:rsidP="00840E0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RI-</w:t>
                              </w:r>
                              <w:r w:rsidR="00BE25FF">
                                <w:rPr>
                                  <w:rStyle w:val="Style2"/>
                                </w:rPr>
                                <w:t>PEEX</w:t>
                              </w:r>
                              <w:r>
                                <w:rPr>
                                  <w:rStyle w:val="Style2"/>
                                </w:rPr>
                                <w:t>-BS-202</w:t>
                              </w:r>
                              <w:r w:rsidR="00031253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-0</w:t>
                              </w:r>
                              <w:r w:rsidR="00BE25FF">
                                <w:rPr>
                                  <w:rStyle w:val="Style2"/>
                                </w:rPr>
                                <w:t>09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1389C69" w14:textId="77777777" w:rsidR="00F406B6" w:rsidRPr="00535962" w:rsidRDefault="00F406B6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389C4F" wp14:editId="61389C50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A" w14:textId="77777777" w:rsidR="00F406B6" w:rsidRPr="00ED39DD" w:rsidRDefault="00F406B6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4F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1389C6A" w14:textId="77777777" w:rsidR="00F406B6" w:rsidRPr="00ED39DD" w:rsidRDefault="00F406B6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61389BD7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89C51" wp14:editId="61389C52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B" w14:textId="77777777" w:rsidR="00F406B6" w:rsidRPr="002E1412" w:rsidRDefault="00BE25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F406B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F406B6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1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tO9wEAANEDAAAOAAAAZHJzL2Uyb0RvYy54bWysU8Fu2zAMvQ/YPwi6L3bSbGmNOEWXIsOA&#10;rhvQ7QNkWbaFyaJGKbGzrx8lp2nQ3YbpIIgi9cj3SK1vx96wg0KvwZZ8Pss5U1ZCrW1b8h/fd++u&#10;Of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" stroked="f">
                <v:textbox>
                  <w:txbxContent>
                    <w:p w14:paraId="61389C6B" w14:textId="77777777" w:rsidR="00F406B6" w:rsidRPr="002E1412" w:rsidRDefault="00BE25F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F406B6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F406B6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389C53" wp14:editId="61389C54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C" w14:textId="77777777" w:rsidR="00F406B6" w:rsidRPr="0026335F" w:rsidRDefault="00BE25F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406B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3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Iin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1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BGwiKf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61389C6C" w14:textId="77777777" w:rsidR="00F406B6" w:rsidRPr="0026335F" w:rsidRDefault="00BE25F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F406B6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389BD8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389C55" wp14:editId="61389C56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D" w14:textId="77777777" w:rsidR="00F406B6" w:rsidRPr="004767CC" w:rsidRDefault="00BE25F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F406B6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5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4/XnKv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61389C6D" w14:textId="77777777" w:rsidR="00F406B6" w:rsidRPr="004767CC" w:rsidRDefault="00BE25FF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F406B6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389C57" wp14:editId="61389C58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9C6E" w14:textId="2D42562C" w:rsidR="00F406B6" w:rsidRPr="0026335F" w:rsidRDefault="00F406B6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C16700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89C57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J8MUEv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1389C6E" w14:textId="2D42562C" w:rsidR="00F406B6" w:rsidRPr="0026335F" w:rsidRDefault="00F406B6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C16700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1389BD9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61389BDA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1389BDB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61389BDC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389B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1389BDE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61389BE7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61389BDF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61389BE0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61389BE1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1389BE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61389BE3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61389BE4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61389BE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61389BE6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61389BF0" w14:textId="77777777" w:rsidTr="00822B7A">
        <w:trPr>
          <w:trHeight w:val="229"/>
          <w:jc w:val="center"/>
        </w:trPr>
        <w:tc>
          <w:tcPr>
            <w:tcW w:w="0" w:type="auto"/>
          </w:tcPr>
          <w:p w14:paraId="61389BE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61389B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E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E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E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BF9" w14:textId="77777777" w:rsidTr="00822B7A">
        <w:trPr>
          <w:trHeight w:val="211"/>
          <w:jc w:val="center"/>
        </w:trPr>
        <w:tc>
          <w:tcPr>
            <w:tcW w:w="0" w:type="auto"/>
          </w:tcPr>
          <w:p w14:paraId="61389BF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B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B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2" w14:textId="77777777" w:rsidTr="00822B7A">
        <w:trPr>
          <w:trHeight w:val="229"/>
          <w:jc w:val="center"/>
        </w:trPr>
        <w:tc>
          <w:tcPr>
            <w:tcW w:w="0" w:type="auto"/>
          </w:tcPr>
          <w:p w14:paraId="61389B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B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BF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B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BF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BF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0B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0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0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4" w14:textId="77777777" w:rsidTr="00822B7A">
        <w:trPr>
          <w:trHeight w:val="229"/>
          <w:jc w:val="center"/>
        </w:trPr>
        <w:tc>
          <w:tcPr>
            <w:tcW w:w="0" w:type="auto"/>
          </w:tcPr>
          <w:p w14:paraId="61389C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1D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1389C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1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1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1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6" w14:textId="77777777" w:rsidTr="00822B7A">
        <w:trPr>
          <w:trHeight w:val="229"/>
          <w:jc w:val="center"/>
        </w:trPr>
        <w:tc>
          <w:tcPr>
            <w:tcW w:w="0" w:type="auto"/>
          </w:tcPr>
          <w:p w14:paraId="61389C1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2F" w14:textId="77777777" w:rsidTr="00822B7A">
        <w:trPr>
          <w:trHeight w:val="211"/>
          <w:jc w:val="center"/>
        </w:trPr>
        <w:tc>
          <w:tcPr>
            <w:tcW w:w="0" w:type="auto"/>
          </w:tcPr>
          <w:p w14:paraId="61389C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2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2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38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1389C41" w14:textId="77777777" w:rsidTr="00822B7A">
        <w:trPr>
          <w:trHeight w:val="229"/>
          <w:jc w:val="center"/>
        </w:trPr>
        <w:tc>
          <w:tcPr>
            <w:tcW w:w="0" w:type="auto"/>
          </w:tcPr>
          <w:p w14:paraId="61389C3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1389C3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1389C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1389C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1389C3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1389C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1389C3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1389C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1389C42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61389C4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61389C44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5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1389C4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61389C4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61389C48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9C5B" w14:textId="77777777" w:rsidR="00F406B6" w:rsidRDefault="00F406B6" w:rsidP="001007E7">
      <w:pPr>
        <w:spacing w:after="0" w:line="240" w:lineRule="auto"/>
      </w:pPr>
      <w:r>
        <w:separator/>
      </w:r>
    </w:p>
  </w:endnote>
  <w:endnote w:type="continuationSeparator" w:id="0">
    <w:p w14:paraId="61389C5C" w14:textId="77777777" w:rsidR="00F406B6" w:rsidRDefault="00F406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9C5D" w14:textId="77777777" w:rsidR="00F406B6" w:rsidRDefault="00F406B6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89C61" wp14:editId="61389C62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1" w14:textId="77777777" w:rsidR="00F406B6" w:rsidRPr="0083342F" w:rsidRDefault="00F406B6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89C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61389C71" w14:textId="77777777" w:rsidR="00F406B6" w:rsidRPr="0083342F" w:rsidRDefault="00F406B6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389C63" wp14:editId="61389C64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89C72" w14:textId="77777777" w:rsidR="00F406B6" w:rsidRPr="00157600" w:rsidRDefault="00F406B6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1389C73" w14:textId="77777777" w:rsidR="00F406B6" w:rsidRDefault="00F406B6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1389C63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61389C72" w14:textId="77777777" w:rsidR="00F406B6" w:rsidRPr="00157600" w:rsidRDefault="00F406B6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1389C73" w14:textId="77777777" w:rsidR="00F406B6" w:rsidRDefault="00F406B6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61389C5E" w14:textId="77777777" w:rsidR="00F406B6" w:rsidRDefault="00F406B6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61389C65" wp14:editId="61389C66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1389C5F" w14:textId="77777777" w:rsidR="00F406B6" w:rsidRDefault="00F406B6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1389C60" w14:textId="77777777" w:rsidR="00F406B6" w:rsidRDefault="00F406B6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9C59" w14:textId="77777777" w:rsidR="00F406B6" w:rsidRDefault="00F406B6" w:rsidP="001007E7">
      <w:pPr>
        <w:spacing w:after="0" w:line="240" w:lineRule="auto"/>
      </w:pPr>
      <w:r>
        <w:separator/>
      </w:r>
    </w:p>
  </w:footnote>
  <w:footnote w:type="continuationSeparator" w:id="0">
    <w:p w14:paraId="61389C5A" w14:textId="77777777" w:rsidR="00F406B6" w:rsidRDefault="00F406B6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253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1253"/>
    <w:rsid w:val="00034DD9"/>
    <w:rsid w:val="000737C5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2342B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4487E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25FF"/>
    <w:rsid w:val="00BE4FB0"/>
    <w:rsid w:val="00C02595"/>
    <w:rsid w:val="00C16700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B7A86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2E94"/>
    <w:rsid w:val="00F25B99"/>
    <w:rsid w:val="00F406B6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1389BD6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86441-8C83-4C8D-86B0-1190DA2D5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FDE86-4DE4-46FF-BC92-28671B604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7B6E1-EFFC-47A3-8291-AFE1F1FC3DCD}">
  <ds:schemaRefs>
    <ds:schemaRef ds:uri="http://purl.org/dc/dcmitype/"/>
    <ds:schemaRef ds:uri="ccf2922b-a140-42aa-8eec-85ea48a5be5a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f47861fb-9dff-4f32-a770-c1508abe8359"/>
    <ds:schemaRef ds:uri="http://schemas.microsoft.com/sharepoint/v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35A1705-3EE8-4A58-8E03-210FA63CB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8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Nicauris Isabel Volquez Rosario</cp:lastModifiedBy>
  <cp:revision>13</cp:revision>
  <cp:lastPrinted>2023-03-30T14:47:00Z</cp:lastPrinted>
  <dcterms:created xsi:type="dcterms:W3CDTF">2014-01-02T13:42:00Z</dcterms:created>
  <dcterms:modified xsi:type="dcterms:W3CDTF">2025-11-28T19:38:00Z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