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14144BC3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RI-CP-BS-202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0737C5">
                                      <w:rPr>
                                        <w:rStyle w:val="Style2"/>
                                      </w:rPr>
                                      <w:t>10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14144BC3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RI-CP-BS-202</w:t>
                              </w:r>
                              <w:r w:rsidR="00031253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0737C5">
                                <w:rPr>
                                  <w:rStyle w:val="Style2"/>
                                </w:rPr>
                                <w:t>10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0737C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F406B6" w:rsidRPr="002E1412" w:rsidRDefault="000737C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0737C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F406B6" w:rsidRPr="0026335F" w:rsidRDefault="000737C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0737C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406B6" w:rsidRPr="004767CC" w:rsidRDefault="000737C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</w:t>
      </w:r>
      <w:bookmarkStart w:id="0" w:name="_GoBack"/>
      <w:bookmarkEnd w:id="0"/>
      <w:r w:rsidRPr="00AE0C17">
        <w:rPr>
          <w:sz w:val="22"/>
          <w:szCs w:val="22"/>
        </w:rPr>
        <w:t>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9C5B" w14:textId="77777777" w:rsidR="00F406B6" w:rsidRDefault="00F406B6" w:rsidP="001007E7">
      <w:pPr>
        <w:spacing w:after="0" w:line="240" w:lineRule="auto"/>
      </w:pPr>
      <w:r>
        <w:separator/>
      </w:r>
    </w:p>
  </w:endnote>
  <w:endnote w:type="continuationSeparator" w:id="0">
    <w:p w14:paraId="61389C5C" w14:textId="77777777" w:rsidR="00F406B6" w:rsidRDefault="00F406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9C59" w14:textId="77777777" w:rsidR="00F406B6" w:rsidRDefault="00F406B6" w:rsidP="001007E7">
      <w:pPr>
        <w:spacing w:after="0" w:line="240" w:lineRule="auto"/>
      </w:pPr>
      <w:r>
        <w:separator/>
      </w:r>
    </w:p>
  </w:footnote>
  <w:footnote w:type="continuationSeparator" w:id="0">
    <w:p w14:paraId="61389C5A" w14:textId="77777777" w:rsidR="00F406B6" w:rsidRDefault="00F406B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737C5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1705-3EE8-4A58-8E03-210FA63CB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7B6E1-EFFC-47A3-8291-AFE1F1FC3DCD}">
  <ds:schemaRefs>
    <ds:schemaRef ds:uri="http://purl.org/dc/dcmitype/"/>
    <ds:schemaRef ds:uri="ccf2922b-a140-42aa-8eec-85ea48a5be5a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47861fb-9dff-4f32-a770-c1508abe835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86441-8C83-4C8D-86B0-1190DA2D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Incidelka Aquino</cp:lastModifiedBy>
  <cp:revision>12</cp:revision>
  <cp:lastPrinted>2023-03-30T14:47:00Z</cp:lastPrinted>
  <dcterms:created xsi:type="dcterms:W3CDTF">2014-01-02T13:42:00Z</dcterms:created>
  <dcterms:modified xsi:type="dcterms:W3CDTF">2025-11-24T18:45:00Z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