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615440" cy="704850"/>
                <wp:effectExtent l="0" t="0" r="22860" b="1905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485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6F5C0A4" w14:textId="22ED32FC" w:rsidR="003F1B03" w:rsidRPr="00584E4E" w:rsidRDefault="003F1B03" w:rsidP="00584E4E">
                                    <w:pPr>
                                      <w:pStyle w:val="Encabezado"/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 w:rsidR="00A709F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CP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</w:t>
                                    </w:r>
                                    <w:r w:rsidR="00DD629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B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-202</w:t>
                                    </w:r>
                                    <w:r w:rsidR="00641CE5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5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-0</w:t>
                                    </w:r>
                                    <w:r w:rsidR="009C7E51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11</w:t>
                                    </w:r>
                                  </w:p>
                                  <w:p w14:paraId="751E23A4" w14:textId="3F1580AA" w:rsidR="003F1B03" w:rsidRPr="00535962" w:rsidRDefault="00FE089F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CCA2B" w14:textId="77777777" w:rsidR="003F1B03" w:rsidRPr="00535962" w:rsidRDefault="003F1B03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27.2pt;height:55.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6F5C0A4" w14:textId="22ED32FC" w:rsidR="003F1B03" w:rsidRPr="00584E4E" w:rsidRDefault="003F1B03" w:rsidP="00584E4E">
                              <w:pPr>
                                <w:pStyle w:val="Encabezado"/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 w:rsidR="00A709F9">
                                <w:rPr>
                                  <w:b/>
                                  <w:sz w:val="20"/>
                                  <w:szCs w:val="22"/>
                                </w:rPr>
                                <w:t>CP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</w:t>
                              </w:r>
                              <w:r w:rsidR="00DD6299">
                                <w:rPr>
                                  <w:b/>
                                  <w:sz w:val="20"/>
                                  <w:szCs w:val="22"/>
                                </w:rPr>
                                <w:t>B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-202</w:t>
                              </w:r>
                              <w:r w:rsidR="00641CE5">
                                <w:rPr>
                                  <w:b/>
                                  <w:sz w:val="20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-0</w:t>
                              </w:r>
                              <w:r w:rsidR="009C7E51">
                                <w:rPr>
                                  <w:b/>
                                  <w:sz w:val="20"/>
                                  <w:szCs w:val="22"/>
                                </w:rPr>
                                <w:t>11</w:t>
                              </w:r>
                            </w:p>
                            <w:p w14:paraId="751E23A4" w14:textId="3F1580AA" w:rsidR="003F1B03" w:rsidRPr="00535962" w:rsidRDefault="00FE089F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FDCCA2B" w14:textId="77777777" w:rsidR="003F1B03" w:rsidRPr="00535962" w:rsidRDefault="003F1B03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w14:anchorId="1EA8FB34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Pr="00BC61BD" w:rsidR="003F1B03" w:rsidRDefault="003F1B03" w14:paraId="62F66094" w14:textId="60FFB3F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27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w14:anchorId="6A3F6EBE">
                <v:textbox inset="0,0,0,0">
                  <w:txbxContent>
                    <w:p w:rsidRPr="00ED39DD" w:rsidR="003F1B03" w:rsidP="00090E8D" w:rsidRDefault="003F1B03" w14:paraId="656CBEAE" w14:textId="7777777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65BB904A" w:rsidR="007372FF" w:rsidRPr="009C638F" w:rsidRDefault="00830A6F" w:rsidP="00A709F9">
      <w:pPr>
        <w:tabs>
          <w:tab w:val="left" w:pos="7865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1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ej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QY59sFGVk+g&#10;YCVBYCBTmHuwaKT6gdEAMyTD+vuOKoZR+0FAFyQhIXbouA2ZLSLYqEvL5tJCRQlQGTYYTcuVmQbV&#10;rld824Cnqe+EvIXOqbkTtW2xKapDv8GccLkdZpodRJd7d+s8eZe/AQ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DD2eejugIA&#10;AMEFAAAOAAAAAAAAAAAAAAAAAC4CAABkcnMvZTJvRG9jLnhtbFBLAQItABQABgAIAAAAIQCHl5++&#10;3AAAAAoBAAAPAAAAAAAAAAAAAAAAABQFAABkcnMvZG93bnJldi54bWxQSwUGAAAAAAQABADzAAAA&#10;HQYAAAAA&#10;" w14:anchorId="43C26605">
                <v:textbox>
                  <w:txbxContent>
                    <w:p w:rsidRPr="0026335F" w:rsidR="003F1B03" w:rsidRDefault="003F1B03" w14:paraId="183E1C34" w14:textId="6E8C6E3B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FE089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18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8MQ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JHA&#10;IJGNZo+gC6uBNiAfXhOYtNp+xaiHzqyx+7IjlmMk3yrQVpkVRWjluCim8xwW9vxkc35CFAWoGnuM&#10;xumNH9t/Z6zYtuBpVLPSV6DHRkSpPEV1UDF0X8zp8FKE9j5fR6un92z1Aw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P6L&#10;wxCEAgAAFwUAAA4AAAAAAAAAAAAAAAAALgIAAGRycy9lMm9Eb2MueG1sUEsBAi0AFAAGAAgAAAAh&#10;ACDZZN3eAAAACQEAAA8AAAAAAAAAAAAAAAAA3gQAAGRycy9kb3ducmV2LnhtbFBLBQYAAAAABAAE&#10;APMAAADpBQAAAAA=&#10;" w14:anchorId="489CB41B">
                <v:textbox>
                  <w:txbxContent>
                    <w:p w:rsidRPr="004767CC" w:rsidR="003F1B03" w:rsidP="0083342F" w:rsidRDefault="0042771A" w14:paraId="40AE46CF" w14:textId="77777777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E089F">
                              <w:fldChar w:fldCharType="begin"/>
                            </w:r>
                            <w:r w:rsidR="00FE089F">
                              <w:instrText xml:space="preserve"> NUMPAGES   \* MERGEFORMAT </w:instrText>
                            </w:r>
                            <w:r w:rsidR="00FE089F">
                              <w:fldChar w:fldCharType="separate"/>
                            </w:r>
                            <w:r w:rsidR="00BA0B94" w:rsidRP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E089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13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w14:anchorId="727C13BE">
                <v:textbox>
                  <w:txbxContent>
                    <w:p w:rsidRPr="0026335F" w:rsidR="003F1B03" w:rsidP="0026335F" w:rsidRDefault="003F1B03" w14:paraId="6A9A41F1" w14:textId="57E49E10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2771A">
                        <w:fldChar w:fldCharType="begin"/>
                      </w:r>
                      <w:r w:rsidR="0042771A">
                        <w:instrText xml:space="preserve"> NUMPAGES   \* MERGEFORMAT </w:instrText>
                      </w:r>
                      <w:r w:rsidR="0042771A">
                        <w:fldChar w:fldCharType="separate"/>
                      </w:r>
                      <w:r w:rsidRPr="00BA0B94" w:rsidR="00BA0B9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42771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709F9">
        <w:rPr>
          <w:rFonts w:ascii="Palatino Linotype" w:hAnsi="Palatino Linotype"/>
          <w:b/>
          <w:bCs/>
          <w:sz w:val="22"/>
          <w:szCs w:val="22"/>
        </w:rPr>
        <w:tab/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bookmarkStart w:id="0" w:name="_GoBack"/>
      <w:bookmarkEnd w:id="0"/>
      <w:r w:rsidRPr="00AE0C17">
        <w:rPr>
          <w:rFonts w:ascii="Arial" w:hAnsi="Arial" w:cs="Arial"/>
          <w:sz w:val="22"/>
          <w:szCs w:val="22"/>
        </w:rPr>
        <w:t>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D8ACD" w14:textId="77777777" w:rsidR="00FE089F" w:rsidRDefault="00FE089F" w:rsidP="001007E7">
      <w:pPr>
        <w:spacing w:after="0" w:line="240" w:lineRule="auto"/>
      </w:pPr>
      <w:r>
        <w:separator/>
      </w:r>
    </w:p>
  </w:endnote>
  <w:endnote w:type="continuationSeparator" w:id="0">
    <w:p w14:paraId="28F1DBC6" w14:textId="77777777" w:rsidR="00FE089F" w:rsidRDefault="00FE089F" w:rsidP="001007E7">
      <w:pPr>
        <w:spacing w:after="0" w:line="240" w:lineRule="auto"/>
      </w:pPr>
      <w:r>
        <w:continuationSeparator/>
      </w:r>
    </w:p>
  </w:endnote>
  <w:endnote w:type="continuationNotice" w:id="1">
    <w:p w14:paraId="5F1A6756" w14:textId="77777777" w:rsidR="00FE089F" w:rsidRDefault="00FE08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64D7AF86">
              <v:stroke joinstyle="miter"/>
              <v:path gradientshapeok="t" o:connecttype="rect"/>
            </v:shapetype>
            <v:shape id="Text Box 1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>
              <v:textbox inset="0,0,0,0">
                <w:txbxContent>
                  <w:p w:rsidRPr="0083342F" w:rsidR="003F1B03" w:rsidRDefault="003F1B03" w14:paraId="4A6945F6" w14:textId="7777777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Text Box 3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w14:anchorId="56AE3DB1">
              <v:textbox style="mso-fit-shape-to-text:t" inset="0,0,0,0">
                <w:txbxContent>
                  <w:p w:rsidRPr="00157600" w:rsidR="003F1B03" w:rsidP="00157600" w:rsidRDefault="003F1B03" w14:paraId="34B2E300" w14:textId="77777777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F1B03" w:rsidP="00157600" w:rsidRDefault="003F1B03" w14:paraId="4DBB4B25" w14:textId="77777777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BCE05" w14:textId="77777777" w:rsidR="00FE089F" w:rsidRDefault="00FE089F" w:rsidP="001007E7">
      <w:pPr>
        <w:spacing w:after="0" w:line="240" w:lineRule="auto"/>
      </w:pPr>
      <w:r>
        <w:separator/>
      </w:r>
    </w:p>
  </w:footnote>
  <w:footnote w:type="continuationSeparator" w:id="0">
    <w:p w14:paraId="369D8DD3" w14:textId="77777777" w:rsidR="00FE089F" w:rsidRDefault="00FE089F" w:rsidP="001007E7">
      <w:pPr>
        <w:spacing w:after="0" w:line="240" w:lineRule="auto"/>
      </w:pPr>
      <w:r>
        <w:continuationSeparator/>
      </w:r>
    </w:p>
  </w:footnote>
  <w:footnote w:type="continuationNotice" w:id="1">
    <w:p w14:paraId="788B0FF6" w14:textId="77777777" w:rsidR="00FE089F" w:rsidRDefault="00FE08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68D0"/>
    <w:rsid w:val="008B3AE5"/>
    <w:rsid w:val="008E657B"/>
    <w:rsid w:val="00982DA5"/>
    <w:rsid w:val="009A2AEC"/>
    <w:rsid w:val="009A41E5"/>
    <w:rsid w:val="009C7E51"/>
    <w:rsid w:val="00A16099"/>
    <w:rsid w:val="00A640BD"/>
    <w:rsid w:val="00A6449B"/>
    <w:rsid w:val="00A709F9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C5D96"/>
    <w:rsid w:val="00DD4F3E"/>
    <w:rsid w:val="00DD6299"/>
    <w:rsid w:val="00E13E5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E089F"/>
    <w:rsid w:val="00FF646A"/>
    <w:rsid w:val="1702D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94ae2bbb3735e14723b7dbf910b2039c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306bfdda2438259855e2090061dd838b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E2AA1-85EA-498E-AE83-85CE67D85162}">
  <ds:schemaRefs>
    <ds:schemaRef ds:uri="http://schemas.microsoft.com/office/2006/metadata/properties"/>
    <ds:schemaRef ds:uri="http://schemas.microsoft.com/office/infopath/2007/PartnerControls"/>
    <ds:schemaRef ds:uri="ccf2922b-a140-42aa-8eec-85ea48a5be5a"/>
    <ds:schemaRef ds:uri="f47861fb-9dff-4f32-a770-c1508abe8359"/>
  </ds:schemaRefs>
</ds:datastoreItem>
</file>

<file path=customXml/itemProps3.xml><?xml version="1.0" encoding="utf-8"?>
<ds:datastoreItem xmlns:ds="http://schemas.openxmlformats.org/officeDocument/2006/customXml" ds:itemID="{032EB350-965D-4408-AA3B-FBD499D8698C}"/>
</file>

<file path=customXml/itemProps4.xml><?xml version="1.0" encoding="utf-8"?>
<ds:datastoreItem xmlns:ds="http://schemas.openxmlformats.org/officeDocument/2006/customXml" ds:itemID="{C1528764-D116-4E60-BD65-CC4CF812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Kiancy Medina Espino</cp:lastModifiedBy>
  <cp:revision>2</cp:revision>
  <cp:lastPrinted>2022-10-05T18:30:00Z</cp:lastPrinted>
  <dcterms:created xsi:type="dcterms:W3CDTF">2025-11-24T20:26:00Z</dcterms:created>
  <dcterms:modified xsi:type="dcterms:W3CDTF">2025-11-24T20:26:00Z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