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4573F979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DC2C67">
                                  <w:t>M</w:t>
                                </w:r>
                                <w:r>
                                  <w:t>-BS-202</w:t>
                                </w:r>
                                <w:r w:rsidR="00645A41">
                                  <w:t>5</w:t>
                                </w:r>
                                <w:r>
                                  <w:t>-</w:t>
                                </w:r>
                                <w:r w:rsidR="00ED37C8">
                                  <w:t>0</w:t>
                                </w:r>
                                <w:r w:rsidR="004D6034">
                                  <w:t>67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4573F979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DC2C67">
                            <w:t>M</w:t>
                          </w:r>
                          <w:r>
                            <w:t>-BS-202</w:t>
                          </w:r>
                          <w:r w:rsidR="00645A41">
                            <w:t>5</w:t>
                          </w:r>
                          <w:r>
                            <w:t>-</w:t>
                          </w:r>
                          <w:r w:rsidR="00ED37C8">
                            <w:t>0</w:t>
                          </w:r>
                          <w:r w:rsidR="004D6034">
                            <w:t>67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1C9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A9E0" id="Text Box 12" o:spid="_x0000_s1033" type="#_x0000_t202" style="position:absolute;margin-left:559.9pt;margin-top:8.95pt;width:151.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CC50D9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28D2" id="Text Box 16" o:spid="_x0000_s1034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w0+AEAANEDAAAOAAAAZHJzL2Uyb0RvYy54bWysU8tu2zAQvBfoPxC817Id20kFy0HqwEWB&#10;9AEk/QCKoiSiFJdd0pbcr++Schy3uRXVgeByydmd2dH6dugMOyj0GmzBZ5MpZ8pKqLRtCv79affu&#10;h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" stroked="f">
                <v:textbox>
                  <w:txbxContent>
                    <w:p w14:paraId="482870EE" w14:textId="1D5EE450" w:rsidR="002E1412" w:rsidRPr="002E1412" w:rsidRDefault="003D4B0B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C8F1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E0235" w:rsidRPr="002E0235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CC33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E0235" w:rsidRPr="002E0235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17F85AA2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E92BA7"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42AD" w14:textId="77777777"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14:paraId="171AFD2A" w14:textId="77777777"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AFB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3ABD" w14:textId="77777777"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14:paraId="2ED16714" w14:textId="77777777"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14023"/>
    <w:rsid w:val="00332B0B"/>
    <w:rsid w:val="00345159"/>
    <w:rsid w:val="003D160E"/>
    <w:rsid w:val="003D4B0B"/>
    <w:rsid w:val="00410707"/>
    <w:rsid w:val="0042490F"/>
    <w:rsid w:val="004564FE"/>
    <w:rsid w:val="00462024"/>
    <w:rsid w:val="00466B9C"/>
    <w:rsid w:val="004D45A8"/>
    <w:rsid w:val="004D6034"/>
    <w:rsid w:val="0052123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079ED"/>
    <w:rsid w:val="00721F4E"/>
    <w:rsid w:val="00725091"/>
    <w:rsid w:val="00780880"/>
    <w:rsid w:val="007B6F6F"/>
    <w:rsid w:val="00806C78"/>
    <w:rsid w:val="00807015"/>
    <w:rsid w:val="00831319"/>
    <w:rsid w:val="00843016"/>
    <w:rsid w:val="00845FCE"/>
    <w:rsid w:val="00850351"/>
    <w:rsid w:val="00862F3E"/>
    <w:rsid w:val="00863FB0"/>
    <w:rsid w:val="008B3AE5"/>
    <w:rsid w:val="009B42B9"/>
    <w:rsid w:val="009F553A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717E9"/>
    <w:rsid w:val="00D90D49"/>
    <w:rsid w:val="00DC2C67"/>
    <w:rsid w:val="00DC5D96"/>
    <w:rsid w:val="00DD4F3E"/>
    <w:rsid w:val="00E124CB"/>
    <w:rsid w:val="00E13E55"/>
    <w:rsid w:val="00E76B73"/>
    <w:rsid w:val="00E82D3B"/>
    <w:rsid w:val="00E92BA7"/>
    <w:rsid w:val="00EA40CE"/>
    <w:rsid w:val="00EA7406"/>
    <w:rsid w:val="00ED37C8"/>
    <w:rsid w:val="00ED6ED7"/>
    <w:rsid w:val="00EE1E7B"/>
    <w:rsid w:val="00F225BF"/>
    <w:rsid w:val="00F53753"/>
    <w:rsid w:val="00F7167E"/>
    <w:rsid w:val="00F7443C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8292e3dc43f495c957851b36969b3f9f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4deb37e07af283de216dd38418517b02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BAFCC-1B86-4E86-A1D7-9E6AE38E3D70}">
  <ds:schemaRefs>
    <ds:schemaRef ds:uri="f47861fb-9dff-4f32-a770-c1508abe835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ccf2922b-a140-42aa-8eec-85ea48a5be5a"/>
    <ds:schemaRef ds:uri="http://schemas.microsoft.com/office/2006/metadata/properties"/>
    <ds:schemaRef ds:uri="http://www.w3.org/XML/1998/namespac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FC5865-07E3-43A2-B094-E7695DD00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82C5E-7409-4505-8608-DBA4CE697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5</TotalTime>
  <Pages>1</Pages>
  <Words>25</Words>
  <Characters>223</Characters>
  <Application>Microsoft Office Word</Application>
  <DocSecurity>0</DocSecurity>
  <Lines>66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Angel Daniel Jimenez Sencion</cp:lastModifiedBy>
  <cp:revision>11</cp:revision>
  <cp:lastPrinted>2023-07-14T16:14:00Z</cp:lastPrinted>
  <dcterms:created xsi:type="dcterms:W3CDTF">2023-11-24T12:44:00Z</dcterms:created>
  <dcterms:modified xsi:type="dcterms:W3CDTF">2025-11-14T19:58:00Z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