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D9F06" w14:textId="7BC241F6" w:rsidR="00535962" w:rsidRPr="00F7167E" w:rsidRDefault="00FE5B17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1623C96" wp14:editId="64C5B9EE">
                <wp:simplePos x="0" y="0"/>
                <wp:positionH relativeFrom="column">
                  <wp:posOffset>4505325</wp:posOffset>
                </wp:positionH>
                <wp:positionV relativeFrom="paragraph">
                  <wp:posOffset>-590550</wp:posOffset>
                </wp:positionV>
                <wp:extent cx="1824990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rFonts w:ascii="Verdana" w:hAnsi="Verdana"/>
                                    <w:spacing w:val="-20"/>
                                    <w:sz w:val="18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sdtEndPr>
                                <w:sdtContent>
                                  <w:p w14:paraId="10FBD16D" w14:textId="7B0F9ED3" w:rsidR="001466B0" w:rsidRPr="00507EE5" w:rsidRDefault="00507EE5" w:rsidP="001466B0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</w:rPr>
                                    </w:pPr>
                                    <w:r w:rsidRPr="00FE5B17">
                                      <w:rPr>
                                        <w:rStyle w:val="Style7"/>
                                        <w:rFonts w:asciiTheme="minorHAnsi" w:hAnsiTheme="minorHAnsi"/>
                                        <w:lang w:val="es-ES_tradnl"/>
                                      </w:rPr>
                                      <w:t>RI-PE</w:t>
                                    </w:r>
                                    <w:r w:rsidR="00CC7941" w:rsidRPr="00FE5B17">
                                      <w:rPr>
                                        <w:rStyle w:val="Style7"/>
                                        <w:rFonts w:asciiTheme="minorHAnsi" w:hAnsiTheme="minorHAnsi"/>
                                        <w:lang w:val="es-ES_tradnl"/>
                                      </w:rPr>
                                      <w:t>PU</w:t>
                                    </w:r>
                                    <w:r w:rsidRPr="00FE5B17">
                                      <w:rPr>
                                        <w:rStyle w:val="Style7"/>
                                        <w:rFonts w:asciiTheme="minorHAnsi" w:hAnsiTheme="minorHAnsi"/>
                                        <w:lang w:val="es-ES_tradnl"/>
                                      </w:rPr>
                                      <w:t>-BS-202</w:t>
                                    </w:r>
                                    <w:r w:rsidR="005318E5" w:rsidRPr="00FE5B17">
                                      <w:rPr>
                                        <w:rStyle w:val="Style7"/>
                                        <w:rFonts w:asciiTheme="minorHAnsi" w:hAnsiTheme="minorHAnsi"/>
                                        <w:lang w:val="es-ES_tradnl"/>
                                      </w:rPr>
                                      <w:t>5</w:t>
                                    </w:r>
                                    <w:r w:rsidRPr="00FE5B17">
                                      <w:rPr>
                                        <w:rStyle w:val="Style7"/>
                                        <w:rFonts w:asciiTheme="minorHAnsi" w:hAnsiTheme="minorHAnsi"/>
                                        <w:lang w:val="es-ES_tradnl"/>
                                      </w:rPr>
                                      <w:t>-00</w:t>
                                    </w:r>
                                    <w:r w:rsidR="00FE5B17" w:rsidRPr="00FE5B17">
                                      <w:rPr>
                                        <w:rStyle w:val="Style7"/>
                                        <w:rFonts w:asciiTheme="minorHAnsi" w:hAnsiTheme="minorHAnsi"/>
                                        <w:lang w:val="es-ES_tradnl"/>
                                      </w:rPr>
                                      <w:t>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C7881C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23C96" id="Group 21" o:spid="_x0000_s1026" style="position:absolute;margin-left:354.75pt;margin-top:-46.5pt;width:143.7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rFonts w:ascii="Verdana" w:hAnsi="Verdana"/>
                              <w:spacing w:val="-20"/>
                              <w:sz w:val="18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sdtEndPr>
                          <w:sdtContent>
                            <w:p w14:paraId="10FBD16D" w14:textId="7B0F9ED3" w:rsidR="001466B0" w:rsidRPr="00507EE5" w:rsidRDefault="00507EE5" w:rsidP="001466B0"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 w:rsidRPr="00FE5B17">
                                <w:rPr>
                                  <w:rStyle w:val="Style7"/>
                                  <w:rFonts w:asciiTheme="minorHAnsi" w:hAnsiTheme="minorHAnsi"/>
                                  <w:lang w:val="es-ES_tradnl"/>
                                </w:rPr>
                                <w:t>RI-PE</w:t>
                              </w:r>
                              <w:r w:rsidR="00CC7941" w:rsidRPr="00FE5B17">
                                <w:rPr>
                                  <w:rStyle w:val="Style7"/>
                                  <w:rFonts w:asciiTheme="minorHAnsi" w:hAnsiTheme="minorHAnsi"/>
                                  <w:lang w:val="es-ES_tradnl"/>
                                </w:rPr>
                                <w:t>PU</w:t>
                              </w:r>
                              <w:r w:rsidRPr="00FE5B17">
                                <w:rPr>
                                  <w:rStyle w:val="Style7"/>
                                  <w:rFonts w:asciiTheme="minorHAnsi" w:hAnsiTheme="minorHAnsi"/>
                                  <w:lang w:val="es-ES_tradnl"/>
                                </w:rPr>
                                <w:t>-BS-202</w:t>
                              </w:r>
                              <w:r w:rsidR="005318E5" w:rsidRPr="00FE5B17">
                                <w:rPr>
                                  <w:rStyle w:val="Style7"/>
                                  <w:rFonts w:asciiTheme="minorHAnsi" w:hAnsiTheme="minorHAnsi"/>
                                  <w:lang w:val="es-ES_tradnl"/>
                                </w:rPr>
                                <w:t>5</w:t>
                              </w:r>
                              <w:r w:rsidRPr="00FE5B17">
                                <w:rPr>
                                  <w:rStyle w:val="Style7"/>
                                  <w:rFonts w:asciiTheme="minorHAnsi" w:hAnsiTheme="minorHAnsi"/>
                                  <w:lang w:val="es-ES_tradnl"/>
                                </w:rPr>
                                <w:t>-00</w:t>
                              </w:r>
                              <w:r w:rsidR="00FE5B17" w:rsidRPr="00FE5B17">
                                <w:rPr>
                                  <w:rStyle w:val="Style7"/>
                                  <w:rFonts w:asciiTheme="minorHAnsi" w:hAnsiTheme="minorHAnsi"/>
                                  <w:lang w:val="es-ES_tradnl"/>
                                </w:rPr>
                                <w:t>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74C7881C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C6FC3D" wp14:editId="5AC790B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2B335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6FC3D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14:paraId="0622B335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3508A809" wp14:editId="28232109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B71FD9" wp14:editId="41C9BEB6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0DEC0" w14:textId="77777777" w:rsidR="0026335F" w:rsidRPr="0026335F" w:rsidRDefault="00FE5B1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71FD9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14:paraId="7DB0DEC0" w14:textId="77777777" w:rsidR="0026335F" w:rsidRPr="0026335F" w:rsidRDefault="00FE5B1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674A7C" wp14:editId="6CA1583A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D84DD" w14:textId="77777777" w:rsidR="00BC61BD" w:rsidRPr="00BC61BD" w:rsidRDefault="00507EE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B6B6FF3" wp14:editId="53B275C6">
                                  <wp:extent cx="845820" cy="628504"/>
                                  <wp:effectExtent l="0" t="0" r="0" b="63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5820" cy="6285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74A7C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p w14:paraId="75FD84DD" w14:textId="77777777" w:rsidR="00BC61BD" w:rsidRPr="00BC61BD" w:rsidRDefault="00507EE5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B6B6FF3" wp14:editId="53B275C6">
                            <wp:extent cx="845820" cy="628504"/>
                            <wp:effectExtent l="0" t="0" r="0" b="63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6285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BA8903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C29977" wp14:editId="38862F64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C5243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29977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14:paraId="1B7C5243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13271E25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D4DBE8" wp14:editId="17051F30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09971" w14:textId="77777777" w:rsidR="002E1412" w:rsidRPr="00DC41C3" w:rsidRDefault="00FE5B17" w:rsidP="00A72F42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Verdana" w:hAnsi="Verdana"/>
                                  <w:szCs w:val="22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07EE5" w:rsidRPr="00DC41C3">
                                  <w:rPr>
                                    <w:rStyle w:val="Style6"/>
                                    <w:rFonts w:ascii="Verdana" w:hAnsi="Verdana"/>
                                    <w:szCs w:val="22"/>
                                  </w:rPr>
                                  <w:t>Registro Inmobiliario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4DBE8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2409971" w14:textId="77777777" w:rsidR="002E1412" w:rsidRPr="00DC41C3" w:rsidRDefault="00FE5B17" w:rsidP="00A72F42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Verdana" w:hAnsi="Verdana"/>
                            <w:szCs w:val="22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507EE5" w:rsidRPr="00DC41C3">
                            <w:rPr>
                              <w:rStyle w:val="Style6"/>
                              <w:rFonts w:ascii="Verdana" w:hAnsi="Verdana"/>
                              <w:szCs w:val="22"/>
                            </w:rPr>
                            <w:t>Registro Inmobiliario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BC340D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7525C2EB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8A27FD" wp14:editId="612CED8C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EEE04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A27FD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622EEE04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44B3964D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</w:p>
    <w:p w14:paraId="3899D53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0095CFF7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0E57EB8F" w14:textId="77777777" w:rsidR="00E82502" w:rsidRPr="00CF6255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2"/>
          <w:szCs w:val="22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>[</w:t>
      </w:r>
      <w:r w:rsidRPr="00CF6255">
        <w:rPr>
          <w:i/>
          <w:iCs/>
          <w:color w:val="FF0000"/>
          <w:sz w:val="22"/>
          <w:szCs w:val="22"/>
          <w:lang w:val="es-DO"/>
        </w:rPr>
        <w:t xml:space="preserve">El Oferente deberá completar este formulario de acuerdo con las instrucciones </w:t>
      </w:r>
      <w:r w:rsidR="00D1201E" w:rsidRPr="00CF6255">
        <w:rPr>
          <w:i/>
          <w:iCs/>
          <w:color w:val="FF0000"/>
          <w:sz w:val="22"/>
          <w:szCs w:val="22"/>
          <w:lang w:val="es-DO"/>
        </w:rPr>
        <w:t xml:space="preserve">siguientes. </w:t>
      </w:r>
      <w:r w:rsidRPr="00CF6255">
        <w:rPr>
          <w:i/>
          <w:iCs/>
          <w:color w:val="FF0000"/>
          <w:sz w:val="22"/>
          <w:szCs w:val="22"/>
          <w:lang w:val="es-DO"/>
        </w:rPr>
        <w:t>No se aceptará ninguna alteración a est</w:t>
      </w:r>
      <w:r w:rsidR="00D1201E" w:rsidRPr="00CF6255">
        <w:rPr>
          <w:i/>
          <w:iCs/>
          <w:color w:val="FF0000"/>
          <w:sz w:val="22"/>
          <w:szCs w:val="22"/>
          <w:lang w:val="es-DO"/>
        </w:rPr>
        <w:t>e formulario ni se aceptarán su</w:t>
      </w:r>
      <w:r w:rsidRPr="00CF6255">
        <w:rPr>
          <w:i/>
          <w:iCs/>
          <w:color w:val="FF0000"/>
          <w:sz w:val="22"/>
          <w:szCs w:val="22"/>
          <w:lang w:val="es-DO"/>
        </w:rPr>
        <w:t>stitutos.]</w:t>
      </w:r>
    </w:p>
    <w:p w14:paraId="5DF48299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8430F0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0FA41679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625AB475" w14:textId="77777777" w:rsidTr="00E82502">
        <w:trPr>
          <w:cantSplit/>
          <w:trHeight w:val="440"/>
        </w:trPr>
        <w:tc>
          <w:tcPr>
            <w:tcW w:w="9252" w:type="dxa"/>
          </w:tcPr>
          <w:p w14:paraId="24FEE9C3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73A87131" w14:textId="77777777" w:rsidTr="00E82502">
        <w:trPr>
          <w:cantSplit/>
          <w:trHeight w:val="440"/>
        </w:trPr>
        <w:tc>
          <w:tcPr>
            <w:tcW w:w="9252" w:type="dxa"/>
          </w:tcPr>
          <w:p w14:paraId="4CC9C57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6C0718F5" w14:textId="77777777" w:rsidTr="00E82502">
        <w:trPr>
          <w:cantSplit/>
          <w:trHeight w:val="440"/>
        </w:trPr>
        <w:tc>
          <w:tcPr>
            <w:tcW w:w="9252" w:type="dxa"/>
          </w:tcPr>
          <w:p w14:paraId="200B494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531C7B7C" w14:textId="77777777" w:rsidTr="00E82502">
        <w:trPr>
          <w:cantSplit/>
          <w:trHeight w:val="440"/>
        </w:trPr>
        <w:tc>
          <w:tcPr>
            <w:tcW w:w="9252" w:type="dxa"/>
          </w:tcPr>
          <w:p w14:paraId="67556BF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09756EB" w14:textId="77777777" w:rsidTr="00E82502">
        <w:trPr>
          <w:cantSplit/>
          <w:trHeight w:val="440"/>
        </w:trPr>
        <w:tc>
          <w:tcPr>
            <w:tcW w:w="9252" w:type="dxa"/>
          </w:tcPr>
          <w:p w14:paraId="06BA3531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52F8C11C" w14:textId="77777777" w:rsidTr="00E82502">
        <w:trPr>
          <w:cantSplit/>
          <w:trHeight w:val="440"/>
        </w:trPr>
        <w:tc>
          <w:tcPr>
            <w:tcW w:w="9252" w:type="dxa"/>
          </w:tcPr>
          <w:p w14:paraId="38EE3F1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6F7981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0392ADC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D219C1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D6CD37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C154363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D1AA1" w14:textId="77777777"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14:paraId="7D950ECE" w14:textId="77777777"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B343F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A71EF6D" wp14:editId="0FFB12D9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0ED80A" wp14:editId="0A82BCDF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D0520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B9A4816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ED8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005D0520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B9A4816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946431" wp14:editId="5BD499F2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86F5E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946431"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0D186F5E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4201F5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F6021C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5FBC35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6813BAA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6DAD3E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8CC65" w14:textId="77777777"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14:paraId="3FD7BB51" w14:textId="77777777"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07EE5"/>
    <w:rsid w:val="005318E5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31B5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C7941"/>
    <w:rsid w:val="00CE67A3"/>
    <w:rsid w:val="00CF6255"/>
    <w:rsid w:val="00D1201E"/>
    <w:rsid w:val="00D24FA7"/>
    <w:rsid w:val="00D45A3E"/>
    <w:rsid w:val="00D64696"/>
    <w:rsid w:val="00D7710E"/>
    <w:rsid w:val="00D90D49"/>
    <w:rsid w:val="00D9600B"/>
    <w:rsid w:val="00DC41C3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E5B17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DFE5E11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E5E7D-882A-4CFA-AD5D-667013BA7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4BDC1-BA75-45F1-86A3-F5FB13DAA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C3699-2A2C-42EB-983A-205D785EEC10}">
  <ds:schemaRefs>
    <ds:schemaRef ds:uri="http://purl.org/dc/elements/1.1/"/>
    <ds:schemaRef ds:uri="http://schemas.microsoft.com/office/2006/metadata/properties"/>
    <ds:schemaRef ds:uri="f47861fb-9dff-4f32-a770-c1508abe8359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cf2922b-a140-42aa-8eec-85ea48a5be5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5800F0-784E-4F29-B7D2-E4E56ED8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41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Luz Maria Vinicio Herrera</cp:lastModifiedBy>
  <cp:revision>8</cp:revision>
  <cp:lastPrinted>2011-03-04T18:48:00Z</cp:lastPrinted>
  <dcterms:created xsi:type="dcterms:W3CDTF">2024-08-05T15:20:00Z</dcterms:created>
  <dcterms:modified xsi:type="dcterms:W3CDTF">2025-12-22T19:53:00Z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