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9F06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6FC3D" wp14:editId="5AC790B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B33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6FC3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14:paraId="0622B33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3508A809" wp14:editId="2823210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71FD9" wp14:editId="1A4DAFE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EC0" w14:textId="77777777" w:rsidR="0026335F" w:rsidRPr="0026335F" w:rsidRDefault="003B4A4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1FD9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7DB0DEC0" w14:textId="77777777" w:rsidR="0026335F" w:rsidRPr="0026335F" w:rsidRDefault="003B4A4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1623C96" wp14:editId="20BB102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hAnsi="Verdana"/>
                                    <w:sz w:val="18"/>
                                  </w:rPr>
                                </w:sdtEndPr>
                                <w:sdtContent>
                                  <w:p w14:paraId="10FBD16D" w14:textId="6FA24BAD" w:rsidR="001466B0" w:rsidRPr="00507EE5" w:rsidRDefault="00507EE5" w:rsidP="001466B0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RI-PE</w:t>
                                    </w:r>
                                    <w:r w:rsidR="00CC7941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PU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-BS-202</w:t>
                                    </w:r>
                                    <w:r w:rsidR="005318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5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-00</w:t>
                                    </w:r>
                                    <w:r w:rsidR="008D5D2C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7881C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3C96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hAnsi="Verdana"/>
                              <w:sz w:val="18"/>
                            </w:rPr>
                          </w:sdtEndPr>
                          <w:sdtContent>
                            <w:p w14:paraId="10FBD16D" w14:textId="6FA24BAD" w:rsidR="001466B0" w:rsidRPr="00507EE5" w:rsidRDefault="00507EE5" w:rsidP="001466B0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RI-PE</w:t>
                              </w:r>
                              <w:r w:rsidR="00CC7941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PU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-BS-202</w:t>
                              </w:r>
                              <w:r w:rsidR="005318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5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-00</w:t>
                              </w:r>
                              <w:r w:rsidR="008D5D2C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4C7881C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674A7C" wp14:editId="6CA1583A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D84DD" w14:textId="77777777" w:rsidR="00BC61BD" w:rsidRPr="00BC61BD" w:rsidRDefault="00507E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6B6FF3" wp14:editId="53B275C6">
                                  <wp:extent cx="845820" cy="628504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628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A7C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p w14:paraId="75FD84DD" w14:textId="77777777" w:rsidR="00BC61BD" w:rsidRPr="00BC61BD" w:rsidRDefault="00507EE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6B6FF3" wp14:editId="53B275C6">
                            <wp:extent cx="845820" cy="628504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628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BA890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C29977" wp14:editId="38862F6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52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9977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1B7C52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3271E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4DBE8" wp14:editId="17051F30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9971" w14:textId="77777777" w:rsidR="002E1412" w:rsidRPr="00DC41C3" w:rsidRDefault="003B4A4B" w:rsidP="00A72F42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Verdana" w:hAnsi="Verdana"/>
                                  <w:szCs w:val="2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07EE5" w:rsidRPr="00DC41C3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DBE8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2409971" w14:textId="77777777" w:rsidR="002E1412" w:rsidRPr="00DC41C3" w:rsidRDefault="003B4A4B" w:rsidP="00A72F42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Verdana" w:hAnsi="Verdana"/>
                            <w:szCs w:val="2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07EE5" w:rsidRPr="00DC41C3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BC340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25C2EB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8A27FD" wp14:editId="612CED8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EE0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27F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622EEE0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4B3964D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899D5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14:paraId="0095CFF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57EB8F" w14:textId="77777777" w:rsidR="00E82502" w:rsidRPr="00CF6255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2"/>
          <w:szCs w:val="22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>[</w:t>
      </w:r>
      <w:r w:rsidRPr="00CF6255">
        <w:rPr>
          <w:i/>
          <w:iCs/>
          <w:color w:val="FF0000"/>
          <w:sz w:val="22"/>
          <w:szCs w:val="22"/>
          <w:lang w:val="es-DO"/>
        </w:rPr>
        <w:t xml:space="preserve">El Oferente deberá completar este formulario de acuerdo con las instrucciones 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 xml:space="preserve">siguientes. </w:t>
      </w:r>
      <w:r w:rsidRPr="00CF6255">
        <w:rPr>
          <w:i/>
          <w:iCs/>
          <w:color w:val="FF0000"/>
          <w:sz w:val="22"/>
          <w:szCs w:val="22"/>
          <w:lang w:val="es-DO"/>
        </w:rPr>
        <w:t>No se aceptará ninguna alteración a est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>e formulario ni se aceptarán su</w:t>
      </w:r>
      <w:r w:rsidRPr="00CF6255">
        <w:rPr>
          <w:i/>
          <w:iCs/>
          <w:color w:val="FF0000"/>
          <w:sz w:val="22"/>
          <w:szCs w:val="22"/>
          <w:lang w:val="es-DO"/>
        </w:rPr>
        <w:t>stitutos.]</w:t>
      </w:r>
    </w:p>
    <w:p w14:paraId="5DF4829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430F0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FA4167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25AB475" w14:textId="77777777" w:rsidTr="00E82502">
        <w:trPr>
          <w:cantSplit/>
          <w:trHeight w:val="440"/>
        </w:trPr>
        <w:tc>
          <w:tcPr>
            <w:tcW w:w="9252" w:type="dxa"/>
          </w:tcPr>
          <w:p w14:paraId="24FEE9C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A87131" w14:textId="77777777" w:rsidTr="00E82502">
        <w:trPr>
          <w:cantSplit/>
          <w:trHeight w:val="440"/>
        </w:trPr>
        <w:tc>
          <w:tcPr>
            <w:tcW w:w="9252" w:type="dxa"/>
          </w:tcPr>
          <w:p w14:paraId="4CC9C57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C0718F5" w14:textId="77777777" w:rsidTr="00E82502">
        <w:trPr>
          <w:cantSplit/>
          <w:trHeight w:val="440"/>
        </w:trPr>
        <w:tc>
          <w:tcPr>
            <w:tcW w:w="9252" w:type="dxa"/>
          </w:tcPr>
          <w:p w14:paraId="200B494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31C7B7C" w14:textId="77777777" w:rsidTr="00E82502">
        <w:trPr>
          <w:cantSplit/>
          <w:trHeight w:val="440"/>
        </w:trPr>
        <w:tc>
          <w:tcPr>
            <w:tcW w:w="9252" w:type="dxa"/>
          </w:tcPr>
          <w:p w14:paraId="67556B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09756EB" w14:textId="77777777" w:rsidTr="00E82502">
        <w:trPr>
          <w:cantSplit/>
          <w:trHeight w:val="440"/>
        </w:trPr>
        <w:tc>
          <w:tcPr>
            <w:tcW w:w="9252" w:type="dxa"/>
          </w:tcPr>
          <w:p w14:paraId="06BA353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2F8C11C" w14:textId="77777777" w:rsidTr="00E82502">
        <w:trPr>
          <w:cantSplit/>
          <w:trHeight w:val="440"/>
        </w:trPr>
        <w:tc>
          <w:tcPr>
            <w:tcW w:w="9252" w:type="dxa"/>
          </w:tcPr>
          <w:p w14:paraId="38EE3F1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6F798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392ADC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219C1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D6CD3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C15436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EA525" w14:textId="77777777" w:rsidR="003B4A4B" w:rsidRDefault="003B4A4B" w:rsidP="001007E7">
      <w:pPr>
        <w:spacing w:after="0" w:line="240" w:lineRule="auto"/>
      </w:pPr>
      <w:r>
        <w:separator/>
      </w:r>
    </w:p>
  </w:endnote>
  <w:endnote w:type="continuationSeparator" w:id="0">
    <w:p w14:paraId="773762AD" w14:textId="77777777" w:rsidR="003B4A4B" w:rsidRDefault="003B4A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343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A71EF6D" wp14:editId="0FFB12D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0ED80A" wp14:editId="0A82BCD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D0520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9A481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D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005D0520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9A481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46431" wp14:editId="5BD499F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86F5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46431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0D186F5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4201F5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F6021C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5FBC35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6813BA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6DAD3E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F98A" w14:textId="77777777" w:rsidR="003B4A4B" w:rsidRDefault="003B4A4B" w:rsidP="001007E7">
      <w:pPr>
        <w:spacing w:after="0" w:line="240" w:lineRule="auto"/>
      </w:pPr>
      <w:r>
        <w:separator/>
      </w:r>
    </w:p>
  </w:footnote>
  <w:footnote w:type="continuationSeparator" w:id="0">
    <w:p w14:paraId="78D9A4DF" w14:textId="77777777" w:rsidR="003B4A4B" w:rsidRDefault="003B4A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B4A4B"/>
    <w:rsid w:val="00404131"/>
    <w:rsid w:val="0042490F"/>
    <w:rsid w:val="004379A6"/>
    <w:rsid w:val="0044234A"/>
    <w:rsid w:val="00456C17"/>
    <w:rsid w:val="00466B9C"/>
    <w:rsid w:val="004B30DA"/>
    <w:rsid w:val="004D45A8"/>
    <w:rsid w:val="00507EE5"/>
    <w:rsid w:val="005318E5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5D2C"/>
    <w:rsid w:val="00931B5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C7941"/>
    <w:rsid w:val="00CE67A3"/>
    <w:rsid w:val="00CF6255"/>
    <w:rsid w:val="00D1201E"/>
    <w:rsid w:val="00D24FA7"/>
    <w:rsid w:val="00D45A3E"/>
    <w:rsid w:val="00D64696"/>
    <w:rsid w:val="00D7710E"/>
    <w:rsid w:val="00D90D49"/>
    <w:rsid w:val="00D9600B"/>
    <w:rsid w:val="00DC41C3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FE5E1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5E7D-882A-4CFA-AD5D-667013BA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4BDC1-BA75-45F1-86A3-F5FB13DAA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C3699-2A2C-42EB-983A-205D785EEC10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FA19E2-B498-4F36-8848-25C3EBAB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8</cp:revision>
  <cp:lastPrinted>2011-03-04T18:48:00Z</cp:lastPrinted>
  <dcterms:created xsi:type="dcterms:W3CDTF">2024-08-05T15:20:00Z</dcterms:created>
  <dcterms:modified xsi:type="dcterms:W3CDTF">2025-12-22T18:24:00Z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