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9BD6" w14:textId="4B327001" w:rsidR="00535962" w:rsidRPr="00F7167E" w:rsidRDefault="00A7763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389C4D" wp14:editId="6B4DAECD">
                <wp:simplePos x="0" y="0"/>
                <wp:positionH relativeFrom="column">
                  <wp:posOffset>7343774</wp:posOffset>
                </wp:positionH>
                <wp:positionV relativeFrom="paragraph">
                  <wp:posOffset>-571500</wp:posOffset>
                </wp:positionV>
                <wp:extent cx="1857375" cy="701040"/>
                <wp:effectExtent l="0" t="0" r="2857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eastAsia="Times New Roman"/>
                                    <w:b/>
                                    <w:caps/>
                                    <w:color w:val="000000"/>
                                    <w:sz w:val="22"/>
                                    <w:szCs w:val="22"/>
                                    <w:lang w:eastAsia="es-E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Theme="minorHAnsi" w:eastAsiaTheme="minorHAnsi" w:hAnsiTheme="minorHAnsi" w:cstheme="minorHAnsi"/>
                                    <w:color w:val="auto"/>
                                    <w:spacing w:val="-20"/>
                                    <w:sz w:val="24"/>
                                    <w:szCs w:val="24"/>
                                    <w:lang w:eastAsia="en-U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sdtEndPr>
                                <w:sdtContent>
                                  <w:p w14:paraId="61389C68" w14:textId="079EDDFF" w:rsidR="00F406B6" w:rsidRPr="00A7763E" w:rsidRDefault="00F406B6" w:rsidP="00840E00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A7763E">
                                      <w:rPr>
                                        <w:rFonts w:eastAsia="Times New Roman"/>
                                        <w:b/>
                                        <w:caps/>
                                        <w:color w:val="000000"/>
                                        <w:sz w:val="22"/>
                                        <w:szCs w:val="22"/>
                                        <w:lang w:eastAsia="es-ES"/>
                                      </w:rPr>
                                      <w:t>RI-</w:t>
                                    </w:r>
                                    <w:r w:rsidR="00964090" w:rsidRPr="00A7763E">
                                      <w:rPr>
                                        <w:rFonts w:eastAsia="Times New Roman"/>
                                        <w:b/>
                                        <w:caps/>
                                        <w:color w:val="000000"/>
                                        <w:sz w:val="22"/>
                                        <w:szCs w:val="22"/>
                                        <w:lang w:eastAsia="es-ES"/>
                                      </w:rPr>
                                      <w:t>pepu</w:t>
                                    </w:r>
                                    <w:r w:rsidRPr="00A7763E">
                                      <w:rPr>
                                        <w:rFonts w:eastAsia="Times New Roman"/>
                                        <w:b/>
                                        <w:caps/>
                                        <w:color w:val="000000"/>
                                        <w:sz w:val="22"/>
                                        <w:szCs w:val="22"/>
                                        <w:lang w:eastAsia="es-ES"/>
                                      </w:rPr>
                                      <w:t>-BS-202</w:t>
                                    </w:r>
                                    <w:r w:rsidR="00031253" w:rsidRPr="00A7763E">
                                      <w:rPr>
                                        <w:rFonts w:eastAsia="Times New Roman"/>
                                        <w:b/>
                                        <w:caps/>
                                        <w:color w:val="000000"/>
                                        <w:sz w:val="22"/>
                                        <w:szCs w:val="22"/>
                                        <w:lang w:eastAsia="es-ES"/>
                                      </w:rPr>
                                      <w:t>5</w:t>
                                    </w:r>
                                    <w:r w:rsidRPr="00A7763E">
                                      <w:rPr>
                                        <w:rFonts w:eastAsia="Times New Roman"/>
                                        <w:b/>
                                        <w:caps/>
                                        <w:color w:val="000000"/>
                                        <w:sz w:val="22"/>
                                        <w:szCs w:val="22"/>
                                        <w:lang w:eastAsia="es-ES"/>
                                      </w:rPr>
                                      <w:t>-0</w:t>
                                    </w:r>
                                    <w:r w:rsidR="00031253" w:rsidRPr="00A7763E">
                                      <w:rPr>
                                        <w:rFonts w:eastAsia="Times New Roman"/>
                                        <w:b/>
                                        <w:caps/>
                                        <w:color w:val="000000"/>
                                        <w:sz w:val="22"/>
                                        <w:szCs w:val="22"/>
                                        <w:lang w:eastAsia="es-ES"/>
                                      </w:rPr>
                                      <w:t>0</w:t>
                                    </w:r>
                                    <w:r w:rsidR="00A7763E" w:rsidRPr="00A7763E">
                                      <w:rPr>
                                        <w:rFonts w:eastAsia="Times New Roman"/>
                                        <w:b/>
                                        <w:caps/>
                                        <w:color w:val="000000"/>
                                        <w:sz w:val="22"/>
                                        <w:szCs w:val="22"/>
                                        <w:lang w:eastAsia="es-ES"/>
                                      </w:rPr>
                                      <w:t>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F406B6" w:rsidRPr="00535962" w:rsidRDefault="00F406B6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6" style="position:absolute;margin-left:578.25pt;margin-top:-45pt;width:146.25pt;height:55.2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caps/>
                              <w:color w:val="000000"/>
                              <w:sz w:val="22"/>
                              <w:szCs w:val="22"/>
                              <w:lang w:eastAsia="es-E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Theme="minorHAnsi" w:eastAsiaTheme="minorHAnsi" w:hAnsiTheme="minorHAnsi" w:cstheme="minorHAnsi"/>
                              <w:color w:val="auto"/>
                              <w:spacing w:val="-20"/>
                              <w:sz w:val="24"/>
                              <w:szCs w:val="24"/>
                              <w:lang w:eastAsia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sdtEndPr>
                          <w:sdtContent>
                            <w:p w14:paraId="61389C68" w14:textId="079EDDFF" w:rsidR="00F406B6" w:rsidRPr="00A7763E" w:rsidRDefault="00F406B6" w:rsidP="00840E0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A7763E">
                                <w:rPr>
                                  <w:rFonts w:eastAsia="Times New Roman"/>
                                  <w:b/>
                                  <w:caps/>
                                  <w:color w:val="000000"/>
                                  <w:sz w:val="22"/>
                                  <w:szCs w:val="22"/>
                                  <w:lang w:eastAsia="es-ES"/>
                                </w:rPr>
                                <w:t>RI-</w:t>
                              </w:r>
                              <w:r w:rsidR="00964090" w:rsidRPr="00A7763E">
                                <w:rPr>
                                  <w:rFonts w:eastAsia="Times New Roman"/>
                                  <w:b/>
                                  <w:caps/>
                                  <w:color w:val="000000"/>
                                  <w:sz w:val="22"/>
                                  <w:szCs w:val="22"/>
                                  <w:lang w:eastAsia="es-ES"/>
                                </w:rPr>
                                <w:t>pepu</w:t>
                              </w:r>
                              <w:r w:rsidRPr="00A7763E">
                                <w:rPr>
                                  <w:rFonts w:eastAsia="Times New Roman"/>
                                  <w:b/>
                                  <w:caps/>
                                  <w:color w:val="000000"/>
                                  <w:sz w:val="22"/>
                                  <w:szCs w:val="22"/>
                                  <w:lang w:eastAsia="es-ES"/>
                                </w:rPr>
                                <w:t>-BS-202</w:t>
                              </w:r>
                              <w:r w:rsidR="00031253" w:rsidRPr="00A7763E">
                                <w:rPr>
                                  <w:rFonts w:eastAsia="Times New Roman"/>
                                  <w:b/>
                                  <w:caps/>
                                  <w:color w:val="000000"/>
                                  <w:sz w:val="22"/>
                                  <w:szCs w:val="22"/>
                                  <w:lang w:eastAsia="es-ES"/>
                                </w:rPr>
                                <w:t>5</w:t>
                              </w:r>
                              <w:r w:rsidRPr="00A7763E">
                                <w:rPr>
                                  <w:rFonts w:eastAsia="Times New Roman"/>
                                  <w:b/>
                                  <w:caps/>
                                  <w:color w:val="000000"/>
                                  <w:sz w:val="22"/>
                                  <w:szCs w:val="22"/>
                                  <w:lang w:eastAsia="es-ES"/>
                                </w:rPr>
                                <w:t>-0</w:t>
                              </w:r>
                              <w:r w:rsidR="00031253" w:rsidRPr="00A7763E">
                                <w:rPr>
                                  <w:rFonts w:eastAsia="Times New Roman"/>
                                  <w:b/>
                                  <w:caps/>
                                  <w:color w:val="000000"/>
                                  <w:sz w:val="22"/>
                                  <w:szCs w:val="22"/>
                                  <w:lang w:eastAsia="es-ES"/>
                                </w:rPr>
                                <w:t>0</w:t>
                              </w:r>
                              <w:r w:rsidR="00A7763E" w:rsidRPr="00A7763E">
                                <w:rPr>
                                  <w:rFonts w:eastAsia="Times New Roman"/>
                                  <w:b/>
                                  <w:caps/>
                                  <w:color w:val="000000"/>
                                  <w:sz w:val="22"/>
                                  <w:szCs w:val="22"/>
                                  <w:lang w:eastAsia="es-ES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F406B6" w:rsidRPr="00535962" w:rsidRDefault="00F406B6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389C4B" wp14:editId="2EDC65F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F406B6" w:rsidRPr="00BC61BD" w:rsidRDefault="00F406B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B" id="Text Box 2" o:spid="_x0000_s1031" type="#_x0000_t202" style="position:absolute;margin-left:-37.2pt;margin-top:-26.35pt;width:81pt;height:8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F406B6" w:rsidRPr="00BC61BD" w:rsidRDefault="00F406B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F406B6" w:rsidRPr="00ED39DD" w:rsidRDefault="00F406B6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1389C6A" w14:textId="77777777" w:rsidR="00F406B6" w:rsidRPr="00ED39DD" w:rsidRDefault="00F406B6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77777777" w:rsidR="00F406B6" w:rsidRPr="002E1412" w:rsidRDefault="00A7763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F406B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14:paraId="61389C6B" w14:textId="77777777" w:rsidR="00F406B6" w:rsidRPr="002E1412" w:rsidRDefault="00A7763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F406B6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F406B6" w:rsidRPr="0026335F" w:rsidRDefault="00A7763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406B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61389C6C" w14:textId="77777777" w:rsidR="00F406B6" w:rsidRPr="0026335F" w:rsidRDefault="00A7763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406B6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406B6" w:rsidRPr="004767CC" w:rsidRDefault="00A7763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F406B6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61389C6D" w14:textId="77777777" w:rsidR="00F406B6" w:rsidRPr="004767CC" w:rsidRDefault="00A7763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F406B6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F406B6" w:rsidRPr="0026335F" w:rsidRDefault="00F406B6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7763E">
                              <w:fldChar w:fldCharType="begin"/>
                            </w:r>
                            <w:r w:rsidR="00A7763E">
                              <w:instrText xml:space="preserve"> NUMPAGES   \* MERGEFORMAT </w:instrText>
                            </w:r>
                            <w:r w:rsidR="00A7763E">
                              <w:fldChar w:fldCharType="separate"/>
                            </w:r>
                            <w:r w:rsidRPr="00C1670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7763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14:paraId="61389C6E" w14:textId="2D42562C" w:rsidR="00F406B6" w:rsidRPr="0026335F" w:rsidRDefault="00F406B6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7763E">
                        <w:fldChar w:fldCharType="begin"/>
                      </w:r>
                      <w:r w:rsidR="00A7763E">
                        <w:instrText xml:space="preserve"> NUMPAGES   \* MERGEFORMAT </w:instrText>
                      </w:r>
                      <w:r w:rsidR="00A7763E">
                        <w:fldChar w:fldCharType="separate"/>
                      </w:r>
                      <w:r w:rsidRPr="00C1670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7763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  <w:bookmarkStart w:id="0" w:name="_GoBack"/>
      <w:bookmarkEnd w:id="0"/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89C5B" w14:textId="77777777" w:rsidR="00F406B6" w:rsidRDefault="00F406B6" w:rsidP="001007E7">
      <w:pPr>
        <w:spacing w:after="0" w:line="240" w:lineRule="auto"/>
      </w:pPr>
      <w:r>
        <w:separator/>
      </w:r>
    </w:p>
  </w:endnote>
  <w:endnote w:type="continuationSeparator" w:id="0">
    <w:p w14:paraId="61389C5C" w14:textId="77777777" w:rsidR="00F406B6" w:rsidRDefault="00F406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9C5D" w14:textId="77777777" w:rsidR="00F406B6" w:rsidRDefault="00F406B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F406B6" w:rsidRPr="0083342F" w:rsidRDefault="00F406B6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61389C71" w14:textId="77777777" w:rsidR="00F406B6" w:rsidRPr="0083342F" w:rsidRDefault="00F406B6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F406B6" w:rsidRPr="00157600" w:rsidRDefault="00F406B6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F406B6" w:rsidRDefault="00F406B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61389C72" w14:textId="77777777" w:rsidR="00F406B6" w:rsidRPr="00157600" w:rsidRDefault="00F406B6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F406B6" w:rsidRDefault="00F406B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F406B6" w:rsidRDefault="00F406B6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F406B6" w:rsidRDefault="00F406B6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F406B6" w:rsidRDefault="00F406B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89C59" w14:textId="77777777" w:rsidR="00F406B6" w:rsidRDefault="00F406B6" w:rsidP="001007E7">
      <w:pPr>
        <w:spacing w:after="0" w:line="240" w:lineRule="auto"/>
      </w:pPr>
      <w:r>
        <w:separator/>
      </w:r>
    </w:p>
  </w:footnote>
  <w:footnote w:type="continuationSeparator" w:id="0">
    <w:p w14:paraId="61389C5A" w14:textId="77777777" w:rsidR="00F406B6" w:rsidRDefault="00F406B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1253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4487E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64090"/>
    <w:rsid w:val="009A2AEC"/>
    <w:rsid w:val="009A41E5"/>
    <w:rsid w:val="00A16099"/>
    <w:rsid w:val="00A640BD"/>
    <w:rsid w:val="00A6449B"/>
    <w:rsid w:val="00A73BAD"/>
    <w:rsid w:val="00A7763E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E94"/>
    <w:rsid w:val="00F25B99"/>
    <w:rsid w:val="00F406B6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B6E1-EFFC-47A3-8291-AFE1F1FC3DC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47861fb-9dff-4f32-a770-c1508abe8359"/>
    <ds:schemaRef ds:uri="http://schemas.microsoft.com/sharepoint/v3"/>
    <ds:schemaRef ds:uri="http://purl.org/dc/terms/"/>
    <ds:schemaRef ds:uri="http://schemas.openxmlformats.org/package/2006/metadata/core-properties"/>
    <ds:schemaRef ds:uri="ccf2922b-a140-42aa-8eec-85ea48a5be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D4FFC7-4667-4214-B41D-8D59836F6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85249-33BB-41B0-A5CE-B921C9AE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13</cp:revision>
  <cp:lastPrinted>2023-03-30T14:47:00Z</cp:lastPrinted>
  <dcterms:created xsi:type="dcterms:W3CDTF">2014-01-02T13:42:00Z</dcterms:created>
  <dcterms:modified xsi:type="dcterms:W3CDTF">2025-12-22T19:15:00Z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