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9BD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F406B6" w:rsidRPr="00BC61BD" w:rsidRDefault="00F406B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F406B6" w:rsidRPr="00BC61BD" w:rsidRDefault="00F406B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2DDEE479" w:rsidR="00F406B6" w:rsidRPr="00535962" w:rsidRDefault="00F406B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</w:t>
                                    </w:r>
                                    <w:r w:rsidR="00964090">
                                      <w:rPr>
                                        <w:rStyle w:val="Style2"/>
                                      </w:rPr>
                                      <w:t>pepu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031253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031253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5958D0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F406B6" w:rsidRPr="00535962" w:rsidRDefault="00F406B6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2DDEE479" w:rsidR="00F406B6" w:rsidRPr="00535962" w:rsidRDefault="00F406B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</w:t>
                              </w:r>
                              <w:r w:rsidR="00964090">
                                <w:rPr>
                                  <w:rStyle w:val="Style2"/>
                                </w:rPr>
                                <w:t>pepu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031253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-0</w:t>
                              </w:r>
                              <w:r w:rsidR="00031253">
                                <w:rPr>
                                  <w:rStyle w:val="Style2"/>
                                </w:rPr>
                                <w:t>0</w:t>
                              </w:r>
                              <w:r w:rsidR="005958D0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F406B6" w:rsidRPr="00535962" w:rsidRDefault="00F406B6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F406B6" w:rsidRPr="00ED39DD" w:rsidRDefault="00F406B6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1389C6A" w14:textId="77777777" w:rsidR="00F406B6" w:rsidRPr="00ED39DD" w:rsidRDefault="00F406B6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77777777" w:rsidR="00F406B6" w:rsidRPr="002E1412" w:rsidRDefault="00BE791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F406B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61389C6B" w14:textId="77777777" w:rsidR="00F406B6" w:rsidRPr="002E1412" w:rsidRDefault="00BE791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F406B6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F406B6" w:rsidRPr="0026335F" w:rsidRDefault="00BE791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406B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61389C6C" w14:textId="77777777" w:rsidR="00F406B6" w:rsidRPr="0026335F" w:rsidRDefault="00BE791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406B6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406B6" w:rsidRPr="004767CC" w:rsidRDefault="00BE791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406B6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61389C6D" w14:textId="77777777" w:rsidR="00F406B6" w:rsidRPr="004767CC" w:rsidRDefault="00BE791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406B6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F406B6" w:rsidRPr="0026335F" w:rsidRDefault="00F406B6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E791A">
                              <w:fldChar w:fldCharType="begin"/>
                            </w:r>
                            <w:r w:rsidR="00BE791A">
                              <w:instrText xml:space="preserve"> NUMPAGES   \* MERGEFORMAT </w:instrText>
                            </w:r>
                            <w:r w:rsidR="00BE791A">
                              <w:fldChar w:fldCharType="separate"/>
                            </w:r>
                            <w:r w:rsidRPr="00C1670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E791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14:paraId="61389C6E" w14:textId="2D42562C" w:rsidR="00F406B6" w:rsidRPr="0026335F" w:rsidRDefault="00F406B6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E791A">
                        <w:fldChar w:fldCharType="begin"/>
                      </w:r>
                      <w:r w:rsidR="00BE791A">
                        <w:instrText xml:space="preserve"> NUMPAGES   \* MERGEFORMAT </w:instrText>
                      </w:r>
                      <w:r w:rsidR="00BE791A">
                        <w:fldChar w:fldCharType="separate"/>
                      </w:r>
                      <w:r w:rsidRPr="00C1670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E791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AFBF0" w14:textId="77777777" w:rsidR="00BE791A" w:rsidRDefault="00BE791A" w:rsidP="001007E7">
      <w:pPr>
        <w:spacing w:after="0" w:line="240" w:lineRule="auto"/>
      </w:pPr>
      <w:r>
        <w:separator/>
      </w:r>
    </w:p>
  </w:endnote>
  <w:endnote w:type="continuationSeparator" w:id="0">
    <w:p w14:paraId="7B6EF814" w14:textId="77777777" w:rsidR="00BE791A" w:rsidRDefault="00BE791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9C5D" w14:textId="77777777" w:rsidR="00F406B6" w:rsidRDefault="00F406B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F406B6" w:rsidRPr="0083342F" w:rsidRDefault="00F406B6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61389C71" w14:textId="77777777" w:rsidR="00F406B6" w:rsidRPr="0083342F" w:rsidRDefault="00F406B6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F406B6" w:rsidRPr="00157600" w:rsidRDefault="00F406B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F406B6" w:rsidRDefault="00F406B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61389C72" w14:textId="77777777" w:rsidR="00F406B6" w:rsidRPr="00157600" w:rsidRDefault="00F406B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F406B6" w:rsidRDefault="00F406B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F406B6" w:rsidRDefault="00F406B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F406B6" w:rsidRDefault="00F406B6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F406B6" w:rsidRDefault="00F406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6DCCC" w14:textId="77777777" w:rsidR="00BE791A" w:rsidRDefault="00BE791A" w:rsidP="001007E7">
      <w:pPr>
        <w:spacing w:after="0" w:line="240" w:lineRule="auto"/>
      </w:pPr>
      <w:r>
        <w:separator/>
      </w:r>
    </w:p>
  </w:footnote>
  <w:footnote w:type="continuationSeparator" w:id="0">
    <w:p w14:paraId="372D60C7" w14:textId="77777777" w:rsidR="00BE791A" w:rsidRDefault="00BE791A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1253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4487E"/>
    <w:rsid w:val="00551CCA"/>
    <w:rsid w:val="005958D0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64090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BE791A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E94"/>
    <w:rsid w:val="00F25B99"/>
    <w:rsid w:val="00F406B6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B6E1-EFFC-47A3-8291-AFE1F1FC3DCD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D4FFC7-4667-4214-B41D-8D59836F6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150C1-02A2-4F8D-BE5E-2DCC6364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13</cp:revision>
  <cp:lastPrinted>2023-03-30T14:47:00Z</cp:lastPrinted>
  <dcterms:created xsi:type="dcterms:W3CDTF">2014-01-02T13:42:00Z</dcterms:created>
  <dcterms:modified xsi:type="dcterms:W3CDTF">2025-12-22T18:24:00Z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