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E32FE25" w14:textId="7AE367E9" w:rsidR="00112B8C" w:rsidRPr="00535962" w:rsidRDefault="00562BFF" w:rsidP="00562BFF">
                                    <w:pPr>
                                      <w:tabs>
                                        <w:tab w:val="left" w:pos="1134"/>
                                      </w:tabs>
                                    </w:pPr>
                                    <w:r w:rsidRPr="00223159"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szCs w:val="20"/>
                                      </w:rPr>
                                      <w:t>RI-PEOR-BS-2025-001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2DAB2" w14:textId="77777777" w:rsidR="00112B8C" w:rsidRPr="00535962" w:rsidRDefault="008A5514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E32FE25" w14:textId="7AE367E9" w:rsidR="00112B8C" w:rsidRPr="00535962" w:rsidRDefault="00562BFF" w:rsidP="00562BFF">
                              <w:pPr>
                                <w:tabs>
                                  <w:tab w:val="left" w:pos="1134"/>
                                </w:tabs>
                              </w:pPr>
                              <w:r w:rsidRPr="00223159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RI-PEOR-BS-2025-001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892DAB2" w14:textId="77777777" w:rsidR="00112B8C" w:rsidRPr="00535962" w:rsidRDefault="008A5514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562B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80385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63AE" w14:textId="77777777" w:rsidR="003F1B03" w:rsidRDefault="003F1B03" w:rsidP="001007E7">
      <w:pPr>
        <w:spacing w:after="0" w:line="240" w:lineRule="auto"/>
      </w:pPr>
      <w:r>
        <w:separator/>
      </w:r>
    </w:p>
  </w:endnote>
  <w:endnote w:type="continuationSeparator" w:id="0">
    <w:p w14:paraId="653A4AAF" w14:textId="77777777" w:rsidR="003F1B03" w:rsidRDefault="003F1B03" w:rsidP="001007E7">
      <w:pPr>
        <w:spacing w:after="0" w:line="240" w:lineRule="auto"/>
      </w:pPr>
      <w:r>
        <w:continuationSeparator/>
      </w:r>
    </w:p>
  </w:endnote>
  <w:endnote w:type="continuationNotice" w:id="1">
    <w:p w14:paraId="2BCDA920" w14:textId="77777777" w:rsidR="003F1B03" w:rsidRDefault="003F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D1B0" w14:textId="77777777" w:rsidR="003F1B03" w:rsidRDefault="003F1B03" w:rsidP="001007E7">
      <w:pPr>
        <w:spacing w:after="0" w:line="240" w:lineRule="auto"/>
      </w:pPr>
      <w:r>
        <w:separator/>
      </w:r>
    </w:p>
  </w:footnote>
  <w:footnote w:type="continuationSeparator" w:id="0">
    <w:p w14:paraId="582DA8E9" w14:textId="77777777" w:rsidR="003F1B03" w:rsidRDefault="003F1B03" w:rsidP="001007E7">
      <w:pPr>
        <w:spacing w:after="0" w:line="240" w:lineRule="auto"/>
      </w:pPr>
      <w:r>
        <w:continuationSeparator/>
      </w:r>
    </w:p>
  </w:footnote>
  <w:footnote w:type="continuationNotice" w:id="1">
    <w:p w14:paraId="743C1971" w14:textId="77777777" w:rsidR="003F1B03" w:rsidRDefault="003F1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6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2B8C"/>
    <w:rsid w:val="0012173C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20C6F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2E6E61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62BFF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03854"/>
    <w:rsid w:val="00810515"/>
    <w:rsid w:val="00822B7A"/>
    <w:rsid w:val="00830A6F"/>
    <w:rsid w:val="0083342F"/>
    <w:rsid w:val="00840E00"/>
    <w:rsid w:val="008610EA"/>
    <w:rsid w:val="00896739"/>
    <w:rsid w:val="008A11FE"/>
    <w:rsid w:val="008A5514"/>
    <w:rsid w:val="008A68D0"/>
    <w:rsid w:val="008B3AE5"/>
    <w:rsid w:val="008E657B"/>
    <w:rsid w:val="00982DA5"/>
    <w:rsid w:val="009A2AEC"/>
    <w:rsid w:val="009A41E5"/>
    <w:rsid w:val="009F2D26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32811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DD6299"/>
    <w:rsid w:val="00E13E55"/>
    <w:rsid w:val="00E81276"/>
    <w:rsid w:val="00EA7406"/>
    <w:rsid w:val="00EB5DA9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f47861fb-9dff-4f32-a770-c1508abe8359"/>
    <ds:schemaRef ds:uri="http://purl.org/dc/elements/1.1/"/>
    <ds:schemaRef ds:uri="ccf2922b-a140-42aa-8eec-85ea48a5be5a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B02A44-4DCA-46A1-86C7-CA8EB7BEE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F6CB3-D943-4269-B4CB-9A02725E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139</Words>
  <Characters>777</Characters>
  <Application>Microsoft Office Word</Application>
  <DocSecurity>0</DocSecurity>
  <Lines>18</Lines>
  <Paragraphs>8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22</cp:revision>
  <cp:lastPrinted>2022-10-05T18:30:00Z</cp:lastPrinted>
  <dcterms:created xsi:type="dcterms:W3CDTF">2021-08-13T12:09:00Z</dcterms:created>
  <dcterms:modified xsi:type="dcterms:W3CDTF">2025-12-10T16:06:00Z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