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70F225C" w14:textId="7DC6D057" w:rsidR="00676F10" w:rsidRPr="00584E4E" w:rsidRDefault="00217F17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</w:t>
                                    </w:r>
                                    <w:r w:rsidR="00CA4E5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PU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-BS-2025-00</w:t>
                                    </w:r>
                                    <w:r w:rsidR="00CA4E5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</w:p>
                                  <w:p w14:paraId="1AA61371" w14:textId="77777777" w:rsidR="00676F10" w:rsidRPr="00535962" w:rsidRDefault="00CA4E59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3ABF8" w14:textId="77777777" w:rsidR="00676F10" w:rsidRPr="00535962" w:rsidRDefault="00217F17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70F225C" w14:textId="7DC6D057" w:rsidR="00676F10" w:rsidRPr="00584E4E" w:rsidRDefault="00217F17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PE</w:t>
                              </w:r>
                              <w:r w:rsidR="00CA4E59">
                                <w:rPr>
                                  <w:b/>
                                  <w:sz w:val="20"/>
                                  <w:szCs w:val="22"/>
                                </w:rPr>
                                <w:t>PU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-BS-2025-00</w:t>
                              </w:r>
                              <w:r w:rsidR="00CA4E59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</w:p>
                            <w:p w14:paraId="1AA61371" w14:textId="77777777" w:rsidR="00676F10" w:rsidRPr="00535962" w:rsidRDefault="00CA4E59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03ABF8" w14:textId="77777777" w:rsidR="00676F10" w:rsidRPr="00535962" w:rsidRDefault="00217F17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CA4E5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8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w14:anchorId="489CB41B">
                <v:textbox>
                  <w:txbxContent>
                    <w:p w:rsidRPr="004767CC" w:rsidR="003F1B03" w:rsidP="0083342F" w:rsidRDefault="0042771A" w14:paraId="40AE46CF" w14:textId="7777777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3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w14:anchorId="727C13BE">
                <v:textbox>
                  <w:txbxContent>
                    <w:p w:rsidRPr="0026335F" w:rsidR="003F1B03" w:rsidP="0026335F" w:rsidRDefault="003F1B03" w14:paraId="6A9A41F1" w14:textId="57E49E1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771A">
                        <w:fldChar w:fldCharType="begin"/>
                      </w:r>
                      <w:r w:rsidR="0042771A">
                        <w:instrText xml:space="preserve"> NUMPAGES   \* MERGEFORMAT </w:instrText>
                      </w:r>
                      <w:r w:rsidR="0042771A">
                        <w:fldChar w:fldCharType="separate"/>
                      </w:r>
                      <w:r w:rsidRPr="00BA0B94" w:rsid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277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17F1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A4E59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B0AC-1FB1-419E-96E2-AF4A635EF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f47861fb-9dff-4f32-a770-c1508abe835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ccf2922b-a140-42aa-8eec-85ea48a5be5a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387E6-DEB0-449F-8FA8-6F421F10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19</cp:revision>
  <cp:lastPrinted>2022-10-05T18:30:00Z</cp:lastPrinted>
  <dcterms:created xsi:type="dcterms:W3CDTF">2021-08-13T12:09:00Z</dcterms:created>
  <dcterms:modified xsi:type="dcterms:W3CDTF">2025-12-12T16:53:00Z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