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49EE6F58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A709F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</w:t>
                                    </w:r>
                                    <w:r w:rsidR="00471AF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M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641CE5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96137B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72</w:t>
                                    </w:r>
                                  </w:p>
                                  <w:p w14:paraId="751E23A4" w14:textId="3F1580AA" w:rsidR="003F1B03" w:rsidRPr="00535962" w:rsidRDefault="0096137B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49EE6F58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A709F9">
                                <w:rPr>
                                  <w:b/>
                                  <w:sz w:val="20"/>
                                  <w:szCs w:val="22"/>
                                </w:rPr>
                                <w:t>C</w:t>
                              </w:r>
                              <w:r w:rsidR="00471AF9">
                                <w:rPr>
                                  <w:b/>
                                  <w:sz w:val="20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641CE5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96137B">
                                <w:rPr>
                                  <w:b/>
                                  <w:sz w:val="20"/>
                                  <w:szCs w:val="22"/>
                                </w:rPr>
                                <w:t>72</w:t>
                              </w:r>
                            </w:p>
                            <w:p w14:paraId="751E23A4" w14:textId="3F1580AA" w:rsidR="003F1B03" w:rsidRPr="00535962" w:rsidRDefault="0096137B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w14:anchorId="1EA8FB34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Pr="00BC61BD" w:rsidR="003F1B03" w:rsidRDefault="003F1B03" w14:paraId="62F66094" w14:textId="60FFB3F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7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w14:anchorId="6A3F6EBE">
                <v:textbox inset="0,0,0,0">
                  <w:txbxContent>
                    <w:p w:rsidRPr="00ED39DD" w:rsidR="003F1B03" w:rsidP="00090E8D" w:rsidRDefault="003F1B03" w14:paraId="656CBEAE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40FE3FEE" w:rsidR="007372FF" w:rsidRPr="009C638F" w:rsidRDefault="009A41E5" w:rsidP="00A709F9">
      <w:pPr>
        <w:tabs>
          <w:tab w:val="left" w:pos="7865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74E7637A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96137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3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b8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" stroked="f">
                <v:textbox>
                  <w:txbxContent>
                    <w:p w14:paraId="40AE46CF" w14:textId="77777777" w:rsidR="003F1B03" w:rsidRPr="004767CC" w:rsidRDefault="001C7C5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102E0182" w:rsidR="003F1B03" w:rsidRPr="004D5523" w:rsidRDefault="003F1B03" w:rsidP="0026335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D5523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4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AA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6Gk5oV81pWT6Bg&#10;JUFgoEWYe7BopPqO0QAzJMP625YqhlH7XsArSIIoskPHbaJ4FsJGnVvW5xYqSoDKsMFoXC7NOKi2&#10;veKbBiKN707IW3g5NXeifs7q8N5gTjhuh5lmB9H53nk9T97FLwA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MRcwAC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102E0182" w:rsidR="003F1B03" w:rsidRPr="004D5523" w:rsidRDefault="003F1B03" w:rsidP="0026335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D5523">
                        <w:rPr>
                          <w:b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09F9">
        <w:rPr>
          <w:rFonts w:ascii="Palatino Linotype" w:hAnsi="Palatino Linotype"/>
          <w:b/>
          <w:bCs/>
          <w:sz w:val="22"/>
          <w:szCs w:val="22"/>
        </w:rPr>
        <w:tab/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3D090EF1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r w:rsidR="00471AF9" w:rsidRPr="00AE0C17">
        <w:rPr>
          <w:rFonts w:ascii="Arial" w:hAnsi="Arial" w:cs="Arial"/>
          <w:sz w:val="22"/>
          <w:szCs w:val="22"/>
        </w:rPr>
        <w:t>……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1060C15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r w:rsidR="00471AF9">
        <w:rPr>
          <w:rFonts w:ascii="Arial" w:hAnsi="Arial" w:cs="Arial"/>
          <w:bCs/>
          <w:sz w:val="20"/>
          <w:szCs w:val="22"/>
        </w:rPr>
        <w:t>……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6D61" w14:textId="77777777" w:rsidR="001C7C50" w:rsidRDefault="001C7C50" w:rsidP="001007E7">
      <w:pPr>
        <w:spacing w:after="0" w:line="240" w:lineRule="auto"/>
      </w:pPr>
      <w:r>
        <w:separator/>
      </w:r>
    </w:p>
  </w:endnote>
  <w:endnote w:type="continuationSeparator" w:id="0">
    <w:p w14:paraId="4B2F2E44" w14:textId="77777777" w:rsidR="001C7C50" w:rsidRDefault="001C7C50" w:rsidP="001007E7">
      <w:pPr>
        <w:spacing w:after="0" w:line="240" w:lineRule="auto"/>
      </w:pPr>
      <w:r>
        <w:continuationSeparator/>
      </w:r>
    </w:p>
  </w:endnote>
  <w:endnote w:type="continuationNotice" w:id="1">
    <w:p w14:paraId="0F30CCD3" w14:textId="77777777" w:rsidR="001C7C50" w:rsidRDefault="001C7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64D7AF86">
              <v:stroke joinstyle="miter"/>
              <v:path gradientshapeok="t" o:connecttype="rect"/>
            </v:shapetype>
            <v:shape id="Text Box 1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>
              <v:textbox inset="0,0,0,0">
                <w:txbxContent>
                  <w:p w:rsidRPr="0083342F" w:rsidR="003F1B03" w:rsidRDefault="003F1B03" w14:paraId="4A6945F6" w14:textId="7777777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3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w14:anchorId="56AE3DB1">
              <v:textbox style="mso-fit-shape-to-text:t" inset="0,0,0,0">
                <w:txbxContent>
                  <w:p w:rsidRPr="00157600" w:rsidR="003F1B03" w:rsidP="00157600" w:rsidRDefault="003F1B03" w14:paraId="34B2E300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F1B03" w:rsidP="00157600" w:rsidRDefault="003F1B03" w14:paraId="4DBB4B25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E7E1" w14:textId="77777777" w:rsidR="001C7C50" w:rsidRDefault="001C7C50" w:rsidP="001007E7">
      <w:pPr>
        <w:spacing w:after="0" w:line="240" w:lineRule="auto"/>
      </w:pPr>
      <w:r>
        <w:separator/>
      </w:r>
    </w:p>
  </w:footnote>
  <w:footnote w:type="continuationSeparator" w:id="0">
    <w:p w14:paraId="23B8A6F8" w14:textId="77777777" w:rsidR="001C7C50" w:rsidRDefault="001C7C50" w:rsidP="001007E7">
      <w:pPr>
        <w:spacing w:after="0" w:line="240" w:lineRule="auto"/>
      </w:pPr>
      <w:r>
        <w:continuationSeparator/>
      </w:r>
    </w:p>
  </w:footnote>
  <w:footnote w:type="continuationNotice" w:id="1">
    <w:p w14:paraId="1F95A3AC" w14:textId="77777777" w:rsidR="001C7C50" w:rsidRDefault="001C7C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84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C7C50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1AF9"/>
    <w:rsid w:val="004762B3"/>
    <w:rsid w:val="004767CC"/>
    <w:rsid w:val="004C4743"/>
    <w:rsid w:val="004D552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6137B"/>
    <w:rsid w:val="00982DA5"/>
    <w:rsid w:val="009A2AEC"/>
    <w:rsid w:val="009A41E5"/>
    <w:rsid w:val="00A16099"/>
    <w:rsid w:val="00A640BD"/>
    <w:rsid w:val="00A6449B"/>
    <w:rsid w:val="00A709F9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E3911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1702D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B3A6-2046-43D9-82BD-291C4E23B7C4}"/>
</file>

<file path=customXml/itemProps4.xml><?xml version="1.0" encoding="utf-8"?>
<ds:datastoreItem xmlns:ds="http://schemas.openxmlformats.org/officeDocument/2006/customXml" ds:itemID="{4543C31C-03BA-445A-8FCB-CEFF9079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4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Luz Maria Vinicio Herrera</cp:lastModifiedBy>
  <cp:revision>11</cp:revision>
  <cp:lastPrinted>2022-10-05T18:30:00Z</cp:lastPrinted>
  <dcterms:created xsi:type="dcterms:W3CDTF">2025-08-15T15:22:00Z</dcterms:created>
  <dcterms:modified xsi:type="dcterms:W3CDTF">2025-12-02T16:22:00Z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