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4C5C8" w14:textId="7888E0A5" w:rsidR="00535962" w:rsidRPr="00F7167E" w:rsidRDefault="00934A8B">
      <w:r>
        <w:rPr>
          <w:noProof/>
          <w:lang w:val="es-DO" w:eastAsia="es-DO"/>
        </w:rPr>
        <w:pict w14:anchorId="6794C616">
          <v:group id="Group 21" o:spid="_x0000_s1026" style="position:absolute;margin-left:559.85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6794C62D" w14:textId="2E1440E9" w:rsidR="00287CCB" w:rsidRPr="00535962" w:rsidRDefault="00287CCB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RI-LP</w:t>
                          </w:r>
                          <w:r w:rsidR="00934A8B">
                            <w:rPr>
                              <w:rStyle w:val="Style2"/>
                            </w:rPr>
                            <w:t>I</w:t>
                          </w:r>
                          <w:r>
                            <w:rPr>
                              <w:rStyle w:val="Style2"/>
                            </w:rPr>
                            <w:t>-BS-202</w:t>
                          </w:r>
                          <w:r w:rsidR="001E17D8">
                            <w:rPr>
                              <w:rStyle w:val="Style2"/>
                            </w:rPr>
                            <w:t>5</w:t>
                          </w:r>
                          <w:r>
                            <w:rPr>
                              <w:rStyle w:val="Style2"/>
                            </w:rPr>
                            <w:t>-00</w:t>
                          </w:r>
                          <w:r w:rsidR="00934A8B">
                            <w:rPr>
                              <w:rStyle w:val="Style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14:paraId="6794C62E" w14:textId="77777777" w:rsidR="00287CCB" w:rsidRPr="00535962" w:rsidRDefault="00287CCB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D0542A"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6794C612" wp14:editId="6794C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w:pict w14:anchorId="6794C615">
          <v:shape id="Text Box 2" o:spid="_x0000_s1031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14:paraId="6794C62C" w14:textId="77777777" w:rsidR="00287CCB" w:rsidRPr="00BC61BD" w:rsidRDefault="00287CC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6794C634" wp14:editId="6794C635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 w14:anchorId="6794C617">
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14:paraId="6794C62F" w14:textId="77777777" w:rsidR="00287CCB" w:rsidRPr="00B02129" w:rsidRDefault="00287CCB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14:paraId="6794C5C9" w14:textId="77777777" w:rsidR="00535962" w:rsidRPr="00535962" w:rsidRDefault="00934A8B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6794C618">
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14:paraId="6794C630" w14:textId="77777777" w:rsidR="00287CCB" w:rsidRPr="002E1412" w:rsidRDefault="00934A8B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87CCB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87CCB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87CCB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 w14:anchorId="6794C619">
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14:paraId="6794C631" w14:textId="77777777" w:rsidR="00287CCB" w:rsidRPr="0026335F" w:rsidRDefault="00934A8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87CCB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794C5CA" w14:textId="77777777" w:rsidR="00535962" w:rsidRDefault="00934A8B" w:rsidP="00535962">
      <w:r>
        <w:rPr>
          <w:noProof/>
          <w:color w:val="FF0000"/>
          <w:lang w:val="es-DO" w:eastAsia="es-DO"/>
        </w:rPr>
        <w:pict w14:anchorId="6794C61A">
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14:paraId="6794C632" w14:textId="77777777" w:rsidR="00287CCB" w:rsidRPr="00626D0C" w:rsidRDefault="00287C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 w14:anchorId="6794C61B">
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14:paraId="6794C633" w14:textId="6A1A21CF" w:rsidR="00287CCB" w:rsidRPr="0026335F" w:rsidRDefault="00287CCB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97675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34A8B">
                    <w:fldChar w:fldCharType="begin"/>
                  </w:r>
                  <w:r w:rsidR="00934A8B">
                    <w:instrText xml:space="preserve"> NUMPAGES   \* MERGEFORMAT </w:instrText>
                  </w:r>
                  <w:r w:rsidR="00934A8B">
                    <w:fldChar w:fldCharType="separate"/>
                  </w:r>
                  <w:r w:rsidR="00976758" w:rsidRPr="0097675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34A8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6794C5C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794C5CC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14:paraId="6794C5CD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6794C5CE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6794C5C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6794C5D8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6794C5D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6794C5D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6794C5D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794C5D3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6794C5D4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6794C5D5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6794C5D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6794C5D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6794C5E0" w14:textId="77777777" w:rsidTr="00B55C91">
        <w:tc>
          <w:tcPr>
            <w:tcW w:w="1101" w:type="dxa"/>
          </w:tcPr>
          <w:p w14:paraId="6794C5D9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DA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DB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DC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DD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DE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DF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5E8" w14:textId="77777777" w:rsidTr="00B55C91">
        <w:tc>
          <w:tcPr>
            <w:tcW w:w="1101" w:type="dxa"/>
          </w:tcPr>
          <w:p w14:paraId="6794C5E1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E2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E3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E4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E5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E6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E7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5F0" w14:textId="77777777" w:rsidTr="00B55C91">
        <w:tc>
          <w:tcPr>
            <w:tcW w:w="1101" w:type="dxa"/>
          </w:tcPr>
          <w:p w14:paraId="6794C5E9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EA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EB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EC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ED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EE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EF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5F8" w14:textId="77777777" w:rsidTr="00B55C91">
        <w:tc>
          <w:tcPr>
            <w:tcW w:w="1101" w:type="dxa"/>
          </w:tcPr>
          <w:p w14:paraId="6794C5F1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F2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F3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F4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F5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F6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F7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600" w14:textId="77777777" w:rsidTr="00B55C91">
        <w:tc>
          <w:tcPr>
            <w:tcW w:w="1101" w:type="dxa"/>
          </w:tcPr>
          <w:p w14:paraId="6794C5F9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94C5FA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94C5FB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  <w:p w14:paraId="6794C5FC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94C5FD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94C5FE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794C5FF" w14:textId="77777777" w:rsidR="006E45AC" w:rsidRPr="006E45AC" w:rsidRDefault="006E45AC" w:rsidP="00287CCB">
            <w:pPr>
              <w:rPr>
                <w:rFonts w:ascii="Arial" w:hAnsi="Arial" w:cs="Arial"/>
              </w:rPr>
            </w:pPr>
          </w:p>
        </w:tc>
      </w:tr>
      <w:tr w:rsidR="006E45AC" w:rsidRPr="006E45AC" w14:paraId="6794C607" w14:textId="77777777" w:rsidTr="00B55C91">
        <w:trPr>
          <w:trHeight w:val="415"/>
        </w:trPr>
        <w:tc>
          <w:tcPr>
            <w:tcW w:w="1101" w:type="dxa"/>
          </w:tcPr>
          <w:p w14:paraId="6794C601" w14:textId="77777777" w:rsidR="006E45AC" w:rsidRPr="006E45AC" w:rsidRDefault="006E45AC" w:rsidP="00287CCB"/>
        </w:tc>
        <w:tc>
          <w:tcPr>
            <w:tcW w:w="1132" w:type="dxa"/>
          </w:tcPr>
          <w:p w14:paraId="6794C602" w14:textId="77777777" w:rsidR="006E45AC" w:rsidRPr="006E45AC" w:rsidRDefault="006E45AC" w:rsidP="00287CCB"/>
        </w:tc>
        <w:tc>
          <w:tcPr>
            <w:tcW w:w="3971" w:type="dxa"/>
          </w:tcPr>
          <w:p w14:paraId="6794C603" w14:textId="77777777" w:rsidR="006E45AC" w:rsidRPr="006E45AC" w:rsidRDefault="006E45AC" w:rsidP="00287CCB"/>
        </w:tc>
        <w:tc>
          <w:tcPr>
            <w:tcW w:w="1417" w:type="dxa"/>
          </w:tcPr>
          <w:p w14:paraId="6794C604" w14:textId="77777777" w:rsidR="006E45AC" w:rsidRPr="006E45AC" w:rsidRDefault="006E45AC" w:rsidP="00287CCB"/>
        </w:tc>
        <w:tc>
          <w:tcPr>
            <w:tcW w:w="1418" w:type="dxa"/>
          </w:tcPr>
          <w:p w14:paraId="6794C605" w14:textId="77777777" w:rsidR="006E45AC" w:rsidRPr="006E45AC" w:rsidRDefault="006E45AC" w:rsidP="00287CCB"/>
        </w:tc>
        <w:tc>
          <w:tcPr>
            <w:tcW w:w="4961" w:type="dxa"/>
          </w:tcPr>
          <w:p w14:paraId="6794C606" w14:textId="77777777" w:rsidR="006E45AC" w:rsidRPr="006E45AC" w:rsidRDefault="006E45AC" w:rsidP="00287CCB"/>
        </w:tc>
      </w:tr>
      <w:tr w:rsidR="006E45AC" w:rsidRPr="006E45AC" w14:paraId="6794C60E" w14:textId="77777777" w:rsidTr="00B55C91">
        <w:trPr>
          <w:trHeight w:val="373"/>
        </w:trPr>
        <w:tc>
          <w:tcPr>
            <w:tcW w:w="1101" w:type="dxa"/>
          </w:tcPr>
          <w:p w14:paraId="6794C608" w14:textId="77777777" w:rsidR="006E45AC" w:rsidRPr="006E45AC" w:rsidRDefault="006E45AC" w:rsidP="00287CCB"/>
        </w:tc>
        <w:tc>
          <w:tcPr>
            <w:tcW w:w="1132" w:type="dxa"/>
          </w:tcPr>
          <w:p w14:paraId="6794C609" w14:textId="77777777" w:rsidR="006E45AC" w:rsidRPr="006E45AC" w:rsidRDefault="006E45AC" w:rsidP="00287CCB"/>
        </w:tc>
        <w:tc>
          <w:tcPr>
            <w:tcW w:w="3971" w:type="dxa"/>
          </w:tcPr>
          <w:p w14:paraId="6794C60A" w14:textId="77777777" w:rsidR="006E45AC" w:rsidRPr="006E45AC" w:rsidRDefault="006E45AC" w:rsidP="00287CCB"/>
        </w:tc>
        <w:tc>
          <w:tcPr>
            <w:tcW w:w="1417" w:type="dxa"/>
          </w:tcPr>
          <w:p w14:paraId="6794C60B" w14:textId="77777777" w:rsidR="006E45AC" w:rsidRPr="006E45AC" w:rsidRDefault="006E45AC" w:rsidP="00287CCB"/>
        </w:tc>
        <w:tc>
          <w:tcPr>
            <w:tcW w:w="1418" w:type="dxa"/>
          </w:tcPr>
          <w:p w14:paraId="6794C60C" w14:textId="77777777" w:rsidR="006E45AC" w:rsidRPr="006E45AC" w:rsidRDefault="006E45AC" w:rsidP="00287CCB"/>
        </w:tc>
        <w:tc>
          <w:tcPr>
            <w:tcW w:w="4961" w:type="dxa"/>
          </w:tcPr>
          <w:p w14:paraId="6794C60D" w14:textId="77777777" w:rsidR="006E45AC" w:rsidRPr="006E45AC" w:rsidRDefault="006E45AC" w:rsidP="00287CCB"/>
        </w:tc>
      </w:tr>
    </w:tbl>
    <w:p w14:paraId="6794C60F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6794C610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6794C61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EA415" w14:textId="77777777" w:rsidR="00CE6B87" w:rsidRDefault="00CE6B87" w:rsidP="001007E7">
      <w:pPr>
        <w:spacing w:after="0" w:line="240" w:lineRule="auto"/>
      </w:pPr>
      <w:r>
        <w:separator/>
      </w:r>
    </w:p>
  </w:endnote>
  <w:endnote w:type="continuationSeparator" w:id="0">
    <w:p w14:paraId="659FD5E3" w14:textId="77777777" w:rsidR="00CE6B87" w:rsidRDefault="00CE6B8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4C620" w14:textId="77777777" w:rsidR="00287CCB" w:rsidRDefault="00934A8B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 w14:anchorId="6794C62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14:paraId="6794C636" w14:textId="77777777" w:rsidR="00287CCB" w:rsidRPr="006F28AA" w:rsidRDefault="00287CCB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6794C637" w14:textId="77777777" w:rsidR="00287CCB" w:rsidRPr="006F28AA" w:rsidRDefault="00287CCB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>Original 1 – Expediente de Compras</w:t>
                </w:r>
              </w:p>
              <w:p w14:paraId="6794C638" w14:textId="77777777" w:rsidR="00287CCB" w:rsidRPr="006F28AA" w:rsidRDefault="00287CCB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6794C639" w14:textId="77777777" w:rsidR="00287CCB" w:rsidRDefault="00287CCB"/>
            </w:txbxContent>
          </v:textbox>
        </v:shape>
      </w:pict>
    </w:r>
  </w:p>
  <w:p w14:paraId="6794C621" w14:textId="77777777" w:rsidR="00287CCB" w:rsidRDefault="00934A8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pict w14:anchorId="6794C627">
        <v:shape id="Text Box 1" o:spid="_x0000_s2049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14:paraId="6794C63A" w14:textId="77777777" w:rsidR="00287CCB" w:rsidRPr="006F28AA" w:rsidRDefault="00287CCB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UR.03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287C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794C628" wp14:editId="6794C62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94C622" w14:textId="77777777" w:rsidR="00287CCB" w:rsidRDefault="00287CCB">
    <w:pPr>
      <w:pStyle w:val="Piedepgina"/>
      <w:rPr>
        <w:rFonts w:ascii="Arial Narrow" w:hAnsi="Arial Narrow"/>
        <w:sz w:val="12"/>
      </w:rPr>
    </w:pPr>
  </w:p>
  <w:p w14:paraId="6794C623" w14:textId="77777777" w:rsidR="00287CCB" w:rsidRDefault="00287CCB">
    <w:pPr>
      <w:pStyle w:val="Piedepgina"/>
      <w:rPr>
        <w:rFonts w:ascii="Arial Narrow" w:hAnsi="Arial Narrow"/>
        <w:sz w:val="12"/>
      </w:rPr>
    </w:pPr>
  </w:p>
  <w:p w14:paraId="6794C624" w14:textId="77777777" w:rsidR="00287CCB" w:rsidRDefault="00287CCB" w:rsidP="00B97B51">
    <w:pPr>
      <w:pStyle w:val="Piedepgina"/>
      <w:rPr>
        <w:rFonts w:ascii="Arial Narrow" w:hAnsi="Arial Narrow"/>
        <w:sz w:val="12"/>
      </w:rPr>
    </w:pPr>
  </w:p>
  <w:p w14:paraId="6794C625" w14:textId="77777777" w:rsidR="00287CCB" w:rsidRDefault="00287CCB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E5D5D" w14:textId="77777777" w:rsidR="00CE6B87" w:rsidRDefault="00CE6B87" w:rsidP="001007E7">
      <w:pPr>
        <w:spacing w:after="0" w:line="240" w:lineRule="auto"/>
      </w:pPr>
      <w:r>
        <w:separator/>
      </w:r>
    </w:p>
  </w:footnote>
  <w:footnote w:type="continuationSeparator" w:id="0">
    <w:p w14:paraId="0B96CE8F" w14:textId="77777777" w:rsidR="00CE6B87" w:rsidRDefault="00CE6B87" w:rsidP="001007E7">
      <w:pPr>
        <w:spacing w:after="0" w:line="240" w:lineRule="auto"/>
      </w:pPr>
      <w:r>
        <w:continuationSeparator/>
      </w:r>
    </w:p>
  </w:footnote>
  <w:footnote w:id="1">
    <w:p w14:paraId="6794C62A" w14:textId="77777777" w:rsidR="00287CCB" w:rsidRPr="00B55C91" w:rsidRDefault="00287CCB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6794C62B" w14:textId="77777777" w:rsidR="00287CCB" w:rsidRPr="006E45AC" w:rsidRDefault="00287CCB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17D8"/>
    <w:rsid w:val="001E61DE"/>
    <w:rsid w:val="001E73F1"/>
    <w:rsid w:val="001F73A7"/>
    <w:rsid w:val="002003A9"/>
    <w:rsid w:val="002009A7"/>
    <w:rsid w:val="00253DBA"/>
    <w:rsid w:val="0026335F"/>
    <w:rsid w:val="002823F7"/>
    <w:rsid w:val="00287CCB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34A8B"/>
    <w:rsid w:val="00976758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CE6B87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794C5C8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94ae2bbb3735e14723b7dbf910b2039c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306bfdda2438259855e2090061dd838b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94A9-44BE-4B7D-8BC0-B11FD065E58E}"/>
</file>

<file path=customXml/itemProps2.xml><?xml version="1.0" encoding="utf-8"?>
<ds:datastoreItem xmlns:ds="http://schemas.openxmlformats.org/officeDocument/2006/customXml" ds:itemID="{93C9D8EF-36A7-402D-B62F-D7121F3703DD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a804f76a-d274-4cf9-aa40-42a4d2021eb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f00a2b4-332c-407c-a8b5-b4f96a30658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F63AE2-E637-4C18-A490-4EC0E26FA0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28272-6584-43E2-A2F9-B396789E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9</cp:revision>
  <cp:lastPrinted>2023-03-30T14:49:00Z</cp:lastPrinted>
  <dcterms:created xsi:type="dcterms:W3CDTF">2012-04-16T13:57:00Z</dcterms:created>
  <dcterms:modified xsi:type="dcterms:W3CDTF">2025-12-01T12:17:00Z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