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0B8F" w14:textId="120BB106" w:rsidR="00252F09" w:rsidRDefault="00584E4E" w:rsidP="00252F09">
      <w:pPr>
        <w:tabs>
          <w:tab w:val="center" w:pos="6979"/>
          <w:tab w:val="left" w:pos="11700"/>
        </w:tabs>
      </w:pPr>
      <w:r>
        <w:tab/>
      </w:r>
      <w:r w:rsidR="004726AA">
        <w:rPr>
          <w:noProof/>
          <w:lang w:val="es-DO" w:eastAsia="es-DO"/>
        </w:rPr>
        <w:drawing>
          <wp:inline distT="0" distB="0" distL="0" distR="0" wp14:anchorId="6592E8AD" wp14:editId="4225E9A2">
            <wp:extent cx="1526651" cy="99626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CTUALIZADO ENJ-RI-0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117" cy="100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DC0D29C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62F66094" w14:textId="079A6707" w:rsidR="008304FF" w:rsidRPr="00BC61BD" w:rsidRDefault="008304F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EF8C7F9" wp14:editId="3864A1A7">
                                      <wp:extent cx="847725" cy="847725"/>
                                      <wp:effectExtent l="0" t="0" r="9525" b="9525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847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8F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62F66094" w14:textId="079A6707" w:rsidR="008304FF" w:rsidRPr="00BC61BD" w:rsidRDefault="008304F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EF8C7F9" wp14:editId="3864A1A7">
                                <wp:extent cx="847725" cy="847725"/>
                                <wp:effectExtent l="0" t="0" r="9525" b="9525"/>
                                <wp:docPr id="18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165C33E4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1E23A4" w14:textId="31CED789" w:rsidR="008304FF" w:rsidRPr="00535962" w:rsidRDefault="006E4D1D" w:rsidP="006E4D1D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</w:pPr>
                                    <w:r w:rsidRPr="006E4D1D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RI-CP-OB-2025-015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8304FF" w:rsidRPr="00535962" w:rsidRDefault="008304FF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7" style="position:absolute;margin-left:578pt;margin-top:-45.05pt;width:127.2pt;height:55.2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">
                <v:rect id="Rectangle 21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1E23A4" w14:textId="31CED789" w:rsidR="008304FF" w:rsidRPr="00535962" w:rsidRDefault="006E4D1D" w:rsidP="006E4D1D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</w:pPr>
                              <w:r w:rsidRPr="006E4D1D">
                                <w:rPr>
                                  <w:b/>
                                  <w:sz w:val="20"/>
                                  <w:szCs w:val="22"/>
                                </w:rPr>
                                <w:t>RI-CP-OB-2025-015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8304FF" w:rsidRPr="00535962" w:rsidRDefault="008304FF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8304FF" w:rsidRPr="00ED39DD" w:rsidRDefault="008304FF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56CBEAE" w14:textId="77777777" w:rsidR="008304FF" w:rsidRPr="00ED39DD" w:rsidRDefault="008304FF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17DBF9A5" w14:textId="7A6436A8" w:rsidR="00535962" w:rsidRPr="00535962" w:rsidRDefault="00830A6F" w:rsidP="0070701D">
      <w:pPr>
        <w:tabs>
          <w:tab w:val="left" w:pos="8767"/>
        </w:tabs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77777777" w:rsidR="008304FF" w:rsidRPr="0026335F" w:rsidRDefault="006E4D1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8304F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83E1C34" w14:textId="77777777" w:rsidR="008304FF" w:rsidRPr="0026335F" w:rsidRDefault="00B0649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8304F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70701D">
        <w:tab/>
      </w:r>
    </w:p>
    <w:p w14:paraId="21CCC4BE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8304FF" w:rsidRPr="004767CC" w:rsidRDefault="006E4D1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8304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40AE46CF" w14:textId="77777777" w:rsidR="008304FF" w:rsidRPr="004767CC" w:rsidRDefault="00B0649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8304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0B4CFB97" w:rsidR="008304FF" w:rsidRPr="0026335F" w:rsidRDefault="008304F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0649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06495" w:rsidRPr="00B06495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14:paraId="6A9A41F1" w14:textId="0B4CFB97" w:rsidR="008304FF" w:rsidRPr="0026335F" w:rsidRDefault="008304F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06495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06495">
                        <w:fldChar w:fldCharType="begin"/>
                      </w:r>
                      <w:r w:rsidR="00B06495">
                        <w:instrText xml:space="preserve"> NUMPAGES   \* MERGEFORMAT </w:instrText>
                      </w:r>
                      <w:r w:rsidR="00B06495">
                        <w:fldChar w:fldCharType="separate"/>
                      </w:r>
                      <w:r w:rsidR="00B06495" w:rsidRPr="00B06495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0649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AE0ADCB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lastRenderedPageBreak/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F5D79" w14:textId="77777777" w:rsidR="008304FF" w:rsidRDefault="008304FF" w:rsidP="001007E7">
      <w:pPr>
        <w:spacing w:after="0" w:line="240" w:lineRule="auto"/>
      </w:pPr>
      <w:r>
        <w:separator/>
      </w:r>
    </w:p>
  </w:endnote>
  <w:endnote w:type="continuationSeparator" w:id="0">
    <w:p w14:paraId="1086A96E" w14:textId="77777777" w:rsidR="008304FF" w:rsidRDefault="008304FF" w:rsidP="001007E7">
      <w:pPr>
        <w:spacing w:after="0" w:line="240" w:lineRule="auto"/>
      </w:pPr>
      <w:r>
        <w:continuationSeparator/>
      </w:r>
    </w:p>
  </w:endnote>
  <w:endnote w:type="continuationNotice" w:id="1">
    <w:p w14:paraId="2EE342BE" w14:textId="77777777" w:rsidR="0045566D" w:rsidRDefault="004556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087A" w14:textId="77777777" w:rsidR="008304FF" w:rsidRDefault="008304F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8304FF" w:rsidRPr="0083342F" w:rsidRDefault="008304FF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4A6945F6" w14:textId="77777777" w:rsidR="008304FF" w:rsidRPr="0083342F" w:rsidRDefault="008304FF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8304FF" w:rsidRPr="00157600" w:rsidRDefault="008304FF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8304FF" w:rsidRDefault="008304F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34B2E300" w14:textId="77777777" w:rsidR="008304FF" w:rsidRPr="00157600" w:rsidRDefault="008304FF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8304FF" w:rsidRDefault="008304F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8304FF" w:rsidRDefault="008304FF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8304FF" w:rsidRDefault="008304FF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8304FF" w:rsidRDefault="008304FF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264D6" w14:textId="77777777" w:rsidR="008304FF" w:rsidRDefault="008304FF" w:rsidP="001007E7">
      <w:pPr>
        <w:spacing w:after="0" w:line="240" w:lineRule="auto"/>
      </w:pPr>
      <w:r>
        <w:separator/>
      </w:r>
    </w:p>
  </w:footnote>
  <w:footnote w:type="continuationSeparator" w:id="0">
    <w:p w14:paraId="17F4A12C" w14:textId="77777777" w:rsidR="008304FF" w:rsidRDefault="008304FF" w:rsidP="001007E7">
      <w:pPr>
        <w:spacing w:after="0" w:line="240" w:lineRule="auto"/>
      </w:pPr>
      <w:r>
        <w:continuationSeparator/>
      </w:r>
    </w:p>
  </w:footnote>
  <w:footnote w:type="continuationNotice" w:id="1">
    <w:p w14:paraId="4E708CFE" w14:textId="77777777" w:rsidR="0045566D" w:rsidRDefault="0045566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54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93573"/>
    <w:rsid w:val="000A5DAC"/>
    <w:rsid w:val="000B3B70"/>
    <w:rsid w:val="001007E7"/>
    <w:rsid w:val="0010128B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D1889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505E1"/>
    <w:rsid w:val="00382615"/>
    <w:rsid w:val="003B38E0"/>
    <w:rsid w:val="003F0543"/>
    <w:rsid w:val="0042490F"/>
    <w:rsid w:val="0045566D"/>
    <w:rsid w:val="00466B9C"/>
    <w:rsid w:val="004726AA"/>
    <w:rsid w:val="004762B3"/>
    <w:rsid w:val="004767CC"/>
    <w:rsid w:val="004C4743"/>
    <w:rsid w:val="0053293F"/>
    <w:rsid w:val="00535962"/>
    <w:rsid w:val="00551CCA"/>
    <w:rsid w:val="00584E4E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6E4D1D"/>
    <w:rsid w:val="0070701D"/>
    <w:rsid w:val="007372FF"/>
    <w:rsid w:val="007563D3"/>
    <w:rsid w:val="007702D3"/>
    <w:rsid w:val="00780880"/>
    <w:rsid w:val="007B6F6F"/>
    <w:rsid w:val="007D608F"/>
    <w:rsid w:val="00810515"/>
    <w:rsid w:val="00822B7A"/>
    <w:rsid w:val="008304FF"/>
    <w:rsid w:val="00830A6F"/>
    <w:rsid w:val="0083342F"/>
    <w:rsid w:val="00840E00"/>
    <w:rsid w:val="008610EA"/>
    <w:rsid w:val="00896739"/>
    <w:rsid w:val="00897EFD"/>
    <w:rsid w:val="008A11FE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06495"/>
    <w:rsid w:val="00B420BA"/>
    <w:rsid w:val="00B62EEF"/>
    <w:rsid w:val="00B97B51"/>
    <w:rsid w:val="00BB64C5"/>
    <w:rsid w:val="00BC1D0C"/>
    <w:rsid w:val="00BC61BD"/>
    <w:rsid w:val="00BE4FB0"/>
    <w:rsid w:val="00C02595"/>
    <w:rsid w:val="00C3792D"/>
    <w:rsid w:val="00C465F9"/>
    <w:rsid w:val="00C470D0"/>
    <w:rsid w:val="00C52E01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D06ED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2BB137-91C4-487E-A4DC-1FC0504F83F4}"/>
</file>

<file path=customXml/itemProps3.xml><?xml version="1.0" encoding="utf-8"?>
<ds:datastoreItem xmlns:ds="http://schemas.openxmlformats.org/officeDocument/2006/customXml" ds:itemID="{D0BE2AA1-85EA-498E-AE83-85CE67D85162}">
  <ds:schemaRefs>
    <ds:schemaRef ds:uri="f47861fb-9dff-4f32-a770-c1508abe8359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ccf2922b-a140-42aa-8eec-85ea48a5be5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CF58CD8-4050-425C-B3D8-0363A4A1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2</Pages>
  <Words>121</Words>
  <Characters>776</Characters>
  <Application>Microsoft Office Word</Application>
  <DocSecurity>0</DocSecurity>
  <Lines>15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Nicauris Isabel Volquez Rosario</cp:lastModifiedBy>
  <cp:revision>16</cp:revision>
  <cp:lastPrinted>2023-03-31T11:58:00Z</cp:lastPrinted>
  <dcterms:created xsi:type="dcterms:W3CDTF">2021-07-21T14:50:00Z</dcterms:created>
  <dcterms:modified xsi:type="dcterms:W3CDTF">2025-12-30T12:24:00Z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