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755EB80D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CP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A359AF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145842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1102C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</w:t>
                                    </w:r>
                                    <w:r w:rsidR="007B03D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</w:p>
                                  <w:p w14:paraId="751E23A4" w14:textId="3F1580AA" w:rsidR="003F1B03" w:rsidRPr="00535962" w:rsidRDefault="007B03DE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755EB80D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CP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A359AF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145842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1102C4">
                                <w:rPr>
                                  <w:b/>
                                  <w:sz w:val="20"/>
                                  <w:szCs w:val="22"/>
                                </w:rPr>
                                <w:t>1</w:t>
                              </w:r>
                              <w:r w:rsidR="007B03DE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</w:p>
                            <w:p w14:paraId="751E23A4" w14:textId="3F1580AA" w:rsidR="003F1B03" w:rsidRPr="00535962" w:rsidRDefault="007B03DE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7B03D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3F1B03" w:rsidRPr="004767CC" w:rsidRDefault="007B03D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02C4"/>
    <w:rsid w:val="00123B8D"/>
    <w:rsid w:val="001341C6"/>
    <w:rsid w:val="00145842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03DE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359AF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schemas.microsoft.com/office/2006/documentManagement/types"/>
    <ds:schemaRef ds:uri="f47861fb-9dff-4f32-a770-c1508abe8359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B45EC-70A5-4F55-AE44-76EE08C2D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9A9D5-64AB-4575-8229-17E129FC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Incidelka Aquino</cp:lastModifiedBy>
  <cp:revision>15</cp:revision>
  <cp:lastPrinted>2022-10-05T18:30:00Z</cp:lastPrinted>
  <dcterms:created xsi:type="dcterms:W3CDTF">2021-08-13T12:09:00Z</dcterms:created>
  <dcterms:modified xsi:type="dcterms:W3CDTF">2025-12-30T17:09:00Z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