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6AE2" w14:textId="2AEC20CE" w:rsidR="00535962" w:rsidRPr="00F7167E" w:rsidRDefault="00286198">
      <w:r w:rsidRPr="00286198">
        <w:drawing>
          <wp:anchor distT="0" distB="0" distL="0" distR="0" simplePos="0" relativeHeight="251660288" behindDoc="1" locked="0" layoutInCell="1" allowOverlap="1" wp14:anchorId="4058525C" wp14:editId="6927F5B4">
            <wp:simplePos x="0" y="0"/>
            <wp:positionH relativeFrom="page">
              <wp:posOffset>422844</wp:posOffset>
            </wp:positionH>
            <wp:positionV relativeFrom="page">
              <wp:posOffset>375274</wp:posOffset>
            </wp:positionV>
            <wp:extent cx="882687" cy="634266"/>
            <wp:effectExtent l="0" t="0" r="0" b="0"/>
            <wp:wrapNone/>
            <wp:docPr id="167607251" name="Image 21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7251" name="Image 21" descr="Logotipo&#10;&#10;El contenido generado por IA puede ser incorrec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402" cy="638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 w14:anchorId="48066B2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.2pt;margin-top:-43.65pt;width:64.35pt;height:69.5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p w14:paraId="48066B3E" w14:textId="5560932E" w:rsidR="00BC61BD" w:rsidRPr="00BC61BD" w:rsidRDefault="00BC61BD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9E104A">
        <w:rPr>
          <w:noProof/>
          <w:lang w:val="en-US"/>
        </w:rPr>
        <w:pict w14:anchorId="48066B26"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14:paraId="48066B3F" w14:textId="77777777"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4144" behindDoc="0" locked="0" layoutInCell="1" allowOverlap="1" wp14:anchorId="48066B27" wp14:editId="18B8F9E3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04A">
        <w:rPr>
          <w:noProof/>
          <w:sz w:val="24"/>
          <w:szCs w:val="24"/>
          <w:lang w:eastAsia="es-ES"/>
        </w:rPr>
        <w:pict w14:anchorId="48066B29"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14:paraId="48066B40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 w:rsidR="009E104A">
        <w:rPr>
          <w:noProof/>
          <w:lang w:val="en-US" w:eastAsia="zh-TW"/>
        </w:rPr>
        <w:pict w14:anchorId="48066B2A"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14:paraId="48066B41" w14:textId="77777777" w:rsidR="0026335F" w:rsidRPr="0026335F" w:rsidRDefault="009E104A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9E104A">
        <w:rPr>
          <w:noProof/>
          <w:lang w:val="en-US"/>
        </w:rPr>
        <w:pict w14:anchorId="48066B2B">
          <v:group id="_x0000_s1044" style="position:absolute;margin-left:365.85pt;margin-top:-52.95pt;width:127.2pt;height:55.2pt;z-index:251696128;mso-position-horizontal-relative:text;mso-position-vertical-relative:text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14:paraId="48066B42" w14:textId="69661153" w:rsidR="00051C0A" w:rsidRPr="00051C0A" w:rsidRDefault="00AF1DC9" w:rsidP="00051C0A">
                      <w:pPr>
                        <w:jc w:val="center"/>
                        <w:rPr>
                          <w:lang w:val="en-US"/>
                        </w:rPr>
                      </w:pPr>
                      <w:r w:rsidRPr="00AF1DC9">
                        <w:rPr>
                          <w:lang w:val="en-US"/>
                        </w:rPr>
                        <w:t>RI-PEOR-BS-2025-001</w:t>
                      </w:r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14:paraId="48066B43" w14:textId="77777777"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14:paraId="48066AE3" w14:textId="289797F2" w:rsidR="00535962" w:rsidRPr="00535962" w:rsidRDefault="009E104A" w:rsidP="00535962">
      <w:r>
        <w:rPr>
          <w:rStyle w:val="Institucion"/>
          <w:color w:val="FF0000"/>
          <w:sz w:val="28"/>
          <w:lang w:eastAsia="zh-TW"/>
        </w:rPr>
        <w:pict w14:anchorId="48066B2C"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14:paraId="48066B44" w14:textId="77777777" w:rsidR="002E1412" w:rsidRPr="002E1412" w:rsidRDefault="009E104A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48066AE4" w14:textId="4F2BCAAA" w:rsidR="00535962" w:rsidRDefault="00535962" w:rsidP="00535962"/>
    <w:p w14:paraId="48066AE5" w14:textId="77777777" w:rsidR="006506D0" w:rsidRDefault="009E104A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 w14:anchorId="48066B2D"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14:paraId="48066B45" w14:textId="77777777"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14:paraId="48066AE6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48066AE7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8066AE8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48066AE9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8066AE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8066AEB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48066AEC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8066AE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8066AEE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48066AEF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8066AF0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48066AF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48066AF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8066AF3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48066AF4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48066AF5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48066AF6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8066AF7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8066AF8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48066AF9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48066AFA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48066AFB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8066AFC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48066AFD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48066AF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8066AFF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48066B00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48066B01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48066B02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proofErr w:type="gramStart"/>
      <w:r w:rsidRPr="007C2731">
        <w:rPr>
          <w:i/>
          <w:iCs/>
          <w:color w:val="FF0000"/>
          <w:sz w:val="22"/>
          <w:szCs w:val="22"/>
        </w:rPr>
        <w:t>pobre,  en</w:t>
      </w:r>
      <w:proofErr w:type="gramEnd"/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48066B03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8066B0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8066B05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8066B06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8066B07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48066B08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48066B09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48066B0A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48066B0B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48066B0C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48066B0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48066B1B" w14:textId="77777777" w:rsidTr="00044FA8">
        <w:trPr>
          <w:trHeight w:val="4637"/>
        </w:trPr>
        <w:tc>
          <w:tcPr>
            <w:tcW w:w="3269" w:type="dxa"/>
          </w:tcPr>
          <w:p w14:paraId="48066B0E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48066B0F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48066B10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48066B11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48066B12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48066B13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48066B14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48066B15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48066B16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48066B17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48066B18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48066B19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48066B1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48066B1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48066B1D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48066B1E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48066B1F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48066B20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48066B21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48066B22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48066B23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3"/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6B30" w14:textId="77777777"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14:paraId="48066B31" w14:textId="77777777"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6B36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8066B37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8066B3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6B2E" w14:textId="77777777"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14:paraId="48066B2F" w14:textId="77777777"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6B32" w14:textId="77777777" w:rsidR="00051C0A" w:rsidRDefault="009E104A">
    <w:pPr>
      <w:pStyle w:val="Encabezado"/>
    </w:pPr>
    <w:r>
      <w:rPr>
        <w:noProof/>
        <w:lang w:val="en-US"/>
      </w:rPr>
      <w:pict w14:anchorId="48066B39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14:paraId="48066B48" w14:textId="77777777"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65391E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65391E" w:rsidRPr="0065391E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23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86198"/>
    <w:rsid w:val="00295BD4"/>
    <w:rsid w:val="002B43A0"/>
    <w:rsid w:val="002D451D"/>
    <w:rsid w:val="002E1412"/>
    <w:rsid w:val="002E6E61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9E104A"/>
    <w:rsid w:val="00A16099"/>
    <w:rsid w:val="00A231BB"/>
    <w:rsid w:val="00A640BD"/>
    <w:rsid w:val="00A641A7"/>
    <w:rsid w:val="00A72F42"/>
    <w:rsid w:val="00AD7919"/>
    <w:rsid w:val="00AF1DC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48066AE2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47861fb-9dff-4f32-a770-c1508abe8359">
      <Terms xmlns="http://schemas.microsoft.com/office/infopath/2007/PartnerControls"/>
    </lcf76f155ced4ddcb4097134ff3c332f>
    <_ip_UnifiedCompliancePolicyProperties xmlns="http://schemas.microsoft.com/sharepoint/v3" xsi:nil="true"/>
    <TaxCatchAll xmlns="ccf2922b-a140-42aa-8eec-85ea48a5be5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3A9C45-366A-4E2A-BB54-D3A9604063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7861fb-9dff-4f32-a770-c1508abe8359"/>
    <ds:schemaRef ds:uri="ccf2922b-a140-42aa-8eec-85ea48a5be5a"/>
  </ds:schemaRefs>
</ds:datastoreItem>
</file>

<file path=customXml/itemProps2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07B8D4-8FE6-4090-86C9-36143528D5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CE19B-CE7D-4833-B59C-0C8434256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2</Pages>
  <Words>354</Words>
  <Characters>3087</Characters>
  <Application>Microsoft Office Word</Application>
  <DocSecurity>0</DocSecurity>
  <Lines>85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Nicauris Isabel Volquez Rosario</cp:lastModifiedBy>
  <cp:revision>11</cp:revision>
  <cp:lastPrinted>2011-03-04T18:55:00Z</cp:lastPrinted>
  <dcterms:created xsi:type="dcterms:W3CDTF">2011-03-04T18:56:00Z</dcterms:created>
  <dcterms:modified xsi:type="dcterms:W3CDTF">2025-12-10T16:11:00Z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