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45F4C" w14:textId="344E14B1" w:rsidR="00535962" w:rsidRPr="00F7167E" w:rsidRDefault="00C664F0" w:rsidP="00130549">
      <w:pPr>
        <w:tabs>
          <w:tab w:val="right" w:pos="9027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35806" wp14:editId="617A155E">
                <wp:simplePos x="0" y="0"/>
                <wp:positionH relativeFrom="column">
                  <wp:posOffset>-508001</wp:posOffset>
                </wp:positionH>
                <wp:positionV relativeFrom="paragraph">
                  <wp:posOffset>-225778</wp:posOffset>
                </wp:positionV>
                <wp:extent cx="1535289" cy="1078230"/>
                <wp:effectExtent l="0" t="0" r="0" b="762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289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2F37C70B" w14:textId="576CACCD" w:rsidR="00BC61BD" w:rsidRPr="00BC61BD" w:rsidRDefault="00C664F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664F0">
                                  <w:drawing>
                                    <wp:inline distT="0" distB="0" distL="0" distR="0" wp14:anchorId="7F2E11FB" wp14:editId="79D81E0D">
                                      <wp:extent cx="1076325" cy="800100"/>
                                      <wp:effectExtent l="0" t="0" r="9525" b="0"/>
                                      <wp:docPr id="1" name="officeArt object" descr="Image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officeArt object" descr="Image"/>
                                              <pic:cNvPic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6325" cy="800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35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pt;margin-top:-17.8pt;width:120.9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Irug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37C70B" w14:textId="576CACCD" w:rsidR="00BC61BD" w:rsidRPr="00BC61BD" w:rsidRDefault="00C664F0">
                          <w:pPr>
                            <w:rPr>
                              <w:lang w:val="en-US"/>
                            </w:rPr>
                          </w:pPr>
                          <w:r w:rsidRPr="00C664F0">
                            <w:drawing>
                              <wp:inline distT="0" distB="0" distL="0" distR="0" wp14:anchorId="7F2E11FB" wp14:editId="79D81E0D">
                                <wp:extent cx="1076325" cy="800100"/>
                                <wp:effectExtent l="0" t="0" r="9525" b="0"/>
                                <wp:docPr id="1" name="officeArt object" descr="Im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fficeArt object" descr="Image"/>
                                        <pic:cNvPic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D4AF8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02249D" wp14:editId="4E8EDDAD">
                <wp:simplePos x="0" y="0"/>
                <wp:positionH relativeFrom="column">
                  <wp:posOffset>-372745</wp:posOffset>
                </wp:positionH>
                <wp:positionV relativeFrom="paragraph">
                  <wp:posOffset>-494665</wp:posOffset>
                </wp:positionV>
                <wp:extent cx="948055" cy="305435"/>
                <wp:effectExtent l="0" t="635" r="0" b="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64C48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2249D" id="Text Box 26" o:spid="_x0000_s1027" type="#_x0000_t202" style="position:absolute;margin-left:-29.35pt;margin-top:-38.9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dlrQIAAKo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" filled="f" stroked="f">
                <v:textbox inset="0,0,0,0">
                  <w:txbxContent>
                    <w:p w14:paraId="2C564C48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6D4AF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694D8D6" wp14:editId="274E78A3">
                <wp:simplePos x="0" y="0"/>
                <wp:positionH relativeFrom="column">
                  <wp:posOffset>4517390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12065" t="8890" r="10795" b="13970"/>
                <wp:wrapNone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CCE0A45" w14:textId="03A9FD3E" w:rsidR="00130549" w:rsidRPr="00535962" w:rsidRDefault="00AE6FF0" w:rsidP="001305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</w:t>
                                    </w:r>
                                    <w:r w:rsidR="00C664F0">
                                      <w:rPr>
                                        <w:rStyle w:val="Style2"/>
                                      </w:rPr>
                                      <w:t>PEPU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-BS-202</w:t>
                                    </w:r>
                                    <w:r w:rsidR="00C664F0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C664F0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5C17FE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4D8D6" id="Group 20" o:spid="_x0000_s1028" style="position:absolute;margin-left:355.7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CCE0A45" w14:textId="03A9FD3E" w:rsidR="00130549" w:rsidRPr="00535962" w:rsidRDefault="00AE6FF0" w:rsidP="0013054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</w:t>
                              </w:r>
                              <w:r w:rsidR="00C664F0">
                                <w:rPr>
                                  <w:rStyle w:val="Style2"/>
                                </w:rPr>
                                <w:t>PEPU</w:t>
                              </w:r>
                              <w:r>
                                <w:rPr>
                                  <w:rStyle w:val="Style2"/>
                                </w:rPr>
                                <w:t>-BS-202</w:t>
                              </w:r>
                              <w:r w:rsidR="00C664F0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C664F0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85C17FE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30549">
        <w:tab/>
      </w:r>
    </w:p>
    <w:p w14:paraId="1428AF71" w14:textId="77777777" w:rsidR="00535962" w:rsidRPr="00535962" w:rsidRDefault="006D4AF8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4F70EC" wp14:editId="18E84B1D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768CA" w14:textId="77777777" w:rsidR="0026335F" w:rsidRPr="0026335F" w:rsidRDefault="00C664F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70EC" id="Text Box 12" o:spid="_x0000_s1033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dB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Dl4Z0G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14:paraId="006768CA" w14:textId="77777777" w:rsidR="0026335F" w:rsidRPr="0026335F" w:rsidRDefault="001F4EF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7DF4ACE" w14:textId="63FB038A" w:rsidR="00535962" w:rsidRDefault="006D4AF8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ABC5C8" wp14:editId="12445EF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41EF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760F1" w:rsidRPr="002760F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BC5C8" id="Text Box 13" o:spid="_x0000_s1034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" filled="f" stroked="f">
                <v:textbox>
                  <w:txbxContent>
                    <w:p w14:paraId="63641EF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F4EF9">
                        <w:fldChar w:fldCharType="begin"/>
                      </w:r>
                      <w:r w:rsidR="001F4EF9">
                        <w:instrText xml:space="preserve"> NUMPAGES   \* MERGEFORMAT </w:instrText>
                      </w:r>
                      <w:r w:rsidR="001F4EF9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4E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C45A8FC" w14:textId="64918F9C" w:rsidR="002B46D1" w:rsidRDefault="006D4AF8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CF5E67" wp14:editId="3F275FC3">
                <wp:simplePos x="0" y="0"/>
                <wp:positionH relativeFrom="column">
                  <wp:posOffset>1704340</wp:posOffset>
                </wp:positionH>
                <wp:positionV relativeFrom="paragraph">
                  <wp:posOffset>42545</wp:posOffset>
                </wp:positionV>
                <wp:extent cx="2365375" cy="304800"/>
                <wp:effectExtent l="0" t="63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7105C" w14:textId="46555641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F5E67" id="Text Box 18" o:spid="_x0000_s1035" type="#_x0000_t202" style="position:absolute;left:0;text-align:left;margin-left:134.2pt;margin-top:3.3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Vihw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" stroked="f">
                <v:textbox>
                  <w:txbxContent>
                    <w:p w14:paraId="6777105C" w14:textId="46555641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70B7F8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2A4E7891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1F74137E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431C80D2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86CD09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49749674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18BCC53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1CE6D076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5DD7ED8C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FC0F3EB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</w:t>
      </w:r>
      <w:bookmarkStart w:id="0" w:name="_GoBack"/>
      <w:bookmarkEnd w:id="0"/>
      <w:r w:rsidRPr="002B46D1">
        <w:rPr>
          <w:color w:val="000000"/>
          <w:sz w:val="22"/>
          <w:szCs w:val="22"/>
        </w:rPr>
        <w:t xml:space="preserve">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685A52F7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6C2DAA57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2EECB8ED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4A7F3689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0D5C08D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1ECB6570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7BFF4AE8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0BE9A297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1D0F3B85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6C6B2DC9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66C87B5E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3431AF0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711445E7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31CAAF1F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47AD0A02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5465CF15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60C64918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31EF1036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3B4DB013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2E68952E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82079" w14:textId="77777777"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14:paraId="32B5A870" w14:textId="77777777"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4768D" w14:textId="0631008F" w:rsidR="001007E7" w:rsidRDefault="006D4AF8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B1816" wp14:editId="4EED71BB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B4305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B18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7Xm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Dibtea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14:paraId="02DB4305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A67F6C8" wp14:editId="31733AFD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AAB7B4" wp14:editId="295ADD18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D4DA2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0080409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AB7B4" id="Text Box 3" o:spid="_x0000_s1037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CuLiha4QAAAAoB&#10;AAAPAAAAAAAAAAAAAAAAAAkFAABkcnMvZG93bnJldi54bWxQSwUGAAAAAAQABADzAAAAFwYAAAAA&#10;" filled="f" stroked="f">
              <v:textbox inset="0,0,0,0">
                <w:txbxContent>
                  <w:p w14:paraId="072D4DA2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70080409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1AE4B5B3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31B498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8E08E0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9B6193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9F1DE99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3046D" w14:textId="77777777"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14:paraId="217EAADB" w14:textId="77777777"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4EF9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D4AF8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AE6FF0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4F0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0B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4:docId w14:val="47FDDFFD"/>
  <w15:docId w15:val="{B1507B80-FB10-4E13-B25D-6B39D85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_ip_UnifiedCompliancePolicyUIAction xmlns="http://schemas.microsoft.com/sharepoint/v3" xsi:nil="true"/>
    <lcf76f155ced4ddcb4097134ff3c332f xmlns="f47861fb-9dff-4f32-a770-c1508abe8359">
      <Terms xmlns="http://schemas.microsoft.com/office/infopath/2007/PartnerControls"/>
    </lcf76f155ced4ddcb4097134ff3c332f>
    <_ip_UnifiedCompliancePolicyProperties xmlns="http://schemas.microsoft.com/sharepoint/v3" xsi:nil="true"/>
    <TaxCatchAll xmlns="ccf2922b-a140-42aa-8eec-85ea48a5be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596D-B4E0-41F0-931C-BB1DE9C13B32}">
  <ds:schemaRefs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ccf2922b-a140-42aa-8eec-85ea48a5be5a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47861fb-9dff-4f32-a770-c1508abe835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651DB0-D997-4C09-B1CF-20400EF48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BA114-6634-4DDC-8DBA-123C3D08E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C99AC-FBB9-419C-8861-CAFCD0B5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Euris Rui Sanchez Beltré</cp:lastModifiedBy>
  <cp:revision>4</cp:revision>
  <cp:lastPrinted>2011-03-04T19:00:00Z</cp:lastPrinted>
  <dcterms:created xsi:type="dcterms:W3CDTF">2021-07-27T20:19:00Z</dcterms:created>
  <dcterms:modified xsi:type="dcterms:W3CDTF">2025-12-12T21:28:00Z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