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754A097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754A097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3A0A83FE" w:rsidR="006B202F" w:rsidRPr="00535962" w:rsidRDefault="00F26AB3" w:rsidP="006B202F">
                                <w:pPr>
                                  <w:jc w:val="center"/>
                                </w:pPr>
                                <w:r w:rsidRPr="00F26AB3">
                                  <w:t>RI-CP-OB-2025-015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3A0A83FE" w:rsidR="006B202F" w:rsidRPr="00535962" w:rsidRDefault="00F26AB3" w:rsidP="006B202F">
                          <w:pPr>
                            <w:jc w:val="center"/>
                          </w:pPr>
                          <w:r w:rsidRPr="00F26AB3">
                            <w:t>RI-CP-OB-2025-015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2836FA7A" w:rsidR="00535962" w:rsidRPr="00535962" w:rsidRDefault="00F70AF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066C463C">
                <wp:simplePos x="0" y="0"/>
                <wp:positionH relativeFrom="column">
                  <wp:posOffset>7246307</wp:posOffset>
                </wp:positionH>
                <wp:positionV relativeFrom="paragraph">
                  <wp:posOffset>116440</wp:posOffset>
                </wp:positionV>
                <wp:extent cx="1785107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107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3A0E6B5B" w:rsidR="0026335F" w:rsidRPr="0026335F" w:rsidRDefault="00A0476D">
                            <w:r>
                              <w:rPr>
                                <w:rStyle w:val="Style5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70.6pt;margin-top:9.15pt;width:140.5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zc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" filled="f" stroked="f">
                <v:textbox>
                  <w:txbxContent>
                    <w:p w14:paraId="44D99BF3" w14:textId="3A0E6B5B" w:rsidR="0026335F" w:rsidRPr="0026335F" w:rsidRDefault="00A0476D">
                      <w:r>
                        <w:rPr>
                          <w:rStyle w:val="Style5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35CCC40D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77777777" w:rsidR="002E1412" w:rsidRPr="002E1412" w:rsidRDefault="00F26AB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14:paraId="482870EE" w14:textId="77777777" w:rsidR="002E1412" w:rsidRPr="002E1412" w:rsidRDefault="00F70AF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3B586C31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</w:t>
      </w:r>
      <w:r w:rsidR="00F70AF0">
        <w:t xml:space="preserve">e: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B55C91">
        <w:tc>
          <w:tcPr>
            <w:tcW w:w="1101" w:type="dxa"/>
          </w:tcPr>
          <w:p w14:paraId="54F0D9D9" w14:textId="77777777" w:rsidR="00A0476D" w:rsidRDefault="00A0476D" w:rsidP="003805A6"/>
          <w:p w14:paraId="2265F6CF" w14:textId="77777777" w:rsidR="00A0476D" w:rsidRDefault="00A0476D" w:rsidP="003805A6"/>
          <w:p w14:paraId="36D7C4AF" w14:textId="36E24B0D" w:rsidR="006E45AC" w:rsidRDefault="00E92BA7" w:rsidP="003805A6">
            <w:r>
              <w:t>1</w:t>
            </w:r>
          </w:p>
          <w:p w14:paraId="58B9C7A8" w14:textId="77777777" w:rsidR="00A0476D" w:rsidRDefault="00A0476D" w:rsidP="003805A6">
            <w:pPr>
              <w:rPr>
                <w:rFonts w:ascii="Arial" w:hAnsi="Arial" w:cs="Arial"/>
              </w:rPr>
            </w:pPr>
          </w:p>
          <w:p w14:paraId="189237BC" w14:textId="0EA12FF7" w:rsidR="00A0476D" w:rsidRPr="006E45AC" w:rsidRDefault="00A0476D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3C70EE1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26E4BEC3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4E87E346" w:rsidR="006E45AC" w:rsidRPr="006E45AC" w:rsidRDefault="00E92BA7" w:rsidP="003805A6">
            <w:pPr>
              <w:rPr>
                <w:rFonts w:ascii="Arial" w:hAnsi="Arial" w:cs="Arial"/>
              </w:rPr>
            </w:pPr>
            <w:r>
              <w:t>Unidad</w:t>
            </w:r>
          </w:p>
        </w:tc>
        <w:tc>
          <w:tcPr>
            <w:tcW w:w="1418" w:type="dxa"/>
          </w:tcPr>
          <w:p w14:paraId="5A55A18C" w14:textId="4E26D3AA" w:rsidR="006E45AC" w:rsidRPr="006E45AC" w:rsidRDefault="00E92BA7" w:rsidP="003805A6">
            <w:pPr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42AD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171AFD2A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ABD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2ED16714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0476D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B64C5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92BA7"/>
    <w:rsid w:val="00EA40CE"/>
    <w:rsid w:val="00EA7406"/>
    <w:rsid w:val="00ED6ED7"/>
    <w:rsid w:val="00EE1E7B"/>
    <w:rsid w:val="00F225BF"/>
    <w:rsid w:val="00F26AB3"/>
    <w:rsid w:val="00F53753"/>
    <w:rsid w:val="00F70AF0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7D827-6B6D-4503-BE3B-8EF4E9DF6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BAFCC-1B86-4E86-A1D7-9E6AE38E3D70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47861fb-9dff-4f32-a770-c1508abe8359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73D3A-D25F-4D43-90F2-849276C71FAF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13</TotalTime>
  <Pages>1</Pages>
  <Words>38</Words>
  <Characters>246</Characters>
  <Application>Microsoft Office Word</Application>
  <DocSecurity>0</DocSecurity>
  <Lines>4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Nicauris Isabel Volquez Rosario</cp:lastModifiedBy>
  <cp:revision>7</cp:revision>
  <cp:lastPrinted>2023-07-14T16:14:00Z</cp:lastPrinted>
  <dcterms:created xsi:type="dcterms:W3CDTF">2023-07-14T16:08:00Z</dcterms:created>
  <dcterms:modified xsi:type="dcterms:W3CDTF">2025-12-30T12:24:00Z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