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9F06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3606A" w:rsidRPr="00D7710E" w:rsidRDefault="0013606A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FC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3606A" w:rsidRPr="00D7710E" w:rsidRDefault="0013606A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58245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B71FD9" wp14:editId="1A4DAFE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13606A" w:rsidRPr="0026335F" w:rsidRDefault="001360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27" type="#_x0000_t202" style="position:absolute;margin-left:389.95pt;margin-top:12.5pt;width:114.05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13606A" w:rsidRPr="0026335F" w:rsidRDefault="0013606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1623C96" wp14:editId="20BB102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z w:val="18"/>
                                  </w:rPr>
                                </w:sdtEndPr>
                                <w:sdtContent>
                                  <w:p w14:paraId="10FBD16D" w14:textId="7C700CD3" w:rsidR="0013606A" w:rsidRPr="00507EE5" w:rsidRDefault="0013606A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RI-PE</w:t>
                                    </w:r>
                                    <w:r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PU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-BS-202</w:t>
                                    </w:r>
                                    <w:r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6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-00</w:t>
                                    </w:r>
                                    <w:r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3606A" w:rsidRPr="00535962" w:rsidRDefault="0013606A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8" style="position:absolute;margin-left:371.05pt;margin-top:-47.05pt;width:127.2pt;height:55.2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z w:val="18"/>
                            </w:rPr>
                          </w:sdtEndPr>
                          <w:sdtContent>
                            <w:p w14:paraId="10FBD16D" w14:textId="7C700CD3" w:rsidR="0013606A" w:rsidRPr="00507EE5" w:rsidRDefault="0013606A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RI-PE</w:t>
                              </w:r>
                              <w:r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PU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-BS-202</w:t>
                              </w:r>
                              <w:r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6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-00</w:t>
                              </w:r>
                              <w:r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3606A" w:rsidRPr="00535962" w:rsidRDefault="0013606A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13606A" w:rsidRPr="00BC61BD" w:rsidRDefault="001360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13606A" w:rsidRPr="00BC61BD" w:rsidRDefault="0013606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13606A" w:rsidRPr="0026335F" w:rsidRDefault="0013606A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13606A" w:rsidRPr="0026335F" w:rsidRDefault="0013606A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13606A" w:rsidRPr="00DC41C3" w:rsidRDefault="0013606A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13606A" w:rsidRPr="00DC41C3" w:rsidRDefault="0013606A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13606A" w:rsidRPr="00E82502" w:rsidRDefault="0013606A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13606A" w:rsidRPr="00E82502" w:rsidRDefault="0013606A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787A4" w14:textId="77777777" w:rsidR="0013606A" w:rsidRDefault="0013606A" w:rsidP="001007E7">
      <w:pPr>
        <w:spacing w:after="0" w:line="240" w:lineRule="auto"/>
      </w:pPr>
      <w:r>
        <w:separator/>
      </w:r>
    </w:p>
  </w:endnote>
  <w:endnote w:type="continuationSeparator" w:id="0">
    <w:p w14:paraId="74507393" w14:textId="77777777" w:rsidR="0013606A" w:rsidRDefault="0013606A" w:rsidP="001007E7">
      <w:pPr>
        <w:spacing w:after="0" w:line="240" w:lineRule="auto"/>
      </w:pPr>
      <w:r>
        <w:continuationSeparator/>
      </w:r>
    </w:p>
  </w:endnote>
  <w:endnote w:type="continuationNotice" w:id="1">
    <w:p w14:paraId="7DBD072F" w14:textId="77777777" w:rsidR="001C6C1F" w:rsidRDefault="001C6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3606A" w:rsidRDefault="0013606A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13606A" w:rsidRPr="008C388B" w:rsidRDefault="0013606A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13606A" w:rsidRPr="008C388B" w:rsidRDefault="0013606A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13606A" w:rsidRPr="008C388B" w:rsidRDefault="0013606A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13606A" w:rsidRPr="008C388B" w:rsidRDefault="0013606A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13606A" w:rsidRPr="008C388B" w:rsidRDefault="0013606A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13606A" w:rsidRPr="008C388B" w:rsidRDefault="0013606A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7F6021C0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25FBC354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46813BAA" w14:textId="77777777" w:rsidR="0013606A" w:rsidRDefault="0013606A" w:rsidP="00B97B51">
    <w:pPr>
      <w:pStyle w:val="Piedepgina"/>
      <w:rPr>
        <w:rFonts w:ascii="Arial Narrow" w:hAnsi="Arial Narrow"/>
        <w:sz w:val="12"/>
      </w:rPr>
    </w:pPr>
  </w:p>
  <w:p w14:paraId="66DAD3E7" w14:textId="77777777" w:rsidR="0013606A" w:rsidRDefault="0013606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3BEB" w14:textId="77777777" w:rsidR="0013606A" w:rsidRDefault="0013606A" w:rsidP="001007E7">
      <w:pPr>
        <w:spacing w:after="0" w:line="240" w:lineRule="auto"/>
      </w:pPr>
      <w:r>
        <w:separator/>
      </w:r>
    </w:p>
  </w:footnote>
  <w:footnote w:type="continuationSeparator" w:id="0">
    <w:p w14:paraId="5380569C" w14:textId="77777777" w:rsidR="0013606A" w:rsidRDefault="0013606A" w:rsidP="001007E7">
      <w:pPr>
        <w:spacing w:after="0" w:line="240" w:lineRule="auto"/>
      </w:pPr>
      <w:r>
        <w:continuationSeparator/>
      </w:r>
    </w:p>
  </w:footnote>
  <w:footnote w:type="continuationNotice" w:id="1">
    <w:p w14:paraId="2CD135F4" w14:textId="77777777" w:rsidR="001C6C1F" w:rsidRDefault="001C6C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3606A"/>
    <w:rsid w:val="001452B9"/>
    <w:rsid w:val="001466B0"/>
    <w:rsid w:val="00157600"/>
    <w:rsid w:val="00170EC5"/>
    <w:rsid w:val="00181E8D"/>
    <w:rsid w:val="00194FF2"/>
    <w:rsid w:val="001A3F92"/>
    <w:rsid w:val="001C6C1F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4A4B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5D2C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C3699-2A2C-42EB-983A-205D785EEC10}">
  <ds:schemaRefs>
    <ds:schemaRef ds:uri="f47861fb-9dff-4f32-a770-c1508abe8359"/>
    <ds:schemaRef ds:uri="http://schemas.microsoft.com/office/2006/documentManagement/types"/>
    <ds:schemaRef ds:uri="ccf2922b-a140-42aa-8eec-85ea48a5be5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437750-994B-41F0-B708-293B2163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5D79B-C33D-45A6-AAE9-19EEB523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9</cp:revision>
  <cp:lastPrinted>2011-03-04T18:48:00Z</cp:lastPrinted>
  <dcterms:created xsi:type="dcterms:W3CDTF">2024-08-05T15:20:00Z</dcterms:created>
  <dcterms:modified xsi:type="dcterms:W3CDTF">2026-02-11T19:04:00Z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