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766AB83E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PEEX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D05CA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0D441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0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1</w:t>
                                    </w:r>
                                  </w:p>
                                  <w:p w14:paraId="751E23A4" w14:textId="3F1580AA" w:rsidR="003F1B03" w:rsidRPr="00535962" w:rsidRDefault="00E719E5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766AB83E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PEEX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D05CA4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0D4410">
                                <w:rPr>
                                  <w:b/>
                                  <w:sz w:val="20"/>
                                  <w:szCs w:val="22"/>
                                </w:rPr>
                                <w:t>0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1</w:t>
                              </w:r>
                            </w:p>
                            <w:p w14:paraId="751E23A4" w14:textId="3F1580AA" w:rsidR="003F1B03" w:rsidRPr="00535962" w:rsidRDefault="00E719E5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LH+fUv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E719E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E719E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528CC" w14:textId="77777777" w:rsidR="00E719E5" w:rsidRDefault="00E719E5" w:rsidP="001007E7">
      <w:pPr>
        <w:spacing w:after="0" w:line="240" w:lineRule="auto"/>
      </w:pPr>
      <w:r>
        <w:separator/>
      </w:r>
    </w:p>
  </w:endnote>
  <w:endnote w:type="continuationSeparator" w:id="0">
    <w:p w14:paraId="2FE1004F" w14:textId="77777777" w:rsidR="00E719E5" w:rsidRDefault="00E719E5" w:rsidP="001007E7">
      <w:pPr>
        <w:spacing w:after="0" w:line="240" w:lineRule="auto"/>
      </w:pPr>
      <w:r>
        <w:continuationSeparator/>
      </w:r>
    </w:p>
  </w:endnote>
  <w:endnote w:type="continuationNotice" w:id="1">
    <w:p w14:paraId="4E47B951" w14:textId="77777777" w:rsidR="00E719E5" w:rsidRDefault="00E719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8EFE" w14:textId="77777777" w:rsidR="00E719E5" w:rsidRDefault="00E719E5" w:rsidP="001007E7">
      <w:pPr>
        <w:spacing w:after="0" w:line="240" w:lineRule="auto"/>
      </w:pPr>
      <w:r>
        <w:separator/>
      </w:r>
    </w:p>
  </w:footnote>
  <w:footnote w:type="continuationSeparator" w:id="0">
    <w:p w14:paraId="78E77130" w14:textId="77777777" w:rsidR="00E719E5" w:rsidRDefault="00E719E5" w:rsidP="001007E7">
      <w:pPr>
        <w:spacing w:after="0" w:line="240" w:lineRule="auto"/>
      </w:pPr>
      <w:r>
        <w:continuationSeparator/>
      </w:r>
    </w:p>
  </w:footnote>
  <w:footnote w:type="continuationNotice" w:id="1">
    <w:p w14:paraId="0AAF794C" w14:textId="77777777" w:rsidR="00E719E5" w:rsidRDefault="00E719E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5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E6386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05CA4"/>
    <w:rsid w:val="00D24FA7"/>
    <w:rsid w:val="00D430C5"/>
    <w:rsid w:val="00D64696"/>
    <w:rsid w:val="00D90D49"/>
    <w:rsid w:val="00DC5D96"/>
    <w:rsid w:val="00DD4F3E"/>
    <w:rsid w:val="00DD6299"/>
    <w:rsid w:val="00E13E55"/>
    <w:rsid w:val="00E719E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FA3C5-8B01-44E3-A2CD-07DC276B9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619F9-A7BD-406B-B82F-651C5AD0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5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Nicauris Isabel Volquez Rosario</cp:lastModifiedBy>
  <cp:revision>15</cp:revision>
  <cp:lastPrinted>2022-10-05T18:30:00Z</cp:lastPrinted>
  <dcterms:created xsi:type="dcterms:W3CDTF">2021-08-13T12:09:00Z</dcterms:created>
  <dcterms:modified xsi:type="dcterms:W3CDTF">2026-02-05T15:24:00Z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