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3E763E4E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7840BA">
                                      <w:rPr>
                                        <w:rStyle w:val="Style2"/>
                                      </w:rPr>
                                      <w:t>CM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194EB2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7840BA">
                                      <w:rPr>
                                        <w:rStyle w:val="Style2"/>
                                      </w:rPr>
                                      <w:t>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3E763E4E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7840BA">
                                <w:rPr>
                                  <w:rStyle w:val="Style2"/>
                                </w:rPr>
                                <w:t>CM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194EB2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7840BA">
                                <w:rPr>
                                  <w:rStyle w:val="Style2"/>
                                </w:rPr>
                                <w:t>21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299E396D" w:rsidR="00F406B6" w:rsidRPr="002E1412" w:rsidRDefault="003227D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4EB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61389C6B" w14:textId="299E396D" w:rsidR="00F406B6" w:rsidRPr="002E1412" w:rsidRDefault="003227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4EB2">
                            <w:rPr>
                              <w:rStyle w:val="Style6"/>
                              <w:sz w:val="24"/>
                              <w:szCs w:val="24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3227D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1389C6C" w14:textId="77777777" w:rsidR="00F406B6" w:rsidRPr="0026335F" w:rsidRDefault="003227D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3227D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389C6D" w14:textId="77777777" w:rsidR="00F406B6" w:rsidRPr="004767CC" w:rsidRDefault="003227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3420" w14:textId="77777777" w:rsidR="003227D4" w:rsidRDefault="003227D4" w:rsidP="001007E7">
      <w:pPr>
        <w:spacing w:after="0" w:line="240" w:lineRule="auto"/>
      </w:pPr>
      <w:r>
        <w:separator/>
      </w:r>
    </w:p>
  </w:endnote>
  <w:endnote w:type="continuationSeparator" w:id="0">
    <w:p w14:paraId="04FDB9EF" w14:textId="77777777" w:rsidR="003227D4" w:rsidRDefault="003227D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B6E5" w14:textId="77777777" w:rsidR="003227D4" w:rsidRDefault="003227D4" w:rsidP="001007E7">
      <w:pPr>
        <w:spacing w:after="0" w:line="240" w:lineRule="auto"/>
      </w:pPr>
      <w:r>
        <w:separator/>
      </w:r>
    </w:p>
  </w:footnote>
  <w:footnote w:type="continuationSeparator" w:id="0">
    <w:p w14:paraId="60B1981E" w14:textId="77777777" w:rsidR="003227D4" w:rsidRDefault="003227D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8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EB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227D4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958D0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840BA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6409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177D"/>
    <w:rsid w:val="00B420BA"/>
    <w:rsid w:val="00B62EEF"/>
    <w:rsid w:val="00B97B51"/>
    <w:rsid w:val="00BC1D0C"/>
    <w:rsid w:val="00BC61BD"/>
    <w:rsid w:val="00BE4FB0"/>
    <w:rsid w:val="00BE791A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C443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51418-2BED-4A0F-8E99-6188C4A1A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B6E1-EFFC-47A3-8291-AFE1F1FC3DCD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E0A420-B41F-4292-9A0C-487271CF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15</cp:revision>
  <cp:lastPrinted>2023-03-30T14:47:00Z</cp:lastPrinted>
  <dcterms:created xsi:type="dcterms:W3CDTF">2014-01-02T13:42:00Z</dcterms:created>
  <dcterms:modified xsi:type="dcterms:W3CDTF">2026-03-23T19:51:00Z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