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4C5C8" w14:textId="7888E0A5" w:rsidR="00535962" w:rsidRPr="00F7167E" w:rsidRDefault="00EC4DF2">
      <w:r>
        <w:rPr>
          <w:noProof/>
          <w:lang w:val="es-DO" w:eastAsia="es-DO"/>
        </w:rPr>
        <w:pict w14:anchorId="6794C616">
          <v:group id="Group 21" o:spid="_x0000_s1026" style="position:absolute;margin-left:559.85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6794C62D" w14:textId="39DB47F0" w:rsidR="00287CCB" w:rsidRPr="00535962" w:rsidRDefault="00287CCB" w:rsidP="006B202F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RI-LP</w:t>
                          </w:r>
                          <w:r w:rsidR="00934A8B">
                            <w:rPr>
                              <w:rStyle w:val="Style2"/>
                            </w:rPr>
                            <w:t>I</w:t>
                          </w:r>
                          <w:r>
                            <w:rPr>
                              <w:rStyle w:val="Style2"/>
                            </w:rPr>
                            <w:t>-BS-202</w:t>
                          </w:r>
                          <w:r w:rsidR="00EC4DF2">
                            <w:rPr>
                              <w:rStyle w:val="Style2"/>
                            </w:rPr>
                            <w:t>6</w:t>
                          </w:r>
                          <w:r>
                            <w:rPr>
                              <w:rStyle w:val="Style2"/>
                            </w:rPr>
                            <w:t>-00</w:t>
                          </w:r>
                          <w:r w:rsidR="00934A8B">
                            <w:rPr>
                              <w:rStyle w:val="Style2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>
                  <w:txbxContent>
                    <w:p w14:paraId="6794C62E" w14:textId="77777777" w:rsidR="00287CCB" w:rsidRPr="00535962" w:rsidRDefault="00287CCB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D0542A"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6794C612" wp14:editId="6794C613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w:pict w14:anchorId="6794C615">
          <v:shape id="Text Box 2" o:spid="_x0000_s1031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iy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O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14:paraId="6794C62C" w14:textId="77777777" w:rsidR="00287CCB" w:rsidRPr="00BC61BD" w:rsidRDefault="00287CC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6794C634" wp14:editId="6794C635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s-DO" w:eastAsia="es-DO"/>
        </w:rPr>
        <w:pict w14:anchorId="6794C617">
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<v:textbox inset="0,0,0,0">
              <w:txbxContent>
                <w:p w14:paraId="6794C62F" w14:textId="77777777" w:rsidR="00287CCB" w:rsidRPr="00B02129" w:rsidRDefault="00287CCB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SNCC.F.05</w:t>
                  </w: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6</w:t>
                  </w:r>
                </w:p>
              </w:txbxContent>
            </v:textbox>
          </v:shape>
        </w:pict>
      </w:r>
    </w:p>
    <w:p w14:paraId="6794C5C9" w14:textId="77777777" w:rsidR="00535962" w:rsidRPr="00535962" w:rsidRDefault="00EC4DF2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 w14:anchorId="6794C618">
          <v:shape id="Text Box 16" o:spid="_x0000_s1033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H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FCC&#10;eoeFAgAAFwUAAA4AAAAAAAAAAAAAAAAALgIAAGRycy9lMm9Eb2MueG1sUEsBAi0AFAAGAAgAAAAh&#10;AE0RhFDdAAAACAEAAA8AAAAAAAAAAAAAAAAA3wQAAGRycy9kb3ducmV2LnhtbFBLBQYAAAAABAAE&#10;APMAAADpBQAAAAA=&#10;" stroked="f">
            <v:textbox>
              <w:txbxContent>
                <w:p w14:paraId="6794C630" w14:textId="77777777" w:rsidR="00287CCB" w:rsidRPr="002E1412" w:rsidRDefault="00EC4DF2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87CCB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87CCB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87CCB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 w14:anchorId="6794C619">
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<v:textbox>
              <w:txbxContent>
                <w:p w14:paraId="6794C631" w14:textId="77777777" w:rsidR="00287CCB" w:rsidRPr="0026335F" w:rsidRDefault="00EC4DF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87CCB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6794C5CA" w14:textId="77777777" w:rsidR="00535962" w:rsidRDefault="00EC4DF2" w:rsidP="00535962">
      <w:r>
        <w:rPr>
          <w:noProof/>
          <w:color w:val="FF0000"/>
          <w:lang w:val="es-DO" w:eastAsia="es-DO"/>
        </w:rPr>
        <w:pict w14:anchorId="6794C61A">
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<v:textbox>
              <w:txbxContent>
                <w:p w14:paraId="6794C632" w14:textId="77777777" w:rsidR="00287CCB" w:rsidRPr="00626D0C" w:rsidRDefault="00287C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</w:rPr>
                    <w:t>formulario de entrega de muestras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val="es-DO" w:eastAsia="es-DO"/>
        </w:rPr>
        <w:pict w14:anchorId="6794C61B">
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<v:textbox>
              <w:txbxContent>
                <w:p w14:paraId="6794C633" w14:textId="6A1A21CF" w:rsidR="00287CCB" w:rsidRPr="0026335F" w:rsidRDefault="00287CCB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976758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976758" w:rsidRPr="0097675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6794C5C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794C5CC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6794C5CD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6794C5CE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6794C5CF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6794C5D8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6794C5D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6794C5D1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6794C5D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794C5D3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6794C5D4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6794C5D5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6794C5D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6794C5D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6794C5E0" w14:textId="77777777" w:rsidTr="00B55C91">
        <w:tc>
          <w:tcPr>
            <w:tcW w:w="1101" w:type="dxa"/>
          </w:tcPr>
          <w:p w14:paraId="6794C5D9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794C5DA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794C5DB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  <w:p w14:paraId="6794C5DC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794C5DD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94C5DE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94C5DF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</w:tr>
      <w:tr w:rsidR="006E45AC" w:rsidRPr="006E45AC" w14:paraId="6794C5E8" w14:textId="77777777" w:rsidTr="00B55C91">
        <w:tc>
          <w:tcPr>
            <w:tcW w:w="1101" w:type="dxa"/>
          </w:tcPr>
          <w:p w14:paraId="6794C5E1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794C5E2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794C5E3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  <w:p w14:paraId="6794C5E4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794C5E5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94C5E6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94C5E7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</w:tr>
      <w:tr w:rsidR="006E45AC" w:rsidRPr="006E45AC" w14:paraId="6794C5F0" w14:textId="77777777" w:rsidTr="00B55C91">
        <w:tc>
          <w:tcPr>
            <w:tcW w:w="1101" w:type="dxa"/>
          </w:tcPr>
          <w:p w14:paraId="6794C5E9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794C5EA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794C5EB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  <w:p w14:paraId="6794C5EC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794C5ED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94C5EE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94C5EF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</w:tr>
      <w:tr w:rsidR="006E45AC" w:rsidRPr="006E45AC" w14:paraId="6794C5F8" w14:textId="77777777" w:rsidTr="00B55C91">
        <w:tc>
          <w:tcPr>
            <w:tcW w:w="1101" w:type="dxa"/>
          </w:tcPr>
          <w:p w14:paraId="6794C5F1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794C5F2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794C5F3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  <w:p w14:paraId="6794C5F4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794C5F5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94C5F6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94C5F7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</w:tr>
      <w:tr w:rsidR="006E45AC" w:rsidRPr="006E45AC" w14:paraId="6794C600" w14:textId="77777777" w:rsidTr="00B55C91">
        <w:tc>
          <w:tcPr>
            <w:tcW w:w="1101" w:type="dxa"/>
          </w:tcPr>
          <w:p w14:paraId="6794C5F9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794C5FA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794C5FB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  <w:p w14:paraId="6794C5FC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794C5FD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94C5FE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94C5FF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</w:tr>
      <w:tr w:rsidR="006E45AC" w:rsidRPr="006E45AC" w14:paraId="6794C607" w14:textId="77777777" w:rsidTr="00B55C91">
        <w:trPr>
          <w:trHeight w:val="415"/>
        </w:trPr>
        <w:tc>
          <w:tcPr>
            <w:tcW w:w="1101" w:type="dxa"/>
          </w:tcPr>
          <w:p w14:paraId="6794C601" w14:textId="77777777" w:rsidR="006E45AC" w:rsidRPr="006E45AC" w:rsidRDefault="006E45AC" w:rsidP="00287CCB"/>
        </w:tc>
        <w:tc>
          <w:tcPr>
            <w:tcW w:w="1132" w:type="dxa"/>
          </w:tcPr>
          <w:p w14:paraId="6794C602" w14:textId="77777777" w:rsidR="006E45AC" w:rsidRPr="006E45AC" w:rsidRDefault="006E45AC" w:rsidP="00287CCB"/>
        </w:tc>
        <w:tc>
          <w:tcPr>
            <w:tcW w:w="3971" w:type="dxa"/>
          </w:tcPr>
          <w:p w14:paraId="6794C603" w14:textId="77777777" w:rsidR="006E45AC" w:rsidRPr="006E45AC" w:rsidRDefault="006E45AC" w:rsidP="00287CCB"/>
        </w:tc>
        <w:tc>
          <w:tcPr>
            <w:tcW w:w="1417" w:type="dxa"/>
          </w:tcPr>
          <w:p w14:paraId="6794C604" w14:textId="77777777" w:rsidR="006E45AC" w:rsidRPr="006E45AC" w:rsidRDefault="006E45AC" w:rsidP="00287CCB"/>
        </w:tc>
        <w:tc>
          <w:tcPr>
            <w:tcW w:w="1418" w:type="dxa"/>
          </w:tcPr>
          <w:p w14:paraId="6794C605" w14:textId="77777777" w:rsidR="006E45AC" w:rsidRPr="006E45AC" w:rsidRDefault="006E45AC" w:rsidP="00287CCB"/>
        </w:tc>
        <w:tc>
          <w:tcPr>
            <w:tcW w:w="4961" w:type="dxa"/>
          </w:tcPr>
          <w:p w14:paraId="6794C606" w14:textId="77777777" w:rsidR="006E45AC" w:rsidRPr="006E45AC" w:rsidRDefault="006E45AC" w:rsidP="00287CCB"/>
        </w:tc>
      </w:tr>
      <w:tr w:rsidR="006E45AC" w:rsidRPr="006E45AC" w14:paraId="6794C60E" w14:textId="77777777" w:rsidTr="00B55C91">
        <w:trPr>
          <w:trHeight w:val="373"/>
        </w:trPr>
        <w:tc>
          <w:tcPr>
            <w:tcW w:w="1101" w:type="dxa"/>
          </w:tcPr>
          <w:p w14:paraId="6794C608" w14:textId="77777777" w:rsidR="006E45AC" w:rsidRPr="006E45AC" w:rsidRDefault="006E45AC" w:rsidP="00287CCB"/>
        </w:tc>
        <w:tc>
          <w:tcPr>
            <w:tcW w:w="1132" w:type="dxa"/>
          </w:tcPr>
          <w:p w14:paraId="6794C609" w14:textId="77777777" w:rsidR="006E45AC" w:rsidRPr="006E45AC" w:rsidRDefault="006E45AC" w:rsidP="00287CCB"/>
        </w:tc>
        <w:tc>
          <w:tcPr>
            <w:tcW w:w="3971" w:type="dxa"/>
          </w:tcPr>
          <w:p w14:paraId="6794C60A" w14:textId="77777777" w:rsidR="006E45AC" w:rsidRPr="006E45AC" w:rsidRDefault="006E45AC" w:rsidP="00287CCB"/>
        </w:tc>
        <w:tc>
          <w:tcPr>
            <w:tcW w:w="1417" w:type="dxa"/>
          </w:tcPr>
          <w:p w14:paraId="6794C60B" w14:textId="77777777" w:rsidR="006E45AC" w:rsidRPr="006E45AC" w:rsidRDefault="006E45AC" w:rsidP="00287CCB"/>
        </w:tc>
        <w:tc>
          <w:tcPr>
            <w:tcW w:w="1418" w:type="dxa"/>
          </w:tcPr>
          <w:p w14:paraId="6794C60C" w14:textId="77777777" w:rsidR="006E45AC" w:rsidRPr="006E45AC" w:rsidRDefault="006E45AC" w:rsidP="00287CCB"/>
        </w:tc>
        <w:tc>
          <w:tcPr>
            <w:tcW w:w="4961" w:type="dxa"/>
          </w:tcPr>
          <w:p w14:paraId="6794C60D" w14:textId="77777777" w:rsidR="006E45AC" w:rsidRPr="006E45AC" w:rsidRDefault="006E45AC" w:rsidP="00287CCB"/>
        </w:tc>
      </w:tr>
    </w:tbl>
    <w:p w14:paraId="6794C60F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6794C610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  <w:bookmarkStart w:id="0" w:name="_GoBack"/>
      <w:bookmarkEnd w:id="0"/>
    </w:p>
    <w:p w14:paraId="6794C611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EA415" w14:textId="77777777" w:rsidR="00CE6B87" w:rsidRDefault="00CE6B87" w:rsidP="001007E7">
      <w:pPr>
        <w:spacing w:after="0" w:line="240" w:lineRule="auto"/>
      </w:pPr>
      <w:r>
        <w:separator/>
      </w:r>
    </w:p>
  </w:endnote>
  <w:endnote w:type="continuationSeparator" w:id="0">
    <w:p w14:paraId="659FD5E3" w14:textId="77777777" w:rsidR="00CE6B87" w:rsidRDefault="00CE6B8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4C620" w14:textId="77777777" w:rsidR="00287CCB" w:rsidRDefault="00EC4DF2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 w14:anchorId="6794C626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<v:textbox inset="0,0,0,0">
            <w:txbxContent>
              <w:p w14:paraId="6794C636" w14:textId="77777777" w:rsidR="00287CCB" w:rsidRPr="006F28AA" w:rsidRDefault="00287CCB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6794C637" w14:textId="77777777" w:rsidR="00287CCB" w:rsidRPr="006F28AA" w:rsidRDefault="00287CCB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>Original 1 – Expediente de Compras</w:t>
                </w:r>
              </w:p>
              <w:p w14:paraId="6794C638" w14:textId="77777777" w:rsidR="00287CCB" w:rsidRPr="006F28AA" w:rsidRDefault="00287CCB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14:paraId="6794C639" w14:textId="77777777" w:rsidR="00287CCB" w:rsidRDefault="00287CCB"/>
            </w:txbxContent>
          </v:textbox>
        </v:shape>
      </w:pict>
    </w:r>
  </w:p>
  <w:p w14:paraId="6794C621" w14:textId="77777777" w:rsidR="00287CCB" w:rsidRDefault="00EC4DF2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pict w14:anchorId="6794C627">
        <v:shape id="Text Box 1" o:spid="_x0000_s2049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0usAIAAK8FAAAOAAAAZHJzL2Uyb0RvYy54bWysVNtunDAQfa/Uf7D8TrgENgsKGyXLUlVK&#10;L1LSD/Aas1gFm9rehbTqv3dswmaTqFLVlgc0tsfHc+bM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AOBDS6wAgAArwUAAA4AAAAA&#10;AAAAAAAAAAAALgIAAGRycy9lMm9Eb2MueG1sUEsBAi0AFAAGAAgAAAAhALkMMSzcAAAABgEAAA8A&#10;AAAAAAAAAAAAAAAACgUAAGRycy9kb3ducmV2LnhtbFBLBQYAAAAABAAEAPMAAAATBgAAAAA=&#10;" filled="f" stroked="f">
          <v:textbox inset="0,0,0,0">
            <w:txbxContent>
              <w:p w14:paraId="6794C63A" w14:textId="77777777" w:rsidR="00287CCB" w:rsidRPr="006F28AA" w:rsidRDefault="00287CCB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>
                  <w:rPr>
                    <w:sz w:val="14"/>
                    <w:lang w:val="es-DO"/>
                  </w:rPr>
                  <w:t>UR.03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287C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6794C628" wp14:editId="6794C629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94C622" w14:textId="77777777" w:rsidR="00287CCB" w:rsidRDefault="00287CCB">
    <w:pPr>
      <w:pStyle w:val="Piedepgina"/>
      <w:rPr>
        <w:rFonts w:ascii="Arial Narrow" w:hAnsi="Arial Narrow"/>
        <w:sz w:val="12"/>
      </w:rPr>
    </w:pPr>
  </w:p>
  <w:p w14:paraId="6794C623" w14:textId="77777777" w:rsidR="00287CCB" w:rsidRDefault="00287CCB">
    <w:pPr>
      <w:pStyle w:val="Piedepgina"/>
      <w:rPr>
        <w:rFonts w:ascii="Arial Narrow" w:hAnsi="Arial Narrow"/>
        <w:sz w:val="12"/>
      </w:rPr>
    </w:pPr>
  </w:p>
  <w:p w14:paraId="6794C624" w14:textId="77777777" w:rsidR="00287CCB" w:rsidRDefault="00287CCB" w:rsidP="00B97B51">
    <w:pPr>
      <w:pStyle w:val="Piedepgina"/>
      <w:rPr>
        <w:rFonts w:ascii="Arial Narrow" w:hAnsi="Arial Narrow"/>
        <w:sz w:val="12"/>
      </w:rPr>
    </w:pPr>
  </w:p>
  <w:p w14:paraId="6794C625" w14:textId="77777777" w:rsidR="00287CCB" w:rsidRDefault="00287CCB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E5D5D" w14:textId="77777777" w:rsidR="00CE6B87" w:rsidRDefault="00CE6B87" w:rsidP="001007E7">
      <w:pPr>
        <w:spacing w:after="0" w:line="240" w:lineRule="auto"/>
      </w:pPr>
      <w:r>
        <w:separator/>
      </w:r>
    </w:p>
  </w:footnote>
  <w:footnote w:type="continuationSeparator" w:id="0">
    <w:p w14:paraId="0B96CE8F" w14:textId="77777777" w:rsidR="00CE6B87" w:rsidRDefault="00CE6B87" w:rsidP="001007E7">
      <w:pPr>
        <w:spacing w:after="0" w:line="240" w:lineRule="auto"/>
      </w:pPr>
      <w:r>
        <w:continuationSeparator/>
      </w:r>
    </w:p>
  </w:footnote>
  <w:footnote w:id="1">
    <w:p w14:paraId="6794C62A" w14:textId="77777777" w:rsidR="00287CCB" w:rsidRPr="00B55C91" w:rsidRDefault="00287CCB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6794C62B" w14:textId="77777777" w:rsidR="00287CCB" w:rsidRPr="006E45AC" w:rsidRDefault="00287CCB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17D8"/>
    <w:rsid w:val="001E61DE"/>
    <w:rsid w:val="001E73F1"/>
    <w:rsid w:val="001F73A7"/>
    <w:rsid w:val="002003A9"/>
    <w:rsid w:val="002009A7"/>
    <w:rsid w:val="00253DBA"/>
    <w:rsid w:val="0026335F"/>
    <w:rsid w:val="002823F7"/>
    <w:rsid w:val="00287CCB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34A8B"/>
    <w:rsid w:val="00976758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CE6B87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C4DF2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794C5C8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8B142838DE843B81912D8FF3AC1CB" ma:contentTypeVersion="20" ma:contentTypeDescription="Create a new document." ma:contentTypeScope="" ma:versionID="6bca0a0d92bdb9e13e33513d87c350a0">
  <xsd:schema xmlns:xsd="http://www.w3.org/2001/XMLSchema" xmlns:xs="http://www.w3.org/2001/XMLSchema" xmlns:p="http://schemas.microsoft.com/office/2006/metadata/properties" xmlns:ns1="http://schemas.microsoft.com/sharepoint/v3" xmlns:ns2="a804f76a-d274-4cf9-aa40-42a4d2021ebf" xmlns:ns3="3f00a2b4-332c-407c-a8b5-b4f96a306583" targetNamespace="http://schemas.microsoft.com/office/2006/metadata/properties" ma:root="true" ma:fieldsID="90791e1d9b817e1969dbb84ed03a732c" ns1:_="" ns2:_="" ns3:_="">
    <xsd:import namespace="http://schemas.microsoft.com/sharepoint/v3"/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63AE2-E637-4C18-A490-4EC0E26FA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9D8EF-36A7-402D-B62F-D7121F3703DD}">
  <ds:schemaRefs>
    <ds:schemaRef ds:uri="http://schemas.openxmlformats.org/package/2006/metadata/core-properties"/>
    <ds:schemaRef ds:uri="3f00a2b4-332c-407c-a8b5-b4f96a306583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a804f76a-d274-4cf9-aa40-42a4d2021ebf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8850B3-82D7-4685-A918-C57DF7E5D13F}"/>
</file>

<file path=customXml/itemProps4.xml><?xml version="1.0" encoding="utf-8"?>
<ds:datastoreItem xmlns:ds="http://schemas.openxmlformats.org/officeDocument/2006/customXml" ds:itemID="{2A8919CC-DD5B-491A-87B3-14131ACF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Kiancy Medina Espino</cp:lastModifiedBy>
  <cp:revision>10</cp:revision>
  <cp:lastPrinted>2023-03-30T14:49:00Z</cp:lastPrinted>
  <dcterms:created xsi:type="dcterms:W3CDTF">2012-04-16T13:57:00Z</dcterms:created>
  <dcterms:modified xsi:type="dcterms:W3CDTF">2026-04-30T13:59:00Z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MediaServiceImageTags">
    <vt:lpwstr/>
  </property>
</Properties>
</file>