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89BD6" w14:textId="77777777"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61389C49" wp14:editId="61389C4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389C4B" wp14:editId="61389C4C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61389C67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1389C6F" wp14:editId="61389C7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89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61389C67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1389C6F" wp14:editId="61389C7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389C4D" wp14:editId="61389C4E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1389C68" w14:textId="70C8E88F" w:rsidR="00840E00" w:rsidRPr="00535962" w:rsidRDefault="00DB7A86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RI-LP</w:t>
                                    </w:r>
                                    <w:r w:rsidR="006B76C9">
                                      <w:rPr>
                                        <w:rStyle w:val="Style2"/>
                                      </w:rPr>
                                      <w:t>I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-BS-202</w:t>
                                    </w:r>
                                    <w:r w:rsidR="00592E14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6B76C9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389C69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89C4D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1389C68" w14:textId="70C8E88F" w:rsidR="00840E00" w:rsidRPr="00535962" w:rsidRDefault="00DB7A86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RI-LP</w:t>
                              </w:r>
                              <w:r w:rsidR="006B76C9">
                                <w:rPr>
                                  <w:rStyle w:val="Style2"/>
                                </w:rPr>
                                <w:t>I</w:t>
                              </w:r>
                              <w:r>
                                <w:rPr>
                                  <w:rStyle w:val="Style2"/>
                                </w:rPr>
                                <w:t>-BS-202</w:t>
                              </w:r>
                              <w:r w:rsidR="00592E14">
                                <w:rPr>
                                  <w:rStyle w:val="Style2"/>
                                </w:rPr>
                                <w:t>6</w:t>
                              </w:r>
                              <w:r>
                                <w:rPr>
                                  <w:rStyle w:val="Style2"/>
                                </w:rPr>
                                <w:t>-00</w:t>
                              </w:r>
                              <w:r w:rsidR="006B76C9">
                                <w:rPr>
                                  <w:rStyle w:val="Style2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389C69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89C4F" wp14:editId="61389C5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A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4F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61389C6A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61389BD7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89C51" wp14:editId="61389C52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B" w14:textId="77777777" w:rsidR="002E1412" w:rsidRPr="002E1412" w:rsidRDefault="00592E1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14:paraId="61389C6B" w14:textId="77777777" w:rsidR="002E1412" w:rsidRPr="002E1412" w:rsidRDefault="00592E1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389C53" wp14:editId="61389C54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C" w14:textId="77777777" w:rsidR="0026335F" w:rsidRPr="0026335F" w:rsidRDefault="00592E1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3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61389C6C" w14:textId="77777777" w:rsidR="0026335F" w:rsidRPr="0026335F" w:rsidRDefault="00592E1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389BD8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89C55" wp14:editId="61389C56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D" w14:textId="77777777" w:rsidR="00F7443C" w:rsidRPr="004767CC" w:rsidRDefault="00592E1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5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14:paraId="61389C6D" w14:textId="77777777" w:rsidR="00F7443C" w:rsidRPr="004767CC" w:rsidRDefault="00592E14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389C57" wp14:editId="61389C58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E" w14:textId="2D42562C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1670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592E14">
                              <w:fldChar w:fldCharType="begin"/>
                            </w:r>
                            <w:r w:rsidR="00592E14">
                              <w:instrText xml:space="preserve"> NUMPAGES   \* MERGEFORMAT </w:instrText>
                            </w:r>
                            <w:r w:rsidR="00592E14">
                              <w:fldChar w:fldCharType="separate"/>
                            </w:r>
                            <w:r w:rsidR="00C16700" w:rsidRPr="00C1670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92E1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7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14:paraId="61389C6E" w14:textId="2D42562C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C1670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592E14">
                        <w:fldChar w:fldCharType="begin"/>
                      </w:r>
                      <w:r w:rsidR="00592E14">
                        <w:instrText xml:space="preserve"> NUMPAGES   \* MERGEFORMAT </w:instrText>
                      </w:r>
                      <w:r w:rsidR="00592E14">
                        <w:fldChar w:fldCharType="separate"/>
                      </w:r>
                      <w:r w:rsidR="00C16700" w:rsidRPr="00C1670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92E1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1389BD9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61389BD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1389BDB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  <w:bookmarkStart w:id="0" w:name="_GoBack"/>
      <w:bookmarkEnd w:id="0"/>
    </w:p>
    <w:p w14:paraId="61389BD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389B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1389BD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61389BE7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61389BDF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61389BE0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61389BE1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1389BE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61389BE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61389BE4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1389BE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61389BE6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1389BF0" w14:textId="77777777" w:rsidTr="00822B7A">
        <w:trPr>
          <w:trHeight w:val="229"/>
          <w:jc w:val="center"/>
        </w:trPr>
        <w:tc>
          <w:tcPr>
            <w:tcW w:w="0" w:type="auto"/>
          </w:tcPr>
          <w:p w14:paraId="61389BE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61389B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E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BF9" w14:textId="77777777" w:rsidTr="00822B7A">
        <w:trPr>
          <w:trHeight w:val="211"/>
          <w:jc w:val="center"/>
        </w:trPr>
        <w:tc>
          <w:tcPr>
            <w:tcW w:w="0" w:type="auto"/>
          </w:tcPr>
          <w:p w14:paraId="61389B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2" w14:textId="77777777" w:rsidTr="00822B7A">
        <w:trPr>
          <w:trHeight w:val="229"/>
          <w:jc w:val="center"/>
        </w:trPr>
        <w:tc>
          <w:tcPr>
            <w:tcW w:w="0" w:type="auto"/>
          </w:tcPr>
          <w:p w14:paraId="61389B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B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4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D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1389C1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6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F" w14:textId="77777777" w:rsidTr="00822B7A">
        <w:trPr>
          <w:trHeight w:val="211"/>
          <w:jc w:val="center"/>
        </w:trPr>
        <w:tc>
          <w:tcPr>
            <w:tcW w:w="0" w:type="auto"/>
          </w:tcPr>
          <w:p w14:paraId="61389C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38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41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1389C42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1389C4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61389C44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5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1389C4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61389C4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8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5FF6E" w14:textId="77777777" w:rsidR="000174F2" w:rsidRDefault="000174F2" w:rsidP="001007E7">
      <w:pPr>
        <w:spacing w:after="0" w:line="240" w:lineRule="auto"/>
      </w:pPr>
      <w:r>
        <w:separator/>
      </w:r>
    </w:p>
  </w:endnote>
  <w:endnote w:type="continuationSeparator" w:id="0">
    <w:p w14:paraId="0E70C238" w14:textId="77777777" w:rsidR="000174F2" w:rsidRDefault="000174F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89C5D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89C61" wp14:editId="61389C62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1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89C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61389C71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389C63" wp14:editId="61389C64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2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1389C73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389C63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61389C72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1389C73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1389C5E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1389C65" wp14:editId="61389C66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389C5F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1389C6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F164D" w14:textId="77777777" w:rsidR="000174F2" w:rsidRDefault="000174F2" w:rsidP="001007E7">
      <w:pPr>
        <w:spacing w:after="0" w:line="240" w:lineRule="auto"/>
      </w:pPr>
      <w:r>
        <w:separator/>
      </w:r>
    </w:p>
  </w:footnote>
  <w:footnote w:type="continuationSeparator" w:id="0">
    <w:p w14:paraId="550BA92A" w14:textId="77777777" w:rsidR="000174F2" w:rsidRDefault="000174F2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174F2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10170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92E14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6B76C9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16700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B7A86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1389BD6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20" ma:contentTypeDescription="Create a new document." ma:contentTypeScope="" ma:versionID="6bca0a0d92bdb9e13e33513d87c350a0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90791e1d9b817e1969dbb84ed03a732c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4B709-5D8B-4077-9838-153D30AAAD90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3f00a2b4-332c-407c-a8b5-b4f96a306583"/>
    <ds:schemaRef ds:uri="http://schemas.microsoft.com/office/infopath/2007/PartnerControls"/>
    <ds:schemaRef ds:uri="a804f76a-d274-4cf9-aa40-42a4d2021eb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AFDE86-4DE4-46FF-BC92-28671B604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75B0A-9F57-4C4F-B6E9-E02FED5ACDEC}"/>
</file>

<file path=customXml/itemProps4.xml><?xml version="1.0" encoding="utf-8"?>
<ds:datastoreItem xmlns:ds="http://schemas.openxmlformats.org/officeDocument/2006/customXml" ds:itemID="{04B99F16-6632-4B3B-83B9-5EBC9D62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8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Kiancy Medina Espino</cp:lastModifiedBy>
  <cp:revision>10</cp:revision>
  <cp:lastPrinted>2023-03-30T14:47:00Z</cp:lastPrinted>
  <dcterms:created xsi:type="dcterms:W3CDTF">2014-01-02T13:42:00Z</dcterms:created>
  <dcterms:modified xsi:type="dcterms:W3CDTF">2026-04-30T13:59:00Z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MediaServiceImageTags">
    <vt:lpwstr/>
  </property>
</Properties>
</file>