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23D09029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13374838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1E23A4" w14:textId="54663AF4" w:rsidR="003F1B03" w:rsidRPr="00535962" w:rsidRDefault="003F1B03" w:rsidP="00B32835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9D5B7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1E23A4" w14:textId="54663AF4" w:rsidR="003F1B03" w:rsidRPr="00535962" w:rsidRDefault="003F1B03" w:rsidP="00B32835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9D5B74">
                                <w:rPr>
                                  <w:b/>
                                  <w:sz w:val="20"/>
                                  <w:szCs w:val="2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6C8B61ED" w:rsidR="007372FF" w:rsidRPr="009C638F" w:rsidRDefault="00C42F2D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C87D16D">
                <wp:simplePos x="0" y="0"/>
                <wp:positionH relativeFrom="column">
                  <wp:posOffset>7972425</wp:posOffset>
                </wp:positionH>
                <wp:positionV relativeFrom="paragraph">
                  <wp:posOffset>59690</wp:posOffset>
                </wp:positionV>
                <wp:extent cx="146685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0220F091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C42F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3" type="#_x0000_t202" style="position:absolute;margin-left:627.75pt;margin-top:4.7pt;width:115.5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" filled="f" stroked="f">
                <v:textbox>
                  <w:txbxContent>
                    <w:p w14:paraId="6A9A41F1" w14:textId="0220F091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C42F2D">
                        <w:rPr>
                          <w:b/>
                          <w:sz w:val="22"/>
                          <w:szCs w:val="22"/>
                        </w:rPr>
                        <w:t xml:space="preserve"> de 1</w:t>
                      </w:r>
                    </w:p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762E236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E163C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E163C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B32835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</w:pPr>
            <w:r w:rsidRPr="00B32835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0D00" w14:textId="77777777" w:rsidR="00E163CA" w:rsidRDefault="00E163CA" w:rsidP="001007E7">
      <w:pPr>
        <w:spacing w:after="0" w:line="240" w:lineRule="auto"/>
      </w:pPr>
      <w:r>
        <w:separator/>
      </w:r>
    </w:p>
  </w:endnote>
  <w:endnote w:type="continuationSeparator" w:id="0">
    <w:p w14:paraId="2689784E" w14:textId="77777777" w:rsidR="00E163CA" w:rsidRDefault="00E163CA" w:rsidP="001007E7">
      <w:pPr>
        <w:spacing w:after="0" w:line="240" w:lineRule="auto"/>
      </w:pPr>
      <w:r>
        <w:continuationSeparator/>
      </w:r>
    </w:p>
  </w:endnote>
  <w:endnote w:type="continuationNotice" w:id="1">
    <w:p w14:paraId="5D8E1AB3" w14:textId="77777777" w:rsidR="00E163CA" w:rsidRDefault="00E16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6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1F00" w14:textId="77777777" w:rsidR="00E163CA" w:rsidRDefault="00E163CA" w:rsidP="001007E7">
      <w:pPr>
        <w:spacing w:after="0" w:line="240" w:lineRule="auto"/>
      </w:pPr>
      <w:r>
        <w:separator/>
      </w:r>
    </w:p>
  </w:footnote>
  <w:footnote w:type="continuationSeparator" w:id="0">
    <w:p w14:paraId="6CB9E0A8" w14:textId="77777777" w:rsidR="00E163CA" w:rsidRDefault="00E163CA" w:rsidP="001007E7">
      <w:pPr>
        <w:spacing w:after="0" w:line="240" w:lineRule="auto"/>
      </w:pPr>
      <w:r>
        <w:continuationSeparator/>
      </w:r>
    </w:p>
  </w:footnote>
  <w:footnote w:type="continuationNotice" w:id="1">
    <w:p w14:paraId="56445E8C" w14:textId="77777777" w:rsidR="00E163CA" w:rsidRDefault="00E163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5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5789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D7ECC"/>
    <w:rsid w:val="001E3998"/>
    <w:rsid w:val="001F28CC"/>
    <w:rsid w:val="001F73A7"/>
    <w:rsid w:val="002356C0"/>
    <w:rsid w:val="00252F09"/>
    <w:rsid w:val="00253DBA"/>
    <w:rsid w:val="002569E0"/>
    <w:rsid w:val="0026335F"/>
    <w:rsid w:val="002655DF"/>
    <w:rsid w:val="00284B63"/>
    <w:rsid w:val="002860A4"/>
    <w:rsid w:val="002971F5"/>
    <w:rsid w:val="002C0EAF"/>
    <w:rsid w:val="002E1412"/>
    <w:rsid w:val="003015B4"/>
    <w:rsid w:val="00314023"/>
    <w:rsid w:val="0031441A"/>
    <w:rsid w:val="00382615"/>
    <w:rsid w:val="003B38E0"/>
    <w:rsid w:val="003E6386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6B4F85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35A8"/>
    <w:rsid w:val="009A41E5"/>
    <w:rsid w:val="009D5B74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2835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2F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163CA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FA3C5-8B01-44E3-A2CD-07DC276B9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80E5D-B48B-430D-B463-F45DD4095BCB}"/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Luz Maria Vinicio Herrera</cp:lastModifiedBy>
  <cp:revision>20</cp:revision>
  <cp:lastPrinted>2022-10-05T18:30:00Z</cp:lastPrinted>
  <dcterms:created xsi:type="dcterms:W3CDTF">2021-08-13T12:09:00Z</dcterms:created>
  <dcterms:modified xsi:type="dcterms:W3CDTF">2026-05-18T13:53:00Z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