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BAB6D" w14:textId="2BCB65BF" w:rsidR="00535962" w:rsidRPr="00F7167E" w:rsidRDefault="00D1252E">
      <w:bookmarkStart w:id="0" w:name="_GoBack"/>
      <w:bookmarkEnd w:id="0"/>
      <w:r w:rsidRPr="00D1252E">
        <w:rPr>
          <w:noProof/>
          <w:lang w:val="es-DO" w:eastAsia="es-DO"/>
        </w:rPr>
        <w:drawing>
          <wp:anchor distT="0" distB="0" distL="114300" distR="114300" simplePos="0" relativeHeight="251656192" behindDoc="0" locked="0" layoutInCell="1" allowOverlap="1" wp14:anchorId="23FBABCB" wp14:editId="35C14CAF">
            <wp:simplePos x="0" y="0"/>
            <wp:positionH relativeFrom="margin">
              <wp:posOffset>2516505</wp:posOffset>
            </wp:positionH>
            <wp:positionV relativeFrom="margin">
              <wp:posOffset>-618490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19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BCE" wp14:editId="6AE9F0E5">
                <wp:simplePos x="0" y="0"/>
                <wp:positionH relativeFrom="column">
                  <wp:posOffset>-457200</wp:posOffset>
                </wp:positionH>
                <wp:positionV relativeFrom="paragraph">
                  <wp:posOffset>-361950</wp:posOffset>
                </wp:positionV>
                <wp:extent cx="1028700" cy="107823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3FBABE4" w14:textId="4476CA47" w:rsidR="00BC61BD" w:rsidRPr="00BC61BD" w:rsidRDefault="00BD314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D314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3AD8D1" wp14:editId="009FFE19">
                                      <wp:extent cx="845820" cy="628650"/>
                                      <wp:effectExtent l="0" t="0" r="0" b="0"/>
                                      <wp:docPr id="1" name="officeArt object" descr="Image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officeArt object" descr="Image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28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BA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28.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aa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3FBABE4" w14:textId="4476CA47" w:rsidR="00BC61BD" w:rsidRPr="00BC61BD" w:rsidRDefault="00BD3143">
                          <w:pPr>
                            <w:rPr>
                              <w:lang w:val="en-US"/>
                            </w:rPr>
                          </w:pPr>
                          <w:r w:rsidRPr="00BD3143">
                            <w:rPr>
                              <w:noProof/>
                            </w:rPr>
                            <w:drawing>
                              <wp:inline distT="0" distB="0" distL="0" distR="0" wp14:anchorId="1C3AD8D1" wp14:editId="009FFE19">
                                <wp:extent cx="845820" cy="628650"/>
                                <wp:effectExtent l="0" t="0" r="0" b="0"/>
                                <wp:docPr id="1" name="officeArt object" descr="Im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fficeArt object" descr="Image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351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FBABCF" wp14:editId="00E1CEF4">
                <wp:simplePos x="0" y="0"/>
                <wp:positionH relativeFrom="column">
                  <wp:posOffset>-363220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0" b="127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23FBABE5" w14:textId="77777777" w:rsidR="006625B5" w:rsidRPr="00A86FA8" w:rsidRDefault="006625B5" w:rsidP="006625B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SNCC.F</w:t>
                                </w: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ABCF" id="Text Box 20" o:spid="_x0000_s1027" type="#_x0000_t202" style="position:absolute;margin-left:-28.6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DN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23FBABE5" w14:textId="77777777" w:rsidR="006625B5" w:rsidRPr="00A86FA8" w:rsidRDefault="006625B5" w:rsidP="006625B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SNCC.F</w:t>
                          </w: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3519B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3FBABD0" wp14:editId="15527EE1">
                <wp:simplePos x="0" y="0"/>
                <wp:positionH relativeFrom="column">
                  <wp:posOffset>4783455</wp:posOffset>
                </wp:positionH>
                <wp:positionV relativeFrom="paragraph">
                  <wp:posOffset>-728345</wp:posOffset>
                </wp:positionV>
                <wp:extent cx="1462405" cy="1106170"/>
                <wp:effectExtent l="20955" t="22225" r="21590" b="1460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23FBABE6" w14:textId="77777777" w:rsidR="00CE67A3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BABE7" w14:textId="77777777" w:rsidR="00CE67A3" w:rsidRPr="00535962" w:rsidRDefault="00CE67A3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23FBABE8" w14:textId="77777777"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EFF93" w14:textId="77777777" w:rsidR="00BD3143" w:rsidRPr="00BD3143" w:rsidRDefault="00BD3143" w:rsidP="00BD3143">
                                  <w:pPr>
                                    <w:pStyle w:val="Encabezado"/>
                                  </w:pPr>
                                  <w:r w:rsidRPr="00BD3143">
                                    <w:t>RI-LPI-BS-2026-001</w:t>
                                  </w:r>
                                </w:p>
                                <w:p w14:paraId="23FBABE9" w14:textId="2C8429A9" w:rsidR="00535962" w:rsidRPr="00535962" w:rsidRDefault="00535962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BABD0" id="Group 3" o:spid="_x0000_s1028" style="position:absolute;margin-left:376.65pt;margin-top:-57.35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">
    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23FBABE6" w14:textId="77777777" w:rsidR="00CE67A3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  <v:textbox>
                        <w:txbxContent>
                          <w:p w14:paraId="23FBABE7" w14:textId="77777777" w:rsidR="00CE67A3" w:rsidRPr="00535962" w:rsidRDefault="00CE67A3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4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wr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sDKLzKAnt8BAAD//wMAUEsBAi0AFAAGAAgAAAAhANvh9svuAAAAhQEAABMAAAAAAAAA&#10;AAAAAAAAAAAAAFtDb250ZW50X1R5cGVzXS54bWxQSwECLQAUAAYACAAAACEAWvQsW78AAAAVAQAA&#10;CwAAAAAAAAAAAAAAAAAfAQAAX3JlbHMvLnJlbHNQSwECLQAUAAYACAAAACEAjDHMK8YAAADbAAAA&#10;DwAAAAAAAAAAAAAAAAAHAgAAZHJzL2Rvd25yZXYueG1sUEsFBgAAAAADAAMAtwAAAPo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23FBABE8" w14:textId="77777777"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/twwAAANsAAAAPAAAAZHJzL2Rvd25yZXYueG1sRE9Na8JA&#10;EL0X/A/LCF6kbrQgbeoqKghWetAoOQ/ZMRvMzobsqml/vVsQepvH+5zZorO1uFHrK8cKxqMEBHHh&#10;dMWlgtNx8/oO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rQ1P7c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653EFF93" w14:textId="77777777" w:rsidR="00BD3143" w:rsidRPr="00BD3143" w:rsidRDefault="00BD3143" w:rsidP="00BD3143">
                            <w:pPr>
                              <w:pStyle w:val="Encabezado"/>
                            </w:pPr>
                            <w:r w:rsidRPr="00BD3143">
                              <w:t>RI-LPI-BS-2026-001</w:t>
                            </w:r>
                          </w:p>
                          <w:p w14:paraId="23FBABE9" w14:textId="2C8429A9" w:rsidR="00535962" w:rsidRPr="00535962" w:rsidRDefault="00535962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</w:p>
    <w:p w14:paraId="23FBAB6E" w14:textId="0B96213D" w:rsidR="00535962" w:rsidRPr="00535962" w:rsidRDefault="0073519B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BABD1" wp14:editId="7DA3AFA4">
                <wp:simplePos x="0" y="0"/>
                <wp:positionH relativeFrom="column">
                  <wp:posOffset>4857750</wp:posOffset>
                </wp:positionH>
                <wp:positionV relativeFrom="paragraph">
                  <wp:posOffset>171450</wp:posOffset>
                </wp:positionV>
                <wp:extent cx="1520825" cy="278130"/>
                <wp:effectExtent l="0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ABEA" w14:textId="77777777" w:rsidR="0026335F" w:rsidRPr="0026335F" w:rsidRDefault="0049293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ABD1" id="Text Box 12" o:spid="_x0000_s1037" type="#_x0000_t202" style="position:absolute;margin-left:382.5pt;margin-top:13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mMuwIAAMI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" filled="f" stroked="f">
                <v:textbox>
                  <w:txbxContent>
                    <w:p w14:paraId="23FBABEA" w14:textId="77777777" w:rsidR="0026335F" w:rsidRPr="0026335F" w:rsidRDefault="0049293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FBAB6F" w14:textId="1A6C586D" w:rsidR="00535962" w:rsidRDefault="0073519B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FBABD2" wp14:editId="6AC81F79">
                <wp:simplePos x="0" y="0"/>
                <wp:positionH relativeFrom="column">
                  <wp:posOffset>1332865</wp:posOffset>
                </wp:positionH>
                <wp:positionV relativeFrom="paragraph">
                  <wp:posOffset>78105</wp:posOffset>
                </wp:positionV>
                <wp:extent cx="3171825" cy="279400"/>
                <wp:effectExtent l="0" t="3810" r="635" b="254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ABEB" w14:textId="37B87A59" w:rsidR="002E1412" w:rsidRPr="002E1412" w:rsidRDefault="0049293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D3143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ABD2" id="Text Box 16" o:spid="_x0000_s1038" type="#_x0000_t202" style="position:absolute;margin-left:104.95pt;margin-top:6.1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8ktcVd4AAAAJAQAADwAAAAAAAAAAAAAAAADgBAAAZHJzL2Rvd25yZXYueG1sUEsFBgAAAAAE&#10;AAQA8wAAAOsFAAAAAA==&#10;" stroked="f">
                <v:textbox>
                  <w:txbxContent>
                    <w:p w14:paraId="23FBABEB" w14:textId="37B87A59" w:rsidR="002E1412" w:rsidRPr="002E1412" w:rsidRDefault="0049293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D3143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FBABD3" wp14:editId="021084FD">
                <wp:simplePos x="0" y="0"/>
                <wp:positionH relativeFrom="column">
                  <wp:posOffset>5196840</wp:posOffset>
                </wp:positionH>
                <wp:positionV relativeFrom="paragraph">
                  <wp:posOffset>217170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ABEC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D7B0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5756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92930">
                              <w:fldChar w:fldCharType="begin"/>
                            </w:r>
                            <w:r w:rsidR="00492930">
                              <w:instrText xml:space="preserve"> NUMPAGES   \* MERGEFORMAT </w:instrText>
                            </w:r>
                            <w:r w:rsidR="00492930">
                              <w:fldChar w:fldCharType="separate"/>
                            </w:r>
                            <w:r w:rsidR="00DB44B8" w:rsidRPr="00DB44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9293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225B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ABD3" id="Text Box 13" o:spid="_x0000_s1039" type="#_x0000_t202" style="position:absolute;margin-left:409.2pt;margin-top:17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ST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" filled="f" stroked="f">
                <v:textbox>
                  <w:txbxContent>
                    <w:p w14:paraId="23FBABEC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6D7B0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756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92930">
                        <w:fldChar w:fldCharType="begin"/>
                      </w:r>
                      <w:r w:rsidR="00492930">
                        <w:instrText xml:space="preserve"> NUMPAGES   \* MERGEFORMAT </w:instrText>
                      </w:r>
                      <w:r w:rsidR="00492930">
                        <w:fldChar w:fldCharType="separate"/>
                      </w:r>
                      <w:r w:rsidR="00DB44B8" w:rsidRPr="00DB44B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9293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  <w:r w:rsidRPr="00F225BF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3FBAB7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FBAB71" w14:textId="6F6A41E6" w:rsidR="00A640BD" w:rsidRPr="00C66D08" w:rsidRDefault="0073519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FBABD4" wp14:editId="375FC08A">
                <wp:simplePos x="0" y="0"/>
                <wp:positionH relativeFrom="column">
                  <wp:posOffset>1695450</wp:posOffset>
                </wp:positionH>
                <wp:positionV relativeFrom="paragraph">
                  <wp:posOffset>59690</wp:posOffset>
                </wp:positionV>
                <wp:extent cx="2562225" cy="309245"/>
                <wp:effectExtent l="0" t="4445" r="0" b="63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ABED" w14:textId="77777777" w:rsidR="00F7443C" w:rsidRPr="00F7443C" w:rsidRDefault="00492930" w:rsidP="008334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6F4011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6625B5">
                                  <w:rPr>
                                    <w:rStyle w:val="Style7"/>
                                  </w:rPr>
                                  <w:t>interesados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ABD4" id="Text Box 18" o:spid="_x0000_s1040" type="#_x0000_t202" style="position:absolute;left:0;text-align:left;margin-left:133.5pt;margin-top:4.7pt;width:201.75pt;height:2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3ahQ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" stroked="f">
                <v:textbox>
                  <w:txbxContent>
                    <w:p w14:paraId="23FBABED" w14:textId="77777777" w:rsidR="00F7443C" w:rsidRPr="00F7443C" w:rsidRDefault="00492930" w:rsidP="0083342F">
                      <w:pPr>
                        <w:jc w:val="center"/>
                        <w:rPr>
                          <w:lang w:val="en-US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F4011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6625B5">
                            <w:rPr>
                              <w:rStyle w:val="Style7"/>
                            </w:rPr>
                            <w:t>interesados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FBAB72" w14:textId="48EF7DA5" w:rsidR="00A640BD" w:rsidRPr="00C66D08" w:rsidRDefault="0073519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BABD5" wp14:editId="076F03BF">
                <wp:simplePos x="0" y="0"/>
                <wp:positionH relativeFrom="column">
                  <wp:posOffset>211455</wp:posOffset>
                </wp:positionH>
                <wp:positionV relativeFrom="paragraph">
                  <wp:posOffset>118110</wp:posOffset>
                </wp:positionV>
                <wp:extent cx="5336540" cy="296545"/>
                <wp:effectExtent l="1905" t="635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ABEE" w14:textId="3F4C15AE" w:rsidR="002E1412" w:rsidRPr="002E1412" w:rsidRDefault="0049293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D3143">
                                  <w:rPr>
                                    <w:rStyle w:val="Style8"/>
                                  </w:rPr>
                                  <w:t>Gerencia Administrativa-Departamento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ABD5" id="Text Box 17" o:spid="_x0000_s1041" type="#_x0000_t202" style="position:absolute;left:0;text-align:left;margin-left:16.65pt;margin-top:9.3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T3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M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" stroked="f">
                <v:textbox>
                  <w:txbxContent>
                    <w:p w14:paraId="23FBABEE" w14:textId="3F4C15AE" w:rsidR="002E1412" w:rsidRPr="002E1412" w:rsidRDefault="0049293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BD3143">
                            <w:rPr>
                              <w:rStyle w:val="Style8"/>
                            </w:rPr>
                            <w:t>Gerencia Administrativa-Departamento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FBAB7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87"/>
        <w:gridCol w:w="3815"/>
        <w:gridCol w:w="1559"/>
        <w:gridCol w:w="2410"/>
        <w:gridCol w:w="1652"/>
      </w:tblGrid>
      <w:tr w:rsidR="008E05A8" w:rsidRPr="008E05A8" w14:paraId="23FBAB7D" w14:textId="77777777" w:rsidTr="008E05A8">
        <w:trPr>
          <w:trHeight w:val="529"/>
          <w:jc w:val="center"/>
        </w:trPr>
        <w:tc>
          <w:tcPr>
            <w:tcW w:w="1287" w:type="dxa"/>
          </w:tcPr>
          <w:p w14:paraId="23FBAB74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14:paraId="23FBAB75" w14:textId="77777777"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815" w:type="dxa"/>
          </w:tcPr>
          <w:p w14:paraId="23FBAB76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14:paraId="23FBAB77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559" w:type="dxa"/>
          </w:tcPr>
          <w:p w14:paraId="23FBAB78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14:paraId="23FBAB79" w14:textId="77777777"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410" w:type="dxa"/>
            <w:vAlign w:val="bottom"/>
          </w:tcPr>
          <w:p w14:paraId="23FBAB7A" w14:textId="77777777"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652" w:type="dxa"/>
          </w:tcPr>
          <w:p w14:paraId="23FBAB7B" w14:textId="77777777"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23FBAB7C" w14:textId="77777777"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>No. Recibo</w:t>
            </w:r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8E05A8" w:rsidRPr="00333F79" w14:paraId="23FBAB83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7E" w14:textId="57915BBA" w:rsidR="008E05A8" w:rsidRPr="008E05A8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5" w:type="dxa"/>
            <w:vAlign w:val="center"/>
          </w:tcPr>
          <w:p w14:paraId="23FBAB7F" w14:textId="56997103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80" w14:textId="4283D544" w:rsidR="008E05A8" w:rsidRPr="008E05A8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81" w14:textId="4D8A0237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82" w14:textId="44676492" w:rsidR="008E05A8" w:rsidRPr="00333F79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E05A8" w:rsidRPr="00333F79" w14:paraId="23FBAB89" w14:textId="77777777" w:rsidTr="008E05A8">
        <w:trPr>
          <w:trHeight w:val="778"/>
          <w:jc w:val="center"/>
        </w:trPr>
        <w:tc>
          <w:tcPr>
            <w:tcW w:w="1287" w:type="dxa"/>
            <w:vAlign w:val="center"/>
          </w:tcPr>
          <w:p w14:paraId="23FBAB84" w14:textId="729A8DDB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85" w14:textId="3D048CCE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86" w14:textId="30977231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3FBAB87" w14:textId="7B84CC1D" w:rsidR="008E05A8" w:rsidRPr="00333F79" w:rsidRDefault="008E05A8" w:rsidP="00333F79">
            <w:pPr>
              <w:autoSpaceDE w:val="0"/>
              <w:autoSpaceDN w:val="0"/>
              <w:adjustRightInd w:val="0"/>
              <w:rPr>
                <w:rStyle w:val="Style10"/>
                <w:lang w:val="es-ES_tradnl"/>
              </w:rPr>
            </w:pPr>
          </w:p>
        </w:tc>
        <w:tc>
          <w:tcPr>
            <w:tcW w:w="1652" w:type="dxa"/>
            <w:vAlign w:val="center"/>
          </w:tcPr>
          <w:p w14:paraId="23FBAB88" w14:textId="7E78CE07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8F" w14:textId="77777777" w:rsidTr="008E05A8">
        <w:trPr>
          <w:trHeight w:val="679"/>
          <w:jc w:val="center"/>
        </w:trPr>
        <w:tc>
          <w:tcPr>
            <w:tcW w:w="1287" w:type="dxa"/>
            <w:vAlign w:val="center"/>
          </w:tcPr>
          <w:p w14:paraId="23FBAB8A" w14:textId="3D2F2CE2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8B" w14:textId="19932640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8C" w14:textId="51D2A866" w:rsidR="008E05A8" w:rsidRPr="00333F79" w:rsidRDefault="008E05A8" w:rsidP="0033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8D" w14:textId="0C025DBC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8E" w14:textId="2E40EE4A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95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90" w14:textId="33FEBF09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91" w14:textId="61FCA2CF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92" w14:textId="63E84DC6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93" w14:textId="19D38D81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94" w14:textId="55D9A674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9B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96" w14:textId="7ED183C6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97" w14:textId="383FB362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98" w14:textId="5DCDB904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99" w14:textId="6DE74EFA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9A" w14:textId="4EF37BF5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A2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9D" w14:textId="77777777" w:rsidR="008E05A8" w:rsidRPr="00333F79" w:rsidRDefault="008E05A8" w:rsidP="006F4011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3815" w:type="dxa"/>
            <w:vAlign w:val="center"/>
          </w:tcPr>
          <w:p w14:paraId="23FBAB9E" w14:textId="6740EE7B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9F" w14:textId="34E24369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A0" w14:textId="4CD57B26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A1" w14:textId="46B94694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A8" w14:textId="77777777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14:paraId="23FBABA3" w14:textId="700EC2D0" w:rsidR="008E05A8" w:rsidRPr="00333F79" w:rsidRDefault="008E05A8" w:rsidP="006F4011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A4" w14:textId="1D58BB1B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A5" w14:textId="04B7E1A9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A6" w14:textId="4ECF608D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A7" w14:textId="6EB27214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AE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A9" w14:textId="60BBC319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AA" w14:textId="623685E6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AB" w14:textId="18788296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AC" w14:textId="24DB9F3C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AD" w14:textId="015494C3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B4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AF" w14:textId="2B0BE13A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B0" w14:textId="1A9396C6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B1" w14:textId="0E70DB23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B2" w14:textId="7974BC83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B3" w14:textId="1E3885E1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BB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B6" w14:textId="3E295A07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B7" w14:textId="7E23E76C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B8" w14:textId="774DC8F9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B9" w14:textId="153A43F5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BA" w14:textId="01CC49DD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C2" w14:textId="77777777" w:rsidTr="00333F79">
        <w:trPr>
          <w:trHeight w:val="679"/>
          <w:jc w:val="center"/>
        </w:trPr>
        <w:tc>
          <w:tcPr>
            <w:tcW w:w="1287" w:type="dxa"/>
            <w:vAlign w:val="center"/>
          </w:tcPr>
          <w:p w14:paraId="23FBABBD" w14:textId="3927BE38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BE" w14:textId="05856118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BF" w14:textId="4D8F1780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C0" w14:textId="7930508D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C1" w14:textId="536F8AE5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05A8" w:rsidRPr="00333F79" w14:paraId="23FBABC9" w14:textId="77777777" w:rsidTr="00333F79">
        <w:trPr>
          <w:trHeight w:val="694"/>
          <w:jc w:val="center"/>
        </w:trPr>
        <w:tc>
          <w:tcPr>
            <w:tcW w:w="1287" w:type="dxa"/>
            <w:vAlign w:val="center"/>
          </w:tcPr>
          <w:p w14:paraId="23FBABC4" w14:textId="52483056" w:rsidR="008E05A8" w:rsidRPr="00333F79" w:rsidRDefault="008E05A8" w:rsidP="00333F79">
            <w:pPr>
              <w:autoSpaceDE w:val="0"/>
              <w:autoSpaceDN w:val="0"/>
              <w:adjustRightInd w:val="0"/>
              <w:rPr>
                <w:b/>
                <w:bCs/>
                <w:lang w:val="es-DO"/>
              </w:rPr>
            </w:pPr>
          </w:p>
        </w:tc>
        <w:tc>
          <w:tcPr>
            <w:tcW w:w="3815" w:type="dxa"/>
            <w:vAlign w:val="center"/>
          </w:tcPr>
          <w:p w14:paraId="23FBABC5" w14:textId="4632E8D9" w:rsidR="008E05A8" w:rsidRPr="00333F79" w:rsidRDefault="008E05A8" w:rsidP="0033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3FBABC6" w14:textId="1A54E71C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FBABC7" w14:textId="0EF2F95C" w:rsidR="008E05A8" w:rsidRPr="008E05A8" w:rsidRDefault="008E05A8" w:rsidP="00333F79">
            <w:pPr>
              <w:autoSpaceDE w:val="0"/>
              <w:autoSpaceDN w:val="0"/>
              <w:adjustRightInd w:val="0"/>
              <w:rPr>
                <w:rStyle w:val="Style10"/>
              </w:rPr>
            </w:pPr>
          </w:p>
        </w:tc>
        <w:tc>
          <w:tcPr>
            <w:tcW w:w="1652" w:type="dxa"/>
            <w:vAlign w:val="center"/>
          </w:tcPr>
          <w:p w14:paraId="23FBABC8" w14:textId="44B92CA8" w:rsidR="008E05A8" w:rsidRPr="00333F79" w:rsidRDefault="008E05A8" w:rsidP="006625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FBABCA" w14:textId="721395B7" w:rsidR="0026335F" w:rsidRPr="00253DBA" w:rsidRDefault="0073519B" w:rsidP="00A640BD">
      <w:pPr>
        <w:tabs>
          <w:tab w:val="left" w:pos="6267"/>
        </w:tabs>
        <w:rPr>
          <w:color w:val="FF0000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BABD6" wp14:editId="5A971BD5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1905" r="0" b="254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ABEF" w14:textId="77777777"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ABD6" id="Text Box 14" o:spid="_x0000_s1042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/Ofu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0&#10;K/Of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14:paraId="23FBABEF" w14:textId="77777777"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83342F">
      <w:footerReference w:type="default" r:id="rId12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AF209" w14:textId="77777777" w:rsidR="00492930" w:rsidRDefault="00492930" w:rsidP="001007E7">
      <w:pPr>
        <w:spacing w:after="0" w:line="240" w:lineRule="auto"/>
      </w:pPr>
      <w:r>
        <w:separator/>
      </w:r>
    </w:p>
  </w:endnote>
  <w:endnote w:type="continuationSeparator" w:id="0">
    <w:p w14:paraId="6F84751A" w14:textId="77777777" w:rsidR="00492930" w:rsidRDefault="0049293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BABDB" w14:textId="5CFDD632" w:rsidR="001007E7" w:rsidRDefault="0073519B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BABDF" wp14:editId="31491D82">
              <wp:simplePos x="0" y="0"/>
              <wp:positionH relativeFrom="column">
                <wp:posOffset>-495300</wp:posOffset>
              </wp:positionH>
              <wp:positionV relativeFrom="paragraph">
                <wp:posOffset>-71755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BABF2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CB498F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18513F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BAB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39pt;margin-top:-5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" filled="f" stroked="f">
              <v:textbox inset="0,0,0,0">
                <w:txbxContent>
                  <w:p w14:paraId="23FBABF2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CB498F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18513F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FBABE0" wp14:editId="0693318D">
              <wp:simplePos x="0" y="0"/>
              <wp:positionH relativeFrom="column">
                <wp:posOffset>5100320</wp:posOffset>
              </wp:positionH>
              <wp:positionV relativeFrom="paragraph">
                <wp:posOffset>-420370</wp:posOffset>
              </wp:positionV>
              <wp:extent cx="1481455" cy="306705"/>
              <wp:effectExtent l="0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BABF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3FBABF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23FBABF5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Copia 1 – 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FBABE0" id="Text Box 3" o:spid="_x0000_s1044" type="#_x0000_t202" style="position:absolute;margin-left:401.6pt;margin-top:-33.1pt;width:116.6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eQ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" filled="f" stroked="f">
              <v:textbox style="mso-fit-shape-to-text:t" inset="0,0,0,0">
                <w:txbxContent>
                  <w:p w14:paraId="23FBABF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3FBABF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23FBABF5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Copia 1 – Agregar Destino</w:t>
                    </w:r>
                  </w:p>
                </w:txbxContent>
              </v:textbox>
            </v:shape>
          </w:pict>
        </mc:Fallback>
      </mc:AlternateContent>
    </w:r>
    <w:r w:rsidR="00B420B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FBABE1" wp14:editId="23FBABE2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FBABD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FBABDD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3FBABD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1355F" w14:textId="77777777" w:rsidR="00492930" w:rsidRDefault="00492930" w:rsidP="001007E7">
      <w:pPr>
        <w:spacing w:after="0" w:line="240" w:lineRule="auto"/>
      </w:pPr>
      <w:r>
        <w:separator/>
      </w:r>
    </w:p>
  </w:footnote>
  <w:footnote w:type="continuationSeparator" w:id="0">
    <w:p w14:paraId="7E4F8B28" w14:textId="77777777" w:rsidR="00492930" w:rsidRDefault="00492930" w:rsidP="001007E7">
      <w:pPr>
        <w:spacing w:after="0" w:line="240" w:lineRule="auto"/>
      </w:pPr>
      <w:r>
        <w:continuationSeparator/>
      </w:r>
    </w:p>
  </w:footnote>
  <w:footnote w:id="1">
    <w:p w14:paraId="23FBABE3" w14:textId="77777777"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ocumentProtection w:formatting="1" w:enforcement="1" w:cryptProviderType="rsaFull" w:cryptAlgorithmClass="hash" w:cryptAlgorithmType="typeAny" w:cryptAlgorithmSid="4" w:cryptSpinCount="50000" w:hash="Uve/654hSisHVVfFoN8hzETRx/Y=" w:salt="Ln+vgTUi5SkLzVg84ArLOg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AE"/>
    <w:rsid w:val="00034DD9"/>
    <w:rsid w:val="001007E7"/>
    <w:rsid w:val="00100B45"/>
    <w:rsid w:val="001020C0"/>
    <w:rsid w:val="00123B8D"/>
    <w:rsid w:val="001414EA"/>
    <w:rsid w:val="00157600"/>
    <w:rsid w:val="00170EC5"/>
    <w:rsid w:val="0018513F"/>
    <w:rsid w:val="00194FF2"/>
    <w:rsid w:val="001F73A7"/>
    <w:rsid w:val="002373DC"/>
    <w:rsid w:val="00253DBA"/>
    <w:rsid w:val="0026335F"/>
    <w:rsid w:val="002E1412"/>
    <w:rsid w:val="00314023"/>
    <w:rsid w:val="0031441A"/>
    <w:rsid w:val="00330B97"/>
    <w:rsid w:val="00333F79"/>
    <w:rsid w:val="00357567"/>
    <w:rsid w:val="0042490F"/>
    <w:rsid w:val="00440FD7"/>
    <w:rsid w:val="00464EC6"/>
    <w:rsid w:val="00466B9C"/>
    <w:rsid w:val="00492930"/>
    <w:rsid w:val="00535962"/>
    <w:rsid w:val="00611A07"/>
    <w:rsid w:val="0062592A"/>
    <w:rsid w:val="006506D0"/>
    <w:rsid w:val="00651E48"/>
    <w:rsid w:val="00655F4F"/>
    <w:rsid w:val="006625B5"/>
    <w:rsid w:val="006709BC"/>
    <w:rsid w:val="006D7B0B"/>
    <w:rsid w:val="006E36F3"/>
    <w:rsid w:val="006F4011"/>
    <w:rsid w:val="0073519B"/>
    <w:rsid w:val="00780880"/>
    <w:rsid w:val="007A6792"/>
    <w:rsid w:val="007B6F6F"/>
    <w:rsid w:val="0083342F"/>
    <w:rsid w:val="00860D40"/>
    <w:rsid w:val="008808CD"/>
    <w:rsid w:val="008B3AE5"/>
    <w:rsid w:val="008E05A8"/>
    <w:rsid w:val="00A16099"/>
    <w:rsid w:val="00A640BD"/>
    <w:rsid w:val="00AD7919"/>
    <w:rsid w:val="00B403AE"/>
    <w:rsid w:val="00B420BA"/>
    <w:rsid w:val="00B62EEF"/>
    <w:rsid w:val="00B762E1"/>
    <w:rsid w:val="00B97B51"/>
    <w:rsid w:val="00BA1557"/>
    <w:rsid w:val="00BC1D0C"/>
    <w:rsid w:val="00BC2044"/>
    <w:rsid w:val="00BC61BD"/>
    <w:rsid w:val="00BD3143"/>
    <w:rsid w:val="00C66D08"/>
    <w:rsid w:val="00CA4661"/>
    <w:rsid w:val="00CB498F"/>
    <w:rsid w:val="00CE67A3"/>
    <w:rsid w:val="00D1252E"/>
    <w:rsid w:val="00D24FA7"/>
    <w:rsid w:val="00D64696"/>
    <w:rsid w:val="00D90D49"/>
    <w:rsid w:val="00DB2C98"/>
    <w:rsid w:val="00DB44B8"/>
    <w:rsid w:val="00DC5D96"/>
    <w:rsid w:val="00DD4F3E"/>
    <w:rsid w:val="00E13E55"/>
    <w:rsid w:val="00E36A6F"/>
    <w:rsid w:val="00E82614"/>
    <w:rsid w:val="00EA7406"/>
    <w:rsid w:val="00F075F3"/>
    <w:rsid w:val="00F225BF"/>
    <w:rsid w:val="00F3574A"/>
    <w:rsid w:val="00F53753"/>
    <w:rsid w:val="00F7167E"/>
    <w:rsid w:val="00F7443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FBAB6D"/>
  <w15:docId w15:val="{CF2EDF95-6BF5-44A6-B1B4-B5906EE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F0B6-7BCF-490A-8235-A80DC98B9DBA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F89105-264B-4801-9005-77931B9AD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25BFA-9CF3-4203-9107-7CFD6960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3A565-A159-4A05-9221-525FB1A1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Kiancy Medina Espino</cp:lastModifiedBy>
  <cp:revision>2</cp:revision>
  <cp:lastPrinted>2011-03-03T17:58:00Z</cp:lastPrinted>
  <dcterms:created xsi:type="dcterms:W3CDTF">2026-05-13T20:42:00Z</dcterms:created>
  <dcterms:modified xsi:type="dcterms:W3CDTF">2026-05-13T20:42:00Z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